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CDC4" w14:textId="77777777" w:rsidR="006A1C3D" w:rsidRDefault="00000000">
      <w:pPr>
        <w:spacing w:after="147"/>
        <w:ind w:left="2462"/>
      </w:pPr>
      <w:r>
        <w:rPr>
          <w:noProof/>
        </w:rPr>
        <mc:AlternateContent>
          <mc:Choice Requires="wpg">
            <w:drawing>
              <wp:inline distT="0" distB="0" distL="0" distR="0" wp14:anchorId="523F3388" wp14:editId="5DA8C624">
                <wp:extent cx="2613291" cy="1455423"/>
                <wp:effectExtent l="0" t="0" r="15609" b="17777"/>
                <wp:docPr id="501432622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1" cy="1455423"/>
                          <a:chOff x="0" y="0"/>
                          <a:chExt cx="2613291" cy="1455423"/>
                        </a:xfrm>
                      </wpg:grpSpPr>
                      <wps:wsp>
                        <wps:cNvPr id="769433141" name="Shape 6"/>
                        <wps:cNvSpPr/>
                        <wps:spPr>
                          <a:xfrm>
                            <a:off x="1087121" y="90315"/>
                            <a:ext cx="429063" cy="22214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29062"/>
                              <a:gd name="f4" fmla="val 242565"/>
                              <a:gd name="f5" fmla="val 214502"/>
                              <a:gd name="f6" fmla="val 215179"/>
                              <a:gd name="f7" fmla="val 91"/>
                              <a:gd name="f8" fmla="val 215607"/>
                              <a:gd name="f9" fmla="val 234"/>
                              <a:gd name="f10" fmla="val 215889"/>
                              <a:gd name="f11" fmla="val 483"/>
                              <a:gd name="f12" fmla="val 216788"/>
                              <a:gd name="f13" fmla="val 997"/>
                              <a:gd name="f14" fmla="val 218012"/>
                              <a:gd name="f15" fmla="val 4446"/>
                              <a:gd name="f16" fmla="val 218585"/>
                              <a:gd name="f17" fmla="val 5469"/>
                              <a:gd name="f18" fmla="val 222257"/>
                              <a:gd name="f19" fmla="val 14605"/>
                              <a:gd name="f20" fmla="val 226346"/>
                              <a:gd name="f21" fmla="val 20215"/>
                              <a:gd name="f22" fmla="val 229939"/>
                              <a:gd name="f23" fmla="val 24775"/>
                              <a:gd name="f24" fmla="val 233263"/>
                              <a:gd name="f25" fmla="val 28977"/>
                              <a:gd name="f26" fmla="val 237099"/>
                              <a:gd name="f27" fmla="val 32786"/>
                              <a:gd name="f28" fmla="val 239811"/>
                              <a:gd name="f29" fmla="val 37455"/>
                              <a:gd name="f30" fmla="val 242524"/>
                              <a:gd name="f31" fmla="val 42347"/>
                              <a:gd name="f32" fmla="val 243629"/>
                              <a:gd name="f33" fmla="val 48892"/>
                              <a:gd name="f34" fmla="val 242615"/>
                              <a:gd name="f35" fmla="val 55145"/>
                              <a:gd name="f36" fmla="val 242477"/>
                              <a:gd name="f37" fmla="val 57179"/>
                              <a:gd name="f38" fmla="val 241606"/>
                              <a:gd name="f39" fmla="val 59014"/>
                              <a:gd name="f40" fmla="val 240858"/>
                              <a:gd name="f41" fmla="val 60625"/>
                              <a:gd name="f42" fmla="val 240130"/>
                              <a:gd name="f43" fmla="val 62083"/>
                              <a:gd name="f44" fmla="val 239918"/>
                              <a:gd name="f45" fmla="val 62320"/>
                              <a:gd name="f46" fmla="val 239285"/>
                              <a:gd name="f47" fmla="val 63763"/>
                              <a:gd name="f48" fmla="val 240011"/>
                              <a:gd name="f49" fmla="val 62968"/>
                              <a:gd name="f50" fmla="val 240966"/>
                              <a:gd name="f51" fmla="val 61777"/>
                              <a:gd name="f52" fmla="val 242064"/>
                              <a:gd name="f53" fmla="val 60981"/>
                              <a:gd name="f54" fmla="val 252785"/>
                              <a:gd name="f55" fmla="val 53226"/>
                              <a:gd name="f56" fmla="val 263261"/>
                              <a:gd name="f57" fmla="val 49584"/>
                              <a:gd name="f58" fmla="val 278006"/>
                              <a:gd name="f59" fmla="val 57586"/>
                              <a:gd name="f60" fmla="val 296482"/>
                              <a:gd name="f61" fmla="val 66983"/>
                              <a:gd name="f62" fmla="val 294832"/>
                              <a:gd name="f63" fmla="val 95822"/>
                              <a:gd name="f64" fmla="val 280007"/>
                              <a:gd name="f65" fmla="val 102491"/>
                              <a:gd name="f66" fmla="val 275108"/>
                              <a:gd name="f67" fmla="val 105347"/>
                              <a:gd name="f68" fmla="val 264690"/>
                              <a:gd name="f69" fmla="val 109783"/>
                              <a:gd name="f70" fmla="val 270673"/>
                              <a:gd name="f71" fmla="val 116870"/>
                              <a:gd name="f72" fmla="val 271167"/>
                              <a:gd name="f73" fmla="val 117818"/>
                              <a:gd name="f74" fmla="val 274071"/>
                              <a:gd name="f75" fmla="val 117926"/>
                              <a:gd name="f76" fmla="val 272211"/>
                              <a:gd name="f77" fmla="val 121648"/>
                              <a:gd name="f78" fmla="val 269849"/>
                              <a:gd name="f79" fmla="val 123423"/>
                              <a:gd name="f80" fmla="val 264283"/>
                              <a:gd name="f81" fmla="val 127422"/>
                              <a:gd name="f82" fmla="val 248443"/>
                              <a:gd name="f83" fmla="val 128442"/>
                              <a:gd name="f84" fmla="val 245048"/>
                              <a:gd name="f85" fmla="val 115664"/>
                              <a:gd name="f86" fmla="val 243737"/>
                              <a:gd name="f87" fmla="val 109858"/>
                              <a:gd name="f88" fmla="val 244184"/>
                              <a:gd name="f89" fmla="val 106989"/>
                              <a:gd name="f90" fmla="val 247330"/>
                              <a:gd name="f91" fmla="val 102161"/>
                              <a:gd name="f92" fmla="val 250124"/>
                              <a:gd name="f93" fmla="val 97971"/>
                              <a:gd name="f94" fmla="val 251046"/>
                              <a:gd name="f95" fmla="val 95102"/>
                              <a:gd name="f96" fmla="val 248050"/>
                              <a:gd name="f97" fmla="val 91997"/>
                              <a:gd name="f98" fmla="val 243965"/>
                              <a:gd name="f99" fmla="val 91717"/>
                              <a:gd name="f100" fmla="val 242424"/>
                              <a:gd name="f101" fmla="val 91656"/>
                              <a:gd name="f102" fmla="val 238629"/>
                              <a:gd name="f103" fmla="val 92751"/>
                              <a:gd name="f104" fmla="val 235022"/>
                              <a:gd name="f105" fmla="val 101023"/>
                              <a:gd name="f106" fmla="val 226015"/>
                              <a:gd name="f107" fmla="val 121101"/>
                              <a:gd name="f108" fmla="val 229727"/>
                              <a:gd name="f109" fmla="val 152943"/>
                              <a:gd name="f110" fmla="val 260416"/>
                              <a:gd name="f111" fmla="val 155668"/>
                              <a:gd name="f112" fmla="val 276412"/>
                              <a:gd name="f113" fmla="val 157097"/>
                              <a:gd name="f114" fmla="val 280813"/>
                              <a:gd name="f115" fmla="val 152547"/>
                              <a:gd name="f116" fmla="val 284285"/>
                              <a:gd name="f117" fmla="val 144587"/>
                              <a:gd name="f118" fmla="val 280615"/>
                              <a:gd name="f119" fmla="val 141542"/>
                              <a:gd name="f120" fmla="val 278273"/>
                              <a:gd name="f121" fmla="val 136940"/>
                              <a:gd name="f122" fmla="val 131790"/>
                              <a:gd name="f123" fmla="val 122603"/>
                              <a:gd name="f124" fmla="val 285725"/>
                              <a:gd name="f125" fmla="val 115157"/>
                              <a:gd name="f126" fmla="val 294912"/>
                              <a:gd name="f127" fmla="val 304092"/>
                              <a:gd name="f128" fmla="val 310392"/>
                              <a:gd name="f129" fmla="val 139111"/>
                              <a:gd name="f130" fmla="val 305665"/>
                              <a:gd name="f131" fmla="val 145333"/>
                              <a:gd name="f132" fmla="val 299084"/>
                              <a:gd name="f133" fmla="val 147550"/>
                              <a:gd name="f134" fmla="val 299635"/>
                              <a:gd name="f135" fmla="val 155855"/>
                              <a:gd name="f136" fmla="val 303620"/>
                              <a:gd name="f137" fmla="val 161539"/>
                              <a:gd name="f138" fmla="val 318604"/>
                              <a:gd name="f139" fmla="val 165540"/>
                              <a:gd name="f140" fmla="val 348389"/>
                              <a:gd name="f141" fmla="val 173465"/>
                              <a:gd name="f142" fmla="val 361850"/>
                              <a:gd name="f143" fmla="val 144652"/>
                              <a:gd name="f144" fmla="val 360248"/>
                              <a:gd name="f145" fmla="val 122695"/>
                              <a:gd name="f146" fmla="val 359705"/>
                              <a:gd name="f147" fmla="val 113840"/>
                              <a:gd name="f148" fmla="val 356605"/>
                              <a:gd name="f149" fmla="val 111449"/>
                              <a:gd name="f150" fmla="val 355107"/>
                              <a:gd name="f151" fmla="val 110920"/>
                              <a:gd name="f152" fmla="val 351162"/>
                              <a:gd name="f153" fmla="val 109750"/>
                              <a:gd name="f154" fmla="val 347223"/>
                              <a:gd name="f155" fmla="val 111644"/>
                              <a:gd name="f156" fmla="val 347101"/>
                              <a:gd name="f157" fmla="val 114667"/>
                              <a:gd name="f158" fmla="val 348300"/>
                              <a:gd name="f159" fmla="val 119563"/>
                              <a:gd name="f160" fmla="val 349610"/>
                              <a:gd name="f161" fmla="val 125177"/>
                              <a:gd name="f162" fmla="val 349027"/>
                              <a:gd name="f163" fmla="val 128016"/>
                              <a:gd name="f164" fmla="val 345830"/>
                              <a:gd name="f165" fmla="val 133035"/>
                              <a:gd name="f166" fmla="val 338260"/>
                              <a:gd name="f167" fmla="val 143879"/>
                              <a:gd name="f168" fmla="val 323733"/>
                              <a:gd name="f169" fmla="val 137499"/>
                              <a:gd name="f170" fmla="val 319867"/>
                              <a:gd name="f171" fmla="val 131839"/>
                              <a:gd name="f172" fmla="val 318524"/>
                              <a:gd name="f173" fmla="val 129906"/>
                              <a:gd name="f174" fmla="val 317696"/>
                              <a:gd name="f175" fmla="val 125601"/>
                              <a:gd name="f176" fmla="val 319679"/>
                              <a:gd name="f177" fmla="val 126065"/>
                              <a:gd name="f178" fmla="val 321332"/>
                              <a:gd name="f179" fmla="val 125406"/>
                              <a:gd name="f180" fmla="val 329320"/>
                              <a:gd name="f181" fmla="val 120813"/>
                              <a:gd name="f182" fmla="val 321196"/>
                              <a:gd name="f183" fmla="val 113112"/>
                              <a:gd name="f184" fmla="val 317566"/>
                              <a:gd name="f185" fmla="val 108803"/>
                              <a:gd name="f186" fmla="val 305769"/>
                              <a:gd name="f187" fmla="val 97513"/>
                              <a:gd name="f188" fmla="val 314114"/>
                              <a:gd name="f189" fmla="val 69750"/>
                              <a:gd name="f190" fmla="val 334681"/>
                              <a:gd name="f191" fmla="val 67187"/>
                              <a:gd name="f192" fmla="val 352025"/>
                              <a:gd name="f193" fmla="val 64588"/>
                              <a:gd name="f194" fmla="val 362862"/>
                              <a:gd name="f195" fmla="val 73502"/>
                              <a:gd name="f196" fmla="val 370397"/>
                              <a:gd name="f197" fmla="val 87282"/>
                              <a:gd name="f198" fmla="val 370246"/>
                              <a:gd name="f199" fmla="val 82826"/>
                              <a:gd name="f200" fmla="val 370217"/>
                              <a:gd name="f201" fmla="val 76231"/>
                              <a:gd name="f202" fmla="val 372852"/>
                              <a:gd name="f203" fmla="val 72048"/>
                              <a:gd name="f204" fmla="val 378587"/>
                              <a:gd name="f205" fmla="val 64164"/>
                              <a:gd name="f206" fmla="val 381992"/>
                              <a:gd name="f207" fmla="val 62670"/>
                              <a:gd name="f208" fmla="val 390247"/>
                              <a:gd name="f209" fmla="val 60747"/>
                              <a:gd name="f210" fmla="val 398041"/>
                              <a:gd name="f211" fmla="val 58990"/>
                              <a:gd name="f212" fmla="val 404575"/>
                              <a:gd name="f213" fmla="val 56089"/>
                              <a:gd name="f214" fmla="val 410003"/>
                              <a:gd name="f215" fmla="val 54368"/>
                              <a:gd name="f216" fmla="val 417805"/>
                              <a:gd name="f217" fmla="val 51895"/>
                              <a:gd name="f218" fmla="val 425689"/>
                              <a:gd name="f219" fmla="val 47678"/>
                              <a:gd name="f220" fmla="val 426819"/>
                              <a:gd name="f221" fmla="val 48381"/>
                              <a:gd name="f222" fmla="val 428363"/>
                              <a:gd name="f223" fmla="val 48946"/>
                              <a:gd name="f224" fmla="val 51060"/>
                              <a:gd name="f225" fmla="val 427522"/>
                              <a:gd name="f226" fmla="val 55576"/>
                              <a:gd name="f227" fmla="val 426801"/>
                              <a:gd name="f228" fmla="val 57024"/>
                              <a:gd name="f229" fmla="val 409410"/>
                              <a:gd name="f230" fmla="val 102839"/>
                              <a:gd name="f231" fmla="val 392129"/>
                              <a:gd name="f232" fmla="val 148339"/>
                              <a:gd name="f233" fmla="val 368316"/>
                              <a:gd name="f234" fmla="val 211032"/>
                              <a:gd name="f235" fmla="val 356634"/>
                              <a:gd name="f236" fmla="val 72436"/>
                              <a:gd name="f237" fmla="val 60757"/>
                              <a:gd name="f238" fmla="val 36936"/>
                              <a:gd name="f239" fmla="val 19660"/>
                              <a:gd name="f240" fmla="val 2257"/>
                              <a:gd name="f241" fmla="val 1548"/>
                              <a:gd name="f242" fmla="val 701"/>
                              <a:gd name="f243" fmla="val 2249"/>
                              <a:gd name="f244" fmla="val 3380"/>
                              <a:gd name="f245" fmla="val 11271"/>
                              <a:gd name="f246" fmla="val 19052"/>
                              <a:gd name="f247" fmla="val 24491"/>
                              <a:gd name="f248" fmla="val 31021"/>
                              <a:gd name="f249" fmla="val 38825"/>
                              <a:gd name="f250" fmla="val 47077"/>
                              <a:gd name="f251" fmla="val 50469"/>
                              <a:gd name="f252" fmla="val 56221"/>
                              <a:gd name="f253" fmla="val 58852"/>
                              <a:gd name="f254" fmla="val 58828"/>
                              <a:gd name="f255" fmla="val 58665"/>
                              <a:gd name="f256" fmla="val 66200"/>
                              <a:gd name="f257" fmla="val 77036"/>
                              <a:gd name="f258" fmla="val 94392"/>
                              <a:gd name="f259" fmla="val 114958"/>
                              <a:gd name="f260" fmla="val 123299"/>
                              <a:gd name="f261" fmla="val 111506"/>
                              <a:gd name="f262" fmla="val 107874"/>
                              <a:gd name="f263" fmla="val 99745"/>
                              <a:gd name="f264" fmla="val 107723"/>
                              <a:gd name="f265" fmla="val 109379"/>
                              <a:gd name="f266" fmla="val 111365"/>
                              <a:gd name="f267" fmla="val 110537"/>
                              <a:gd name="f268" fmla="val 109206"/>
                              <a:gd name="f269" fmla="val 105339"/>
                              <a:gd name="f270" fmla="val 90806"/>
                              <a:gd name="f271" fmla="val 83236"/>
                              <a:gd name="f272" fmla="val 80024"/>
                              <a:gd name="f273" fmla="val 79463"/>
                              <a:gd name="f274" fmla="val 80754"/>
                              <a:gd name="f275" fmla="val 81969"/>
                              <a:gd name="f276" fmla="val 81842"/>
                              <a:gd name="f277" fmla="val 77911"/>
                              <a:gd name="f278" fmla="val 73947"/>
                              <a:gd name="f279" fmla="val 72460"/>
                              <a:gd name="f280" fmla="val 69354"/>
                              <a:gd name="f281" fmla="val 68818"/>
                              <a:gd name="f282" fmla="val 67215"/>
                              <a:gd name="f283" fmla="val 80687"/>
                              <a:gd name="f284" fmla="val 110462"/>
                              <a:gd name="f285" fmla="val 125456"/>
                              <a:gd name="f286" fmla="val 129437"/>
                              <a:gd name="f287" fmla="val 129975"/>
                              <a:gd name="f288" fmla="val 123397"/>
                              <a:gd name="f289" fmla="val 118666"/>
                              <a:gd name="f290" fmla="val 124967"/>
                              <a:gd name="f291" fmla="val 134160"/>
                              <a:gd name="f292" fmla="val 143337"/>
                              <a:gd name="f293" fmla="val 150792"/>
                              <a:gd name="f294" fmla="val 148442"/>
                              <a:gd name="f295" fmla="val 144778"/>
                              <a:gd name="f296" fmla="val 148247"/>
                              <a:gd name="f297" fmla="val 152647"/>
                              <a:gd name="f298" fmla="val 168649"/>
                              <a:gd name="f299" fmla="val 199336"/>
                              <a:gd name="f300" fmla="val 203058"/>
                              <a:gd name="f301" fmla="val 194040"/>
                              <a:gd name="f302" fmla="val 190433"/>
                              <a:gd name="f303" fmla="val 186638"/>
                              <a:gd name="f304" fmla="val 185115"/>
                              <a:gd name="f305" fmla="val 181026"/>
                              <a:gd name="f306" fmla="val 178030"/>
                              <a:gd name="f307" fmla="val 178938"/>
                              <a:gd name="f308" fmla="val 181742"/>
                              <a:gd name="f309" fmla="val 184878"/>
                              <a:gd name="f310" fmla="val 185331"/>
                              <a:gd name="f311" fmla="val 184028"/>
                              <a:gd name="f312" fmla="val 180612"/>
                              <a:gd name="f313" fmla="val 164779"/>
                              <a:gd name="f314" fmla="val 159217"/>
                              <a:gd name="f315" fmla="val 156859"/>
                              <a:gd name="f316" fmla="val 154997"/>
                              <a:gd name="f317" fmla="val 157892"/>
                              <a:gd name="f318" fmla="val 158411"/>
                              <a:gd name="f319" fmla="val 164386"/>
                              <a:gd name="f320" fmla="val 153950"/>
                              <a:gd name="f321" fmla="val 149065"/>
                              <a:gd name="f322" fmla="val 134233"/>
                              <a:gd name="f323" fmla="val 132585"/>
                              <a:gd name="f324" fmla="val 151055"/>
                              <a:gd name="f325" fmla="val 165797"/>
                              <a:gd name="f326" fmla="val 176285"/>
                              <a:gd name="f327" fmla="val 187005"/>
                              <a:gd name="f328" fmla="val 188100"/>
                              <a:gd name="f329" fmla="val 189068"/>
                              <a:gd name="f330" fmla="val 189788"/>
                              <a:gd name="f331" fmla="val 189148"/>
                              <a:gd name="f332" fmla="val 188928"/>
                              <a:gd name="f333" fmla="val 188200"/>
                              <a:gd name="f334" fmla="val 187462"/>
                              <a:gd name="f335" fmla="val 186595"/>
                              <a:gd name="f336" fmla="val 186451"/>
                              <a:gd name="f337" fmla="val 185436"/>
                              <a:gd name="f338" fmla="val 186548"/>
                              <a:gd name="f339" fmla="val 189256"/>
                              <a:gd name="f340" fmla="val 191959"/>
                              <a:gd name="f341" fmla="val 195804"/>
                              <a:gd name="f342" fmla="val 199124"/>
                              <a:gd name="f343" fmla="val 202723"/>
                              <a:gd name="f344" fmla="val 206802"/>
                              <a:gd name="f345" fmla="val 210485"/>
                              <a:gd name="f346" fmla="val 211060"/>
                              <a:gd name="f347" fmla="val 212277"/>
                              <a:gd name="f348" fmla="val 213170"/>
                              <a:gd name="f349" fmla="val 213458"/>
                              <a:gd name="f350" fmla="val 213797"/>
                              <a:gd name="f351" fmla="*/ f0 1 429062"/>
                              <a:gd name="f352" fmla="*/ f1 1 242565"/>
                              <a:gd name="f353" fmla="+- f4 0 f2"/>
                              <a:gd name="f354" fmla="+- f3 0 f2"/>
                              <a:gd name="f355" fmla="*/ f354 1 429062"/>
                              <a:gd name="f356" fmla="*/ f353 1 242565"/>
                              <a:gd name="f357" fmla="*/ 0 1 f355"/>
                              <a:gd name="f358" fmla="*/ 429062 1 f355"/>
                              <a:gd name="f359" fmla="*/ 0 1 f356"/>
                              <a:gd name="f360" fmla="*/ 242565 1 f356"/>
                              <a:gd name="f361" fmla="*/ f357 f351 1"/>
                              <a:gd name="f362" fmla="*/ f358 f351 1"/>
                              <a:gd name="f363" fmla="*/ f360 f352 1"/>
                              <a:gd name="f364" fmla="*/ f359 f35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61" t="f364" r="f362" b="f363"/>
                            <a:pathLst>
                              <a:path w="429062" h="242565">
                                <a:moveTo>
                                  <a:pt x="f5" y="f2"/>
                                </a:moveTo>
                                <a:cubicBezTo>
                                  <a:pt x="f6" y="f7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cubicBezTo>
                                  <a:pt x="f60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4" y="f75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4" y="f85"/>
                                </a:cubicBezTo>
                                <a:cubicBezTo>
                                  <a:pt x="f86" y="f87"/>
                                  <a:pt x="f88" y="f89"/>
                                  <a:pt x="f90" y="f91"/>
                                </a:cubicBezTo>
                                <a:lnTo>
                                  <a:pt x="f92" y="f93"/>
                                </a:lnTo>
                                <a:cubicBezTo>
                                  <a:pt x="f94" y="f95"/>
                                  <a:pt x="f96" y="f97"/>
                                  <a:pt x="f98" y="f99"/>
                                </a:cubicBez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0" y="f122"/>
                                </a:cubicBezTo>
                                <a:cubicBezTo>
                                  <a:pt x="f120" y="f123"/>
                                  <a:pt x="f124" y="f125"/>
                                  <a:pt x="f126" y="f125"/>
                                </a:cubicBezTo>
                                <a:cubicBezTo>
                                  <a:pt x="f127" y="f125"/>
                                  <a:pt x="f128" y="f123"/>
                                  <a:pt x="f128" y="f122"/>
                                </a:cubicBezTo>
                                <a:cubicBezTo>
                                  <a:pt x="f128" y="f129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9"/>
                                </a:cubicBezTo>
                                <a:cubicBezTo>
                                  <a:pt x="f140" y="f141"/>
                                  <a:pt x="f142" y="f143"/>
                                  <a:pt x="f144" y="f145"/>
                                </a:cubicBezTo>
                                <a:cubicBezTo>
                                  <a:pt x="f146" y="f147"/>
                                  <a:pt x="f148" y="f149"/>
                                  <a:pt x="f150" y="f151"/>
                                </a:cubicBezTo>
                                <a:cubicBezTo>
                                  <a:pt x="f152" y="f153"/>
                                  <a:pt x="f154" y="f155"/>
                                  <a:pt x="f156" y="f157"/>
                                </a:cubicBezTo>
                                <a:lnTo>
                                  <a:pt x="f158" y="f159"/>
                                </a:lnTo>
                                <a:cubicBezTo>
                                  <a:pt x="f160" y="f161"/>
                                  <a:pt x="f162" y="f163"/>
                                  <a:pt x="f164" y="f165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5"/>
                                  <a:pt x="f174" y="f175"/>
                                </a:cubicBezTo>
                                <a:cubicBezTo>
                                  <a:pt x="f174" y="f175"/>
                                  <a:pt x="f176" y="f177"/>
                                  <a:pt x="f178" y="f179"/>
                                </a:cubicBezTo>
                                <a:cubicBezTo>
                                  <a:pt x="f180" y="f181"/>
                                  <a:pt x="f182" y="f183"/>
                                  <a:pt x="f184" y="f185"/>
                                </a:cubicBezTo>
                                <a:cubicBezTo>
                                  <a:pt x="f186" y="f187"/>
                                  <a:pt x="f188" y="f189"/>
                                  <a:pt x="f190" y="f191"/>
                                </a:cubicBezTo>
                                <a:cubicBezTo>
                                  <a:pt x="f192" y="f193"/>
                                  <a:pt x="f194" y="f195"/>
                                  <a:pt x="f196" y="f197"/>
                                </a:cubicBezTo>
                                <a:cubicBezTo>
                                  <a:pt x="f198" y="f199"/>
                                  <a:pt x="f200" y="f201"/>
                                  <a:pt x="f202" y="f203"/>
                                </a:cubicBezTo>
                                <a:cubicBezTo>
                                  <a:pt x="f204" y="f205"/>
                                  <a:pt x="f206" y="f207"/>
                                  <a:pt x="f208" y="f209"/>
                                </a:cubicBezTo>
                                <a:cubicBezTo>
                                  <a:pt x="f210" y="f211"/>
                                  <a:pt x="f212" y="f213"/>
                                  <a:pt x="f214" y="f215"/>
                                </a:cubicBezTo>
                                <a:cubicBezTo>
                                  <a:pt x="f216" y="f217"/>
                                  <a:pt x="f218" y="f219"/>
                                  <a:pt x="f220" y="f221"/>
                                </a:cubicBezTo>
                                <a:cubicBezTo>
                                  <a:pt x="f222" y="f223"/>
                                  <a:pt x="f3" y="f224"/>
                                  <a:pt x="f3" y="f224"/>
                                </a:cubicBezTo>
                                <a:lnTo>
                                  <a:pt x="f225" y="f226"/>
                                </a:lnTo>
                                <a:cubicBezTo>
                                  <a:pt x="f227" y="f228"/>
                                  <a:pt x="f229" y="f230"/>
                                  <a:pt x="f231" y="f232"/>
                                </a:cubicBezTo>
                                <a:lnTo>
                                  <a:pt x="f233" y="f234"/>
                                </a:lnTo>
                                <a:lnTo>
                                  <a:pt x="f235" y="f4"/>
                                </a:lnTo>
                                <a:lnTo>
                                  <a:pt x="f236" y="f4"/>
                                </a:lnTo>
                                <a:lnTo>
                                  <a:pt x="f237" y="f234"/>
                                </a:lnTo>
                                <a:lnTo>
                                  <a:pt x="f238" y="f232"/>
                                </a:lnTo>
                                <a:cubicBezTo>
                                  <a:pt x="f239" y="f230"/>
                                  <a:pt x="f240" y="f228"/>
                                  <a:pt x="f241" y="f226"/>
                                </a:cubicBezTo>
                                <a:lnTo>
                                  <a:pt x="f2" y="f224"/>
                                </a:lnTo>
                                <a:cubicBezTo>
                                  <a:pt x="f2" y="f224"/>
                                  <a:pt x="f242" y="f223"/>
                                  <a:pt x="f243" y="f221"/>
                                </a:cubicBezTo>
                                <a:cubicBezTo>
                                  <a:pt x="f244" y="f219"/>
                                  <a:pt x="f245" y="f217"/>
                                  <a:pt x="f246" y="f215"/>
                                </a:cubicBezTo>
                                <a:cubicBezTo>
                                  <a:pt x="f247" y="f213"/>
                                  <a:pt x="f248" y="f211"/>
                                  <a:pt x="f249" y="f209"/>
                                </a:cubicBezTo>
                                <a:cubicBezTo>
                                  <a:pt x="f250" y="f207"/>
                                  <a:pt x="f251" y="f205"/>
                                  <a:pt x="f252" y="f203"/>
                                </a:cubicBezTo>
                                <a:cubicBezTo>
                                  <a:pt x="f253" y="f201"/>
                                  <a:pt x="f254" y="f199"/>
                                  <a:pt x="f255" y="f197"/>
                                </a:cubicBezTo>
                                <a:cubicBezTo>
                                  <a:pt x="f256" y="f195"/>
                                  <a:pt x="f257" y="f193"/>
                                  <a:pt x="f258" y="f191"/>
                                </a:cubicBezTo>
                                <a:cubicBezTo>
                                  <a:pt x="f259" y="f189"/>
                                  <a:pt x="f260" y="f187"/>
                                  <a:pt x="f261" y="f185"/>
                                </a:cubicBezTo>
                                <a:cubicBezTo>
                                  <a:pt x="f262" y="f183"/>
                                  <a:pt x="f263" y="f181"/>
                                  <a:pt x="f264" y="f179"/>
                                </a:cubicBezTo>
                                <a:cubicBezTo>
                                  <a:pt x="f265" y="f177"/>
                                  <a:pt x="f266" y="f175"/>
                                  <a:pt x="f266" y="f175"/>
                                </a:cubicBezTo>
                                <a:cubicBezTo>
                                  <a:pt x="f266" y="f175"/>
                                  <a:pt x="f267" y="f173"/>
                                  <a:pt x="f268" y="f171"/>
                                </a:cubicBezTo>
                                <a:cubicBezTo>
                                  <a:pt x="f269" y="f169"/>
                                  <a:pt x="f270" y="f167"/>
                                  <a:pt x="f271" y="f165"/>
                                </a:cubicBezTo>
                                <a:cubicBezTo>
                                  <a:pt x="f272" y="f163"/>
                                  <a:pt x="f273" y="f161"/>
                                  <a:pt x="f274" y="f159"/>
                                </a:cubicBezTo>
                                <a:lnTo>
                                  <a:pt x="f275" y="f157"/>
                                </a:lnTo>
                                <a:cubicBezTo>
                                  <a:pt x="f276" y="f155"/>
                                  <a:pt x="f277" y="f153"/>
                                  <a:pt x="f278" y="f151"/>
                                </a:cubicBezTo>
                                <a:cubicBezTo>
                                  <a:pt x="f279" y="f149"/>
                                  <a:pt x="f280" y="f147"/>
                                  <a:pt x="f281" y="f145"/>
                                </a:cubicBezTo>
                                <a:cubicBezTo>
                                  <a:pt x="f282" y="f143"/>
                                  <a:pt x="f283" y="f141"/>
                                  <a:pt x="f284" y="f139"/>
                                </a:cubicBezTo>
                                <a:cubicBezTo>
                                  <a:pt x="f285" y="f137"/>
                                  <a:pt x="f286" y="f135"/>
                                  <a:pt x="f287" y="f133"/>
                                </a:cubicBezTo>
                                <a:cubicBezTo>
                                  <a:pt x="f288" y="f131"/>
                                  <a:pt x="f289" y="f129"/>
                                  <a:pt x="f289" y="f122"/>
                                </a:cubicBezTo>
                                <a:cubicBezTo>
                                  <a:pt x="f289" y="f123"/>
                                  <a:pt x="f290" y="f125"/>
                                  <a:pt x="f291" y="f125"/>
                                </a:cubicBezTo>
                                <a:cubicBezTo>
                                  <a:pt x="f292" y="f125"/>
                                  <a:pt x="f293" y="f123"/>
                                  <a:pt x="f293" y="f122"/>
                                </a:cubicBezTo>
                                <a:cubicBezTo>
                                  <a:pt x="f293" y="f121"/>
                                  <a:pt x="f294" y="f119"/>
                                  <a:pt x="f295" y="f117"/>
                                </a:cubicBezTo>
                                <a:cubicBezTo>
                                  <a:pt x="f296" y="f115"/>
                                  <a:pt x="f297" y="f113"/>
                                  <a:pt x="f298" y="f111"/>
                                </a:cubicBezTo>
                                <a:cubicBezTo>
                                  <a:pt x="f299" y="f109"/>
                                  <a:pt x="f300" y="f107"/>
                                  <a:pt x="f301" y="f105"/>
                                </a:cubicBezTo>
                                <a:cubicBezTo>
                                  <a:pt x="f302" y="f103"/>
                                  <a:pt x="f303" y="f101"/>
                                  <a:pt x="f304" y="f99"/>
                                </a:cubicBezTo>
                                <a:cubicBezTo>
                                  <a:pt x="f305" y="f97"/>
                                  <a:pt x="f306" y="f95"/>
                                  <a:pt x="f307" y="f93"/>
                                </a:cubicBezTo>
                                <a:lnTo>
                                  <a:pt x="f308" y="f91"/>
                                </a:lnTo>
                                <a:cubicBezTo>
                                  <a:pt x="f309" y="f89"/>
                                  <a:pt x="f310" y="f87"/>
                                  <a:pt x="f311" y="f85"/>
                                </a:cubicBezTo>
                                <a:cubicBezTo>
                                  <a:pt x="f312" y="f83"/>
                                  <a:pt x="f313" y="f81"/>
                                  <a:pt x="f314" y="f79"/>
                                </a:cubicBezTo>
                                <a:cubicBezTo>
                                  <a:pt x="f315" y="f77"/>
                                  <a:pt x="f316" y="f75"/>
                                  <a:pt x="f316" y="f75"/>
                                </a:cubicBezTo>
                                <a:cubicBezTo>
                                  <a:pt x="f316" y="f75"/>
                                  <a:pt x="f317" y="f73"/>
                                  <a:pt x="f318" y="f71"/>
                                </a:cubicBezTo>
                                <a:cubicBezTo>
                                  <a:pt x="f319" y="f69"/>
                                  <a:pt x="f320" y="f67"/>
                                  <a:pt x="f321" y="f65"/>
                                </a:cubicBezTo>
                                <a:cubicBezTo>
                                  <a:pt x="f322" y="f63"/>
                                  <a:pt x="f323" y="f61"/>
                                  <a:pt x="f324" y="f59"/>
                                </a:cubicBezTo>
                                <a:cubicBezTo>
                                  <a:pt x="f325" y="f57"/>
                                  <a:pt x="f326" y="f55"/>
                                  <a:pt x="f327" y="f53"/>
                                </a:cubicBezTo>
                                <a:cubicBezTo>
                                  <a:pt x="f328" y="f51"/>
                                  <a:pt x="f329" y="f49"/>
                                  <a:pt x="f330" y="f47"/>
                                </a:cubicBezTo>
                                <a:cubicBezTo>
                                  <a:pt x="f331" y="f45"/>
                                  <a:pt x="f332" y="f43"/>
                                  <a:pt x="f333" y="f41"/>
                                </a:cubicBezTo>
                                <a:cubicBezTo>
                                  <a:pt x="f334" y="f39"/>
                                  <a:pt x="f335" y="f37"/>
                                  <a:pt x="f336" y="f35"/>
                                </a:cubicBezTo>
                                <a:cubicBezTo>
                                  <a:pt x="f337" y="f33"/>
                                  <a:pt x="f338" y="f31"/>
                                  <a:pt x="f339" y="f29"/>
                                </a:cubicBezTo>
                                <a:cubicBezTo>
                                  <a:pt x="f340" y="f27"/>
                                  <a:pt x="f341" y="f25"/>
                                  <a:pt x="f342" y="f23"/>
                                </a:cubicBezTo>
                                <a:cubicBezTo>
                                  <a:pt x="f343" y="f21"/>
                                  <a:pt x="f344" y="f19"/>
                                  <a:pt x="f345" y="f17"/>
                                </a:cubicBezTo>
                                <a:cubicBezTo>
                                  <a:pt x="f346" y="f15"/>
                                  <a:pt x="f347" y="f13"/>
                                  <a:pt x="f348" y="f11"/>
                                </a:cubicBezTo>
                                <a:cubicBezTo>
                                  <a:pt x="f349" y="f9"/>
                                  <a:pt x="f350" y="f7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83040048" name="Shape 7"/>
                        <wps:cNvSpPr/>
                        <wps:spPr>
                          <a:xfrm>
                            <a:off x="1092817" y="97621"/>
                            <a:ext cx="417643" cy="20987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17646"/>
                              <a:gd name="f4" fmla="val 229161"/>
                              <a:gd name="f5" fmla="val 208850"/>
                              <a:gd name="f6" fmla="val 216734"/>
                              <a:gd name="f7" fmla="val 18633"/>
                              <a:gd name="f8" fmla="val 225647"/>
                              <a:gd name="f9" fmla="val 24378"/>
                              <a:gd name="f10" fmla="val 230084"/>
                              <a:gd name="f11" fmla="val 32025"/>
                              <a:gd name="f12" fmla="val 232268"/>
                              <a:gd name="f13" fmla="val 35970"/>
                              <a:gd name="f14" fmla="val 233219"/>
                              <a:gd name="f15" fmla="val 41468"/>
                              <a:gd name="f16" fmla="val 232326"/>
                              <a:gd name="f17" fmla="val 46811"/>
                              <a:gd name="f18" fmla="val 232142"/>
                              <a:gd name="f19" fmla="val 51681"/>
                              <a:gd name="f20" fmla="val 227966"/>
                              <a:gd name="f21" fmla="val 55806"/>
                              <a:gd name="f22" fmla="val 226090"/>
                              <a:gd name="f23" fmla="val 58871"/>
                              <a:gd name="f24" fmla="val 226012"/>
                              <a:gd name="f25" fmla="val 61135"/>
                              <a:gd name="f26" fmla="val 229007"/>
                              <a:gd name="f27" fmla="val 63950"/>
                              <a:gd name="f28" fmla="val 231671"/>
                              <a:gd name="f29" fmla="val 62291"/>
                              <a:gd name="f30" fmla="val 239079"/>
                              <a:gd name="f31" fmla="val 56048"/>
                              <a:gd name="f32" fmla="val 251082"/>
                              <a:gd name="f33" fmla="val 43577"/>
                              <a:gd name="f34" fmla="val 269856"/>
                              <a:gd name="f35" fmla="val 53783"/>
                              <a:gd name="f36" fmla="val 285379"/>
                              <a:gd name="f37" fmla="val 61678"/>
                              <a:gd name="f38" fmla="val 283007"/>
                              <a:gd name="f39" fmla="val 85881"/>
                              <a:gd name="f40" fmla="val 271803"/>
                              <a:gd name="f41" fmla="val 90518"/>
                              <a:gd name="f42" fmla="val 267390"/>
                              <a:gd name="f43" fmla="val 93098"/>
                              <a:gd name="f44" fmla="val 251639"/>
                              <a:gd name="f45" fmla="val 100263"/>
                              <a:gd name="f46" fmla="val 261219"/>
                              <a:gd name="f47" fmla="val 111631"/>
                              <a:gd name="f48" fmla="val 256758"/>
                              <a:gd name="f49" fmla="val 114840"/>
                              <a:gd name="f50" fmla="val 245671"/>
                              <a:gd name="f51" fmla="val 114609"/>
                              <a:gd name="f52" fmla="val 243503"/>
                              <a:gd name="f53" fmla="val 106490"/>
                              <a:gd name="f54" fmla="val 242071"/>
                              <a:gd name="f55" fmla="val 100098"/>
                              <a:gd name="f56" fmla="val 243223"/>
                              <a:gd name="f57" fmla="val 99611"/>
                              <a:gd name="f58" fmla="val 248223"/>
                              <a:gd name="f59" fmla="val 92023"/>
                              <a:gd name="f60" fmla="val 251590"/>
                              <a:gd name="f61" fmla="val 83995"/>
                              <a:gd name="f62" fmla="val 242697"/>
                              <a:gd name="f63" fmla="val 79559"/>
                              <a:gd name="f64" fmla="val 238254"/>
                              <a:gd name="f65" fmla="val 79282"/>
                              <a:gd name="f66" fmla="val 234090"/>
                              <a:gd name="f67" fmla="val 79145"/>
                              <a:gd name="f68" fmla="val 229042"/>
                              <a:gd name="f69" fmla="val 82190"/>
                              <a:gd name="f70" fmla="val 225122"/>
                              <a:gd name="f71" fmla="val 91187"/>
                              <a:gd name="f72" fmla="val 215873"/>
                              <a:gd name="f73" fmla="val 111804"/>
                              <a:gd name="f74" fmla="val 218711"/>
                              <a:gd name="f75" fmla="val 149345"/>
                              <a:gd name="f76" fmla="val 254303"/>
                              <a:gd name="f77" fmla="val 152516"/>
                              <a:gd name="f78" fmla="val 272250"/>
                              <a:gd name="f79" fmla="val 154112"/>
                              <a:gd name="f80" fmla="val 278143"/>
                              <a:gd name="f81" fmla="val 147624"/>
                              <a:gd name="f82" fmla="val 282146"/>
                              <a:gd name="f83" fmla="val 138426"/>
                              <a:gd name="f84" fmla="val 282585"/>
                              <a:gd name="f85" fmla="val 137296"/>
                              <a:gd name="f86" fmla="val 283270"/>
                              <a:gd name="f87" fmla="val 135596"/>
                              <a:gd name="f88" fmla="val 283535"/>
                              <a:gd name="f89" fmla="val 134466"/>
                              <a:gd name="f90" fmla="val 279471"/>
                              <a:gd name="f91" fmla="val 132525"/>
                              <a:gd name="f92" fmla="val 276675"/>
                              <a:gd name="f93" fmla="val 128383"/>
                              <a:gd name="f94" fmla="val 123583"/>
                              <a:gd name="f95" fmla="val 116920"/>
                              <a:gd name="f96" fmla="val 282067"/>
                              <a:gd name="f97" fmla="val 111520"/>
                              <a:gd name="f98" fmla="val 288735"/>
                              <a:gd name="f99" fmla="val 295394"/>
                              <a:gd name="f100" fmla="val 300794"/>
                              <a:gd name="f101" fmla="val 130014"/>
                              <a:gd name="f102" fmla="val 295761"/>
                              <a:gd name="f103" fmla="val 135268"/>
                              <a:gd name="f104" fmla="val 289418"/>
                              <a:gd name="f105" fmla="val 135618"/>
                              <a:gd name="f106" fmla="val 289580"/>
                              <a:gd name="f107" fmla="val 147246"/>
                              <a:gd name="f108" fmla="val 291492"/>
                              <a:gd name="f109" fmla="val 156729"/>
                              <a:gd name="f110" fmla="val 310881"/>
                              <a:gd name="f111" fmla="val 161888"/>
                              <a:gd name="f112" fmla="val 345412"/>
                              <a:gd name="f113" fmla="val 171083"/>
                              <a:gd name="f114" fmla="val 360925"/>
                              <a:gd name="f115" fmla="val 136778"/>
                              <a:gd name="f116" fmla="val 359277"/>
                              <a:gd name="f117" fmla="val 114235"/>
                              <a:gd name="f118" fmla="val 358671"/>
                              <a:gd name="f119" fmla="val 104453"/>
                              <a:gd name="f120" fmla="val 354978"/>
                              <a:gd name="f121" fmla="val 99852"/>
                              <a:gd name="f122" fmla="val 351000"/>
                              <a:gd name="f123" fmla="val 98549"/>
                              <a:gd name="f124" fmla="val 346744"/>
                              <a:gd name="f125" fmla="val 97299"/>
                              <a:gd name="f126" fmla="val 336862"/>
                              <a:gd name="f127" fmla="val 98431"/>
                              <a:gd name="f128" fmla="val 337280"/>
                              <a:gd name="f129" fmla="val 107132"/>
                              <a:gd name="f130" fmla="val 339390"/>
                              <a:gd name="f131" fmla="val 115977"/>
                              <a:gd name="f132" fmla="val 340304"/>
                              <a:gd name="f133" fmla="val 116805"/>
                              <a:gd name="f134" fmla="val 336769"/>
                              <a:gd name="f135" fmla="val 122341"/>
                              <a:gd name="f136" fmla="val 331963"/>
                              <a:gd name="f137" fmla="val 129225"/>
                              <a:gd name="f138" fmla="val 321473"/>
                              <a:gd name="f139" fmla="val 125650"/>
                              <a:gd name="f140" fmla="val 318358"/>
                              <a:gd name="f141" fmla="val 121117"/>
                              <a:gd name="f142" fmla="val 331254"/>
                              <a:gd name="f143" fmla="val 113702"/>
                              <a:gd name="f144" fmla="val 318898"/>
                              <a:gd name="f145" fmla="val 101581"/>
                              <a:gd name="f146" fmla="val 315645"/>
                              <a:gd name="f147" fmla="val 97653"/>
                              <a:gd name="f148" fmla="val 306695"/>
                              <a:gd name="f149" fmla="val 89452"/>
                              <a:gd name="f150" fmla="val 312750"/>
                              <a:gd name="f151" fmla="val 65894"/>
                              <a:gd name="f152" fmla="val 330026"/>
                              <a:gd name="f153" fmla="val 63798"/>
                              <a:gd name="f154" fmla="val 351169"/>
                              <a:gd name="f155" fmla="val 60623"/>
                              <a:gd name="f156" fmla="val 358182"/>
                              <a:gd name="f157" fmla="val 76443"/>
                              <a:gd name="f158" fmla="val 363021"/>
                              <a:gd name="f159" fmla="val 84848"/>
                              <a:gd name="f160" fmla="val 364939"/>
                              <a:gd name="f161" fmla="val 87313"/>
                              <a:gd name="f162" fmla="val 368708"/>
                              <a:gd name="f163" fmla="val 85697"/>
                              <a:gd name="f164" fmla="val 369410"/>
                              <a:gd name="f165" fmla="val 83545"/>
                              <a:gd name="f166" fmla="val 368535"/>
                              <a:gd name="f167" fmla="val 79218"/>
                              <a:gd name="f168" fmla="val 367938"/>
                              <a:gd name="f169" fmla="val 71613"/>
                              <a:gd name="f170" fmla="val 371030"/>
                              <a:gd name="f171" fmla="val 66708"/>
                              <a:gd name="f172" fmla="val 376782"/>
                              <a:gd name="f173" fmla="val 58827"/>
                              <a:gd name="f174" fmla="val 380300"/>
                              <a:gd name="f175" fmla="val 58561"/>
                              <a:gd name="f176" fmla="val 385620"/>
                              <a:gd name="f177" fmla="val 57323"/>
                              <a:gd name="f178" fmla="val 401691"/>
                              <a:gd name="f179" fmla="val 53708"/>
                              <a:gd name="f180" fmla="val 413147"/>
                              <a:gd name="f181" fmla="val 47261"/>
                              <a:gd name="f182" fmla="val 45867"/>
                              <a:gd name="f183" fmla="val 416242"/>
                              <a:gd name="f184" fmla="val 48757"/>
                              <a:gd name="f185" fmla="val 348138"/>
                              <a:gd name="f186" fmla="val 228757"/>
                              <a:gd name="f187" fmla="val 347782"/>
                              <a:gd name="f188" fmla="val 69883"/>
                              <a:gd name="f189" fmla="val 69523"/>
                              <a:gd name="f190" fmla="val 1425"/>
                              <a:gd name="f191" fmla="val 4507"/>
                              <a:gd name="f192" fmla="val 15980"/>
                              <a:gd name="f193" fmla="val 32051"/>
                              <a:gd name="f194" fmla="val 37353"/>
                              <a:gd name="f195" fmla="val 40878"/>
                              <a:gd name="f196" fmla="val 46623"/>
                              <a:gd name="f197" fmla="val 49723"/>
                              <a:gd name="f198" fmla="val 49119"/>
                              <a:gd name="f199" fmla="val 48247"/>
                              <a:gd name="f200" fmla="val 48946"/>
                              <a:gd name="f201" fmla="val 52714"/>
                              <a:gd name="f202" fmla="val 54644"/>
                              <a:gd name="f203" fmla="val 59486"/>
                              <a:gd name="f204" fmla="val 66499"/>
                              <a:gd name="f205" fmla="val 87628"/>
                              <a:gd name="f206" fmla="val 104911"/>
                              <a:gd name="f207" fmla="val 110966"/>
                              <a:gd name="f208" fmla="val 102009"/>
                              <a:gd name="f209" fmla="val 98762"/>
                              <a:gd name="f210" fmla="val 86399"/>
                              <a:gd name="f211" fmla="val 99303"/>
                              <a:gd name="f212" fmla="val 96203"/>
                              <a:gd name="f213" fmla="val 85709"/>
                              <a:gd name="f214" fmla="val 80892"/>
                              <a:gd name="f215" fmla="val 77353"/>
                              <a:gd name="f216" fmla="val 78278"/>
                              <a:gd name="f217" fmla="val 80385"/>
                              <a:gd name="f218" fmla="val 80813"/>
                              <a:gd name="f219" fmla="val 70931"/>
                              <a:gd name="f220" fmla="val 66661"/>
                              <a:gd name="f221" fmla="val 62683"/>
                              <a:gd name="f222" fmla="val 58997"/>
                              <a:gd name="f223" fmla="val 58392"/>
                              <a:gd name="f224" fmla="val 56742"/>
                              <a:gd name="f225" fmla="val 72256"/>
                              <a:gd name="f226" fmla="val 106769"/>
                              <a:gd name="f227" fmla="val 126166"/>
                              <a:gd name="f228" fmla="val 128073"/>
                              <a:gd name="f229" fmla="val 128253"/>
                              <a:gd name="f230" fmla="val 121903"/>
                              <a:gd name="f231" fmla="val 116874"/>
                              <a:gd name="f232" fmla="val 122267"/>
                              <a:gd name="f233" fmla="val 128934"/>
                              <a:gd name="f234" fmla="val 135583"/>
                              <a:gd name="f235" fmla="val 140983"/>
                              <a:gd name="f236" fmla="val 138182"/>
                              <a:gd name="f237" fmla="val 134117"/>
                              <a:gd name="f238" fmla="val 134384"/>
                              <a:gd name="f239" fmla="val 135075"/>
                              <a:gd name="f240" fmla="val 135518"/>
                              <a:gd name="f241" fmla="val 139529"/>
                              <a:gd name="f242" fmla="val 145417"/>
                              <a:gd name="f243" fmla="val 163368"/>
                              <a:gd name="f244" fmla="val 198947"/>
                              <a:gd name="f245" fmla="val 201780"/>
                              <a:gd name="f246" fmla="val 192528"/>
                              <a:gd name="f247" fmla="val 188610"/>
                              <a:gd name="f248" fmla="val 183579"/>
                              <a:gd name="f249" fmla="val 179399"/>
                              <a:gd name="f250" fmla="val 174963"/>
                              <a:gd name="f251" fmla="val 166072"/>
                              <a:gd name="f252" fmla="val 169441"/>
                              <a:gd name="f253" fmla="val 174435"/>
                              <a:gd name="f254" fmla="val 175590"/>
                              <a:gd name="f255" fmla="val 174154"/>
                              <a:gd name="f256" fmla="val 171990"/>
                              <a:gd name="f257" fmla="val 160901"/>
                              <a:gd name="f258" fmla="val 156449"/>
                              <a:gd name="f259" fmla="val 166035"/>
                              <a:gd name="f260" fmla="val 150271"/>
                              <a:gd name="f261" fmla="val 145861"/>
                              <a:gd name="f262" fmla="val 134655"/>
                              <a:gd name="f263" fmla="val 132286"/>
                              <a:gd name="f264" fmla="val 147805"/>
                              <a:gd name="f265" fmla="val 166590"/>
                              <a:gd name="f266" fmla="val 178585"/>
                              <a:gd name="f267" fmla="val 186001"/>
                              <a:gd name="f268" fmla="val 188644"/>
                              <a:gd name="f269" fmla="val 191646"/>
                              <a:gd name="f270" fmla="val 191555"/>
                              <a:gd name="f271" fmla="val 189701"/>
                              <a:gd name="f272" fmla="val 185508"/>
                              <a:gd name="f273" fmla="val 185327"/>
                              <a:gd name="f274" fmla="val 184434"/>
                              <a:gd name="f275" fmla="val 185396"/>
                              <a:gd name="f276" fmla="val 187582"/>
                              <a:gd name="f277" fmla="val 192013"/>
                              <a:gd name="f278" fmla="val 200966"/>
                              <a:gd name="f279" fmla="*/ f0 1 417646"/>
                              <a:gd name="f280" fmla="*/ f1 1 229161"/>
                              <a:gd name="f281" fmla="+- f4 0 f2"/>
                              <a:gd name="f282" fmla="+- f3 0 f2"/>
                              <a:gd name="f283" fmla="*/ f282 1 417646"/>
                              <a:gd name="f284" fmla="*/ f281 1 229161"/>
                              <a:gd name="f285" fmla="*/ 0 1 f283"/>
                              <a:gd name="f286" fmla="*/ 417646 1 f283"/>
                              <a:gd name="f287" fmla="*/ 0 1 f284"/>
                              <a:gd name="f288" fmla="*/ 229161 1 f284"/>
                              <a:gd name="f289" fmla="*/ f285 f279 1"/>
                              <a:gd name="f290" fmla="*/ f286 f279 1"/>
                              <a:gd name="f291" fmla="*/ f288 f280 1"/>
                              <a:gd name="f292" fmla="*/ f287 f28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9" t="f292" r="f290" b="f291"/>
                            <a:pathLst>
                              <a:path w="417646" h="229161">
                                <a:moveTo>
                                  <a:pt x="f5" y="f2"/>
                                </a:moveTo>
                                <a:cubicBezTo>
                                  <a:pt x="f6" y="f7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cubicBezTo>
                                  <a:pt x="f60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79"/>
                                  <a:pt x="f80" y="f81"/>
                                  <a:pt x="f82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93"/>
                                  <a:pt x="f92" y="f94"/>
                                </a:cubicBezTo>
                                <a:cubicBezTo>
                                  <a:pt x="f92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95"/>
                                  <a:pt x="f100" y="f94"/>
                                </a:cubicBez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4" y="f135"/>
                                </a:cubicBezTo>
                                <a:cubicBezTo>
                                  <a:pt x="f136" y="f137"/>
                                  <a:pt x="f138" y="f139"/>
                                  <a:pt x="f140" y="f141"/>
                                </a:cubicBezTo>
                                <a:cubicBezTo>
                                  <a:pt x="f142" y="f143"/>
                                  <a:pt x="f144" y="f145"/>
                                  <a:pt x="f146" y="f147"/>
                                </a:cubicBezTo>
                                <a:cubicBezTo>
                                  <a:pt x="f148" y="f149"/>
                                  <a:pt x="f150" y="f151"/>
                                  <a:pt x="f152" y="f153"/>
                                </a:cubicBezTo>
                                <a:cubicBezTo>
                                  <a:pt x="f154" y="f155"/>
                                  <a:pt x="f156" y="f157"/>
                                  <a:pt x="f158" y="f159"/>
                                </a:cubicBezTo>
                                <a:cubicBezTo>
                                  <a:pt x="f160" y="f161"/>
                                  <a:pt x="f162" y="f163"/>
                                  <a:pt x="f164" y="f165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5"/>
                                  <a:pt x="f176" y="f177"/>
                                </a:cubicBezTo>
                                <a:cubicBezTo>
                                  <a:pt x="f178" y="f179"/>
                                  <a:pt x="f180" y="f181"/>
                                  <a:pt x="f3" y="f182"/>
                                </a:cubicBezTo>
                                <a:cubicBezTo>
                                  <a:pt x="f183" y="f184"/>
                                  <a:pt x="f185" y="f186"/>
                                  <a:pt x="f187" y="f4"/>
                                </a:cubicBezTo>
                                <a:lnTo>
                                  <a:pt x="f188" y="f4"/>
                                </a:lnTo>
                                <a:cubicBezTo>
                                  <a:pt x="f189" y="f186"/>
                                  <a:pt x="f190" y="f184"/>
                                  <a:pt x="f2" y="f182"/>
                                </a:cubicBezTo>
                                <a:cubicBezTo>
                                  <a:pt x="f191" y="f181"/>
                                  <a:pt x="f192" y="f179"/>
                                  <a:pt x="f193" y="f177"/>
                                </a:cubicBezTo>
                                <a:cubicBezTo>
                                  <a:pt x="f194" y="f175"/>
                                  <a:pt x="f195" y="f173"/>
                                  <a:pt x="f196" y="f171"/>
                                </a:cubicBezTo>
                                <a:cubicBezTo>
                                  <a:pt x="f197" y="f169"/>
                                  <a:pt x="f198" y="f167"/>
                                  <a:pt x="f199" y="f165"/>
                                </a:cubicBezTo>
                                <a:cubicBezTo>
                                  <a:pt x="f200" y="f163"/>
                                  <a:pt x="f201" y="f161"/>
                                  <a:pt x="f202" y="f159"/>
                                </a:cubicBezTo>
                                <a:cubicBezTo>
                                  <a:pt x="f203" y="f157"/>
                                  <a:pt x="f204" y="f155"/>
                                  <a:pt x="f205" y="f153"/>
                                </a:cubicBezTo>
                                <a:cubicBezTo>
                                  <a:pt x="f206" y="f151"/>
                                  <a:pt x="f207" y="f149"/>
                                  <a:pt x="f208" y="f147"/>
                                </a:cubicBezTo>
                                <a:cubicBezTo>
                                  <a:pt x="f209" y="f145"/>
                                  <a:pt x="f210" y="f143"/>
                                  <a:pt x="f211" y="f141"/>
                                </a:cubicBezTo>
                                <a:cubicBezTo>
                                  <a:pt x="f212" y="f139"/>
                                  <a:pt x="f213" y="f137"/>
                                  <a:pt x="f214" y="f135"/>
                                </a:cubicBezTo>
                                <a:cubicBezTo>
                                  <a:pt x="f215" y="f133"/>
                                  <a:pt x="f216" y="f131"/>
                                  <a:pt x="f217" y="f129"/>
                                </a:cubicBezTo>
                                <a:cubicBezTo>
                                  <a:pt x="f218" y="f127"/>
                                  <a:pt x="f219" y="f125"/>
                                  <a:pt x="f220" y="f123"/>
                                </a:cubicBezTo>
                                <a:cubicBezTo>
                                  <a:pt x="f221" y="f121"/>
                                  <a:pt x="f222" y="f119"/>
                                  <a:pt x="f223" y="f117"/>
                                </a:cubicBezTo>
                                <a:cubicBezTo>
                                  <a:pt x="f224" y="f115"/>
                                  <a:pt x="f225" y="f113"/>
                                  <a:pt x="f226" y="f111"/>
                                </a:cubicBezTo>
                                <a:cubicBezTo>
                                  <a:pt x="f227" y="f109"/>
                                  <a:pt x="f228" y="f107"/>
                                  <a:pt x="f229" y="f105"/>
                                </a:cubicBezTo>
                                <a:cubicBezTo>
                                  <a:pt x="f230" y="f103"/>
                                  <a:pt x="f231" y="f101"/>
                                  <a:pt x="f231" y="f94"/>
                                </a:cubicBezTo>
                                <a:cubicBezTo>
                                  <a:pt x="f231" y="f95"/>
                                  <a:pt x="f232" y="f97"/>
                                  <a:pt x="f233" y="f97"/>
                                </a:cubicBezTo>
                                <a:cubicBezTo>
                                  <a:pt x="f234" y="f97"/>
                                  <a:pt x="f235" y="f95"/>
                                  <a:pt x="f235" y="f94"/>
                                </a:cubicBezTo>
                                <a:cubicBezTo>
                                  <a:pt x="f235" y="f93"/>
                                  <a:pt x="f236" y="f91"/>
                                  <a:pt x="f237" y="f89"/>
                                </a:cubicBezTo>
                                <a:cubicBezTo>
                                  <a:pt x="f238" y="f87"/>
                                  <a:pt x="f239" y="f85"/>
                                  <a:pt x="f240" y="f83"/>
                                </a:cubicBezTo>
                                <a:cubicBezTo>
                                  <a:pt x="f241" y="f81"/>
                                  <a:pt x="f242" y="f79"/>
                                  <a:pt x="f243" y="f77"/>
                                </a:cubicBezTo>
                                <a:cubicBezTo>
                                  <a:pt x="f244" y="f75"/>
                                  <a:pt x="f245" y="f73"/>
                                  <a:pt x="f246" y="f71"/>
                                </a:cubicBezTo>
                                <a:cubicBezTo>
                                  <a:pt x="f247" y="f69"/>
                                  <a:pt x="f248" y="f67"/>
                                  <a:pt x="f249" y="f65"/>
                                </a:cubicBezTo>
                                <a:cubicBezTo>
                                  <a:pt x="f250" y="f63"/>
                                  <a:pt x="f251" y="f61"/>
                                  <a:pt x="f252" y="f59"/>
                                </a:cubicBezTo>
                                <a:cubicBezTo>
                                  <a:pt x="f253" y="f57"/>
                                  <a:pt x="f254" y="f55"/>
                                  <a:pt x="f255" y="f53"/>
                                </a:cubicBezTo>
                                <a:cubicBezTo>
                                  <a:pt x="f256" y="f51"/>
                                  <a:pt x="f257" y="f49"/>
                                  <a:pt x="f258" y="f47"/>
                                </a:cubicBezTo>
                                <a:cubicBezTo>
                                  <a:pt x="f259" y="f45"/>
                                  <a:pt x="f260" y="f43"/>
                                  <a:pt x="f261" y="f41"/>
                                </a:cubicBezTo>
                                <a:cubicBezTo>
                                  <a:pt x="f262" y="f39"/>
                                  <a:pt x="f263" y="f37"/>
                                  <a:pt x="f264" y="f35"/>
                                </a:cubicBezTo>
                                <a:cubicBezTo>
                                  <a:pt x="f265" y="f33"/>
                                  <a:pt x="f266" y="f31"/>
                                  <a:pt x="f267" y="f29"/>
                                </a:cubicBezTo>
                                <a:cubicBezTo>
                                  <a:pt x="f268" y="f27"/>
                                  <a:pt x="f269" y="f25"/>
                                  <a:pt x="f270" y="f23"/>
                                </a:cubicBezTo>
                                <a:cubicBezTo>
                                  <a:pt x="f271" y="f21"/>
                                  <a:pt x="f272" y="f19"/>
                                  <a:pt x="f273" y="f17"/>
                                </a:cubicBezTo>
                                <a:cubicBezTo>
                                  <a:pt x="f274" y="f15"/>
                                  <a:pt x="f275" y="f13"/>
                                  <a:pt x="f276" y="f11"/>
                                </a:cubicBezTo>
                                <a:cubicBezTo>
                                  <a:pt x="f277" y="f9"/>
                                  <a:pt x="f278" y="f7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06929229" name="Shape 8"/>
                        <wps:cNvSpPr/>
                        <wps:spPr>
                          <a:xfrm>
                            <a:off x="1065129" y="329586"/>
                            <a:ext cx="237021" cy="47413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37023"/>
                              <a:gd name="f4" fmla="val 517714"/>
                              <a:gd name="f5" fmla="val 517607"/>
                              <a:gd name="f6" fmla="val 237000"/>
                              <a:gd name="f7" fmla="val 517614"/>
                              <a:gd name="f8" fmla="val 517621"/>
                              <a:gd name="f9" fmla="val 517610"/>
                              <a:gd name="f10" fmla="val 517641"/>
                              <a:gd name="f11" fmla="val 236301"/>
                              <a:gd name="f12" fmla="val 236225"/>
                              <a:gd name="f13" fmla="val 517708"/>
                              <a:gd name="f14" fmla="val 236164"/>
                              <a:gd name="f15" fmla="val 236096"/>
                              <a:gd name="f16" fmla="val 517700"/>
                              <a:gd name="f17" fmla="val 105682"/>
                              <a:gd name="f18" fmla="val 517580"/>
                              <a:gd name="f19" fmla="val 411842"/>
                              <a:gd name="f20" fmla="val 281427"/>
                              <a:gd name="f21" fmla="val 19"/>
                              <a:gd name="f22" fmla="val 20"/>
                              <a:gd name="f23" fmla="*/ f0 1 237023"/>
                              <a:gd name="f24" fmla="*/ f1 1 517714"/>
                              <a:gd name="f25" fmla="+- f4 0 f2"/>
                              <a:gd name="f26" fmla="+- f3 0 f2"/>
                              <a:gd name="f27" fmla="*/ f26 1 237023"/>
                              <a:gd name="f28" fmla="*/ f25 1 517714"/>
                              <a:gd name="f29" fmla="*/ 0 1 f27"/>
                              <a:gd name="f30" fmla="*/ 237023 1 f27"/>
                              <a:gd name="f31" fmla="*/ 0 1 f28"/>
                              <a:gd name="f32" fmla="*/ 517714 1 f28"/>
                              <a:gd name="f33" fmla="*/ f29 f23 1"/>
                              <a:gd name="f34" fmla="*/ f30 f23 1"/>
                              <a:gd name="f35" fmla="*/ f32 f24 1"/>
                              <a:gd name="f36" fmla="*/ f31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3" t="f36" r="f34" b="f35"/>
                            <a:pathLst>
                              <a:path w="237023" h="51771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lnTo>
                                  <a:pt x="f6" y="f8"/>
                                </a:lnTo>
                                <a:lnTo>
                                  <a:pt x="f3" y="f9"/>
                                </a:lnTo>
                                <a:lnTo>
                                  <a:pt x="f3" y="f10"/>
                                </a:lnTo>
                                <a:lnTo>
                                  <a:pt x="f11" y="f4"/>
                                </a:lnTo>
                                <a:cubicBezTo>
                                  <a:pt x="f12" y="f13"/>
                                  <a:pt x="f14" y="f13"/>
                                  <a:pt x="f15" y="f16"/>
                                </a:cubicBezTo>
                                <a:cubicBezTo>
                                  <a:pt x="f17" y="f18"/>
                                  <a:pt x="f2" y="f19"/>
                                  <a:pt x="f2" y="f20"/>
                                </a:cubicBezTo>
                                <a:lnTo>
                                  <a:pt x="f21" y="f22"/>
                                </a:ln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13770516" name="Shape 9"/>
                        <wps:cNvSpPr/>
                        <wps:spPr>
                          <a:xfrm>
                            <a:off x="1302151" y="329568"/>
                            <a:ext cx="235595" cy="47408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35592"/>
                              <a:gd name="f4" fmla="val 517661"/>
                              <a:gd name="f5" fmla="val 235574"/>
                              <a:gd name="f6" fmla="val 281430"/>
                              <a:gd name="f7" fmla="val 235587"/>
                              <a:gd name="f8" fmla="val 395624"/>
                              <a:gd name="f9" fmla="val 154591"/>
                              <a:gd name="f10" fmla="val 490888"/>
                              <a:gd name="f11" fmla="val 46905"/>
                              <a:gd name="f12" fmla="val 512929"/>
                              <a:gd name="f13" fmla="val 517630"/>
                              <a:gd name="f14" fmla="val 24"/>
                              <a:gd name="f15" fmla="val 517620"/>
                              <a:gd name="f16" fmla="val 517627"/>
                              <a:gd name="f17" fmla="val 20"/>
                              <a:gd name="f18" fmla="*/ f0 1 235592"/>
                              <a:gd name="f19" fmla="*/ f1 1 517661"/>
                              <a:gd name="f20" fmla="+- f4 0 f2"/>
                              <a:gd name="f21" fmla="+- f3 0 f2"/>
                              <a:gd name="f22" fmla="*/ f21 1 235592"/>
                              <a:gd name="f23" fmla="*/ f20 1 517661"/>
                              <a:gd name="f24" fmla="*/ 0 1 f22"/>
                              <a:gd name="f25" fmla="*/ 235592 1 f22"/>
                              <a:gd name="f26" fmla="*/ 0 1 f23"/>
                              <a:gd name="f27" fmla="*/ 517661 1 f23"/>
                              <a:gd name="f28" fmla="*/ f24 f18 1"/>
                              <a:gd name="f29" fmla="*/ f25 f18 1"/>
                              <a:gd name="f30" fmla="*/ f27 f19 1"/>
                              <a:gd name="f31" fmla="*/ f26 f1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35592" h="517661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13"/>
                                </a:lnTo>
                                <a:lnTo>
                                  <a:pt x="f14" y="f15"/>
                                </a:lnTo>
                                <a:lnTo>
                                  <a:pt x="f2" y="f16"/>
                                </a:lnTo>
                                <a:lnTo>
                                  <a:pt x="f2" y="f17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61694958" name="Shape 10"/>
                        <wps:cNvSpPr/>
                        <wps:spPr>
                          <a:xfrm>
                            <a:off x="1303056" y="329568"/>
                            <a:ext cx="234671" cy="4741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34669"/>
                              <a:gd name="f4" fmla="val 517683"/>
                              <a:gd name="f5" fmla="val 234573"/>
                              <a:gd name="f6" fmla="val 284177"/>
                              <a:gd name="f7" fmla="val 234565"/>
                              <a:gd name="f8" fmla="val 412488"/>
                              <a:gd name="f9" fmla="val 131036"/>
                              <a:gd name="f10" fmla="val 516668"/>
                              <a:gd name="f11" fmla="val 2927"/>
                              <a:gd name="f12" fmla="val 517658"/>
                              <a:gd name="f13" fmla="val 2325"/>
                              <a:gd name="f14" fmla="val 517662"/>
                              <a:gd name="f15" fmla="val 212"/>
                              <a:gd name="f16" fmla="val 15"/>
                              <a:gd name="f17" fmla="*/ f0 1 234669"/>
                              <a:gd name="f18" fmla="*/ f1 1 517683"/>
                              <a:gd name="f19" fmla="+- f4 0 f2"/>
                              <a:gd name="f20" fmla="+- f3 0 f2"/>
                              <a:gd name="f21" fmla="*/ f20 1 234669"/>
                              <a:gd name="f22" fmla="*/ f19 1 517683"/>
                              <a:gd name="f23" fmla="*/ 0 1 f21"/>
                              <a:gd name="f24" fmla="*/ 234669 1 f21"/>
                              <a:gd name="f25" fmla="*/ 0 1 f22"/>
                              <a:gd name="f26" fmla="*/ 517683 1 f22"/>
                              <a:gd name="f27" fmla="*/ f23 f17 1"/>
                              <a:gd name="f28" fmla="*/ f24 f17 1"/>
                              <a:gd name="f29" fmla="*/ f26 f18 1"/>
                              <a:gd name="f30" fmla="*/ f25 f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7" t="f30" r="f28" b="f29"/>
                            <a:pathLst>
                              <a:path w="234669" h="517683">
                                <a:moveTo>
                                  <a:pt x="f3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4"/>
                                  <a:pt x="f15" y="f4"/>
                                </a:cubicBezTo>
                                <a:lnTo>
                                  <a:pt x="f2" y="f16"/>
                                </a:ln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2C3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06785029" name="Shape 11"/>
                        <wps:cNvSpPr/>
                        <wps:spPr>
                          <a:xfrm>
                            <a:off x="1192002" y="551758"/>
                            <a:ext cx="36832" cy="696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829"/>
                              <a:gd name="f4" fmla="val 76090"/>
                              <a:gd name="f5" fmla="val 11926"/>
                              <a:gd name="f6" fmla="val 68415"/>
                              <a:gd name="f7" fmla="val 15743"/>
                              <a:gd name="f8" fmla="val 32793"/>
                              <a:gd name="f9" fmla="*/ f0 1 36829"/>
                              <a:gd name="f10" fmla="*/ f1 1 76090"/>
                              <a:gd name="f11" fmla="+- f4 0 f2"/>
                              <a:gd name="f12" fmla="+- f3 0 f2"/>
                              <a:gd name="f13" fmla="*/ f12 1 36829"/>
                              <a:gd name="f14" fmla="*/ f11 1 76090"/>
                              <a:gd name="f15" fmla="*/ 0 1 f13"/>
                              <a:gd name="f16" fmla="*/ 36829 1 f13"/>
                              <a:gd name="f17" fmla="*/ 0 1 f14"/>
                              <a:gd name="f18" fmla="*/ 76090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6829" h="76090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4"/>
                                </a:lnTo>
                                <a:lnTo>
                                  <a:pt x="f2" y="f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82826865" name="Shape 12"/>
                        <wps:cNvSpPr/>
                        <wps:spPr>
                          <a:xfrm>
                            <a:off x="1110931" y="410172"/>
                            <a:ext cx="59161" cy="4274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9165"/>
                              <a:gd name="f4" fmla="val 46674"/>
                              <a:gd name="f5" fmla="val 57707"/>
                              <a:gd name="f6" fmla="val 59097"/>
                              <a:gd name="f7" fmla="val 11542"/>
                              <a:gd name="f8" fmla="val 12045"/>
                              <a:gd name="f9" fmla="val 58665"/>
                              <a:gd name="f10" fmla="val 13010"/>
                              <a:gd name="f11" fmla="val 58014"/>
                              <a:gd name="f12" fmla="val 13269"/>
                              <a:gd name="f13" fmla="val 53092"/>
                              <a:gd name="f14" fmla="val 15318"/>
                              <a:gd name="f15" fmla="val 49468"/>
                              <a:gd name="f16" fmla="val 20062"/>
                              <a:gd name="f17" fmla="val 48383"/>
                              <a:gd name="f18" fmla="val 24616"/>
                              <a:gd name="f19" fmla="val 46821"/>
                              <a:gd name="f20" fmla="val 29459"/>
                              <a:gd name="f21" fmla="val 48606"/>
                              <a:gd name="f22" fmla="val 32771"/>
                              <a:gd name="f23" fmla="val 51281"/>
                              <a:gd name="f24" fmla="val 38948"/>
                              <a:gd name="f25" fmla="val 30056"/>
                              <a:gd name="f26" fmla="val 28123"/>
                              <a:gd name="f27" fmla="val 40226"/>
                              <a:gd name="f28" fmla="val 27269"/>
                              <a:gd name="f29" fmla="val 36568"/>
                              <a:gd name="f30" fmla="val 22960"/>
                              <a:gd name="f31" fmla="val 33872"/>
                              <a:gd name="f32" fmla="val 19209"/>
                              <a:gd name="f33" fmla="val 31074"/>
                              <a:gd name="f34" fmla="val 13373"/>
                              <a:gd name="f35" fmla="val 29775"/>
                              <a:gd name="f36" fmla="val 8301"/>
                              <a:gd name="f37" fmla="val 31370"/>
                              <a:gd name="f38" fmla="val 7631"/>
                              <a:gd name="f39" fmla="val 31590"/>
                              <a:gd name="f40" fmla="val 6623"/>
                              <a:gd name="f41" fmla="val 31169"/>
                              <a:gd name="f42" fmla="val 6364"/>
                              <a:gd name="f43" fmla="val 30729"/>
                              <a:gd name="f44" fmla="val 21010"/>
                              <a:gd name="f45" fmla="*/ f0 1 59165"/>
                              <a:gd name="f46" fmla="*/ f1 1 46674"/>
                              <a:gd name="f47" fmla="+- f4 0 f2"/>
                              <a:gd name="f48" fmla="+- f3 0 f2"/>
                              <a:gd name="f49" fmla="*/ f48 1 59165"/>
                              <a:gd name="f50" fmla="*/ f47 1 46674"/>
                              <a:gd name="f51" fmla="*/ 0 1 f49"/>
                              <a:gd name="f52" fmla="*/ 59165 1 f49"/>
                              <a:gd name="f53" fmla="*/ 0 1 f50"/>
                              <a:gd name="f54" fmla="*/ 46674 1 f50"/>
                              <a:gd name="f55" fmla="*/ f51 f45 1"/>
                              <a:gd name="f56" fmla="*/ f52 f45 1"/>
                              <a:gd name="f57" fmla="*/ f54 f46 1"/>
                              <a:gd name="f58" fmla="*/ f53 f4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55" t="f58" r="f56" b="f57"/>
                            <a:pathLst>
                              <a:path w="59165" h="46674">
                                <a:moveTo>
                                  <a:pt x="f5" y="f2"/>
                                </a:moveTo>
                                <a:lnTo>
                                  <a:pt x="f6" y="f7"/>
                                </a:lnTo>
                                <a:cubicBezTo>
                                  <a:pt x="f3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lnTo>
                                  <a:pt x="f25" y="f4"/>
                                </a:ln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lnTo>
                                  <a:pt x="f2" y="f44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98955793" name="Shape 13"/>
                        <wps:cNvSpPr/>
                        <wps:spPr>
                          <a:xfrm>
                            <a:off x="1090586" y="376623"/>
                            <a:ext cx="76663" cy="4906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6662"/>
                              <a:gd name="f4" fmla="val 53575"/>
                              <a:gd name="f5" fmla="val 73470"/>
                              <a:gd name="f6" fmla="val 1141"/>
                              <a:gd name="f7" fmla="val 32138"/>
                              <a:gd name="f8" fmla="val 17738"/>
                              <a:gd name="f9" fmla="val 263"/>
                              <a:gd name="f10" fmla="val 27788"/>
                              <a:gd name="f11" fmla="val 27395"/>
                              <a:gd name="f12" fmla="val 543"/>
                              <a:gd name="f13" fmla="val 26057"/>
                              <a:gd name="f14" fmla="val 1746"/>
                              <a:gd name="f15" fmla="val 26734"/>
                              <a:gd name="f16" fmla="val 15703"/>
                              <a:gd name="f17" fmla="val 32748"/>
                              <a:gd name="f18" fmla="val 18918"/>
                              <a:gd name="f19" fmla="val 22468"/>
                              <a:gd name="f20" fmla="val 19090"/>
                              <a:gd name="f21" fmla="val 21801"/>
                              <a:gd name="f22" fmla="val 20351"/>
                              <a:gd name="f23" fmla="val 21240"/>
                              <a:gd name="f24" fmla="val 20962"/>
                              <a:gd name="f25" fmla="val 21672"/>
                              <a:gd name="f26" fmla="val 29949"/>
                              <a:gd name="f27" fmla="val 27609"/>
                              <a:gd name="f28" fmla="val 32253"/>
                              <a:gd name="f29" fmla="val 4249"/>
                              <a:gd name="f30" fmla="val 32274"/>
                              <a:gd name="f31" fmla="val 3815"/>
                              <a:gd name="f32" fmla="val 32598"/>
                              <a:gd name="f33" fmla="val 3466"/>
                              <a:gd name="f34" fmla="val 32822"/>
                              <a:gd name="f35" fmla="val 3356"/>
                              <a:gd name="f36" fmla="val 33048"/>
                              <a:gd name="f37" fmla="val 3309"/>
                              <a:gd name="f38" fmla="val 33538"/>
                              <a:gd name="f39" fmla="val 3344"/>
                              <a:gd name="f40" fmla="val 33848"/>
                              <a:gd name="f41" fmla="val 3672"/>
                              <a:gd name="f42" fmla="val 50613"/>
                              <a:gd name="f43" fmla="val 20096"/>
                              <a:gd name="f44" fmla="val 53677"/>
                              <a:gd name="f45" fmla="val 9767"/>
                              <a:gd name="f46" fmla="val 53871"/>
                              <a:gd name="f47" fmla="val 9043"/>
                              <a:gd name="f48" fmla="val 55199"/>
                              <a:gd name="f49" fmla="val 8658"/>
                              <a:gd name="f50" fmla="val 55761"/>
                              <a:gd name="f51" fmla="val 9065"/>
                              <a:gd name="f52" fmla="val 64832"/>
                              <a:gd name="f53" fmla="val 14864"/>
                              <a:gd name="f54" fmla="val 71651"/>
                              <a:gd name="f55" fmla="val 1292"/>
                              <a:gd name="f56" fmla="val 72145"/>
                              <a:gd name="f57" fmla="val 73422"/>
                              <a:gd name="f58" fmla="val 670"/>
                              <a:gd name="f59" fmla="*/ f0 1 76662"/>
                              <a:gd name="f60" fmla="*/ f1 1 53575"/>
                              <a:gd name="f61" fmla="+- f4 0 f2"/>
                              <a:gd name="f62" fmla="+- f3 0 f2"/>
                              <a:gd name="f63" fmla="*/ f62 1 76662"/>
                              <a:gd name="f64" fmla="*/ f61 1 53575"/>
                              <a:gd name="f65" fmla="*/ 0 1 f63"/>
                              <a:gd name="f66" fmla="*/ 76662 1 f63"/>
                              <a:gd name="f67" fmla="*/ 0 1 f64"/>
                              <a:gd name="f68" fmla="*/ 53575 1 f64"/>
                              <a:gd name="f69" fmla="*/ f65 f59 1"/>
                              <a:gd name="f70" fmla="*/ f66 f59 1"/>
                              <a:gd name="f71" fmla="*/ f68 f60 1"/>
                              <a:gd name="f72" fmla="*/ f67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69" t="f72" r="f70" b="f71"/>
                            <a:pathLst>
                              <a:path w="76662" h="53575">
                                <a:moveTo>
                                  <a:pt x="f5" y="f6"/>
                                </a:moveTo>
                                <a:lnTo>
                                  <a:pt x="f3" y="f7"/>
                                </a:lnTo>
                                <a:lnTo>
                                  <a:pt x="f8" y="f4"/>
                                </a:lnTo>
                                <a:lnTo>
                                  <a:pt x="f9" y="f10"/>
                                </a:lnTo>
                                <a:cubicBezTo>
                                  <a:pt x="f2" y="f11"/>
                                  <a:pt x="f12" y="f13"/>
                                  <a:pt x="f14" y="f15"/>
                                </a:cubicBezTo>
                                <a:lnTo>
                                  <a:pt x="f16" y="f17"/>
                                </a:lnTo>
                                <a:lnTo>
                                  <a:pt x="f18" y="f19"/>
                                </a:ln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lnTo>
                                  <a:pt x="f26" y="f27"/>
                                </a:lnTo>
                                <a:lnTo>
                                  <a:pt x="f28" y="f29"/>
                                </a:ln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lnTo>
                                  <a:pt x="f42" y="f43"/>
                                </a:lnTo>
                                <a:lnTo>
                                  <a:pt x="f44" y="f45"/>
                                </a:lnTo>
                                <a:cubicBezTo>
                                  <a:pt x="f46" y="f47"/>
                                  <a:pt x="f48" y="f49"/>
                                  <a:pt x="f50" y="f51"/>
                                </a:cubicBezTo>
                                <a:lnTo>
                                  <a:pt x="f52" y="f53"/>
                                </a:lnTo>
                                <a:lnTo>
                                  <a:pt x="f54" y="f55"/>
                                </a:lnTo>
                                <a:cubicBezTo>
                                  <a:pt x="f56" y="f2"/>
                                  <a:pt x="f57" y="f58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95507701" name="Shape 14"/>
                        <wps:cNvSpPr/>
                        <wps:spPr>
                          <a:xfrm>
                            <a:off x="1214935" y="632901"/>
                            <a:ext cx="33375" cy="3667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372"/>
                              <a:gd name="f4" fmla="val 40046"/>
                              <a:gd name="f5" fmla="val 21671"/>
                              <a:gd name="f6" fmla="val 32162"/>
                              <a:gd name="f7" fmla="val 11699"/>
                              <a:gd name="f8" fmla="val 7892"/>
                              <a:gd name="f9" fmla="*/ f0 1 33372"/>
                              <a:gd name="f10" fmla="*/ f1 1 40046"/>
                              <a:gd name="f11" fmla="+- f4 0 f2"/>
                              <a:gd name="f12" fmla="+- f3 0 f2"/>
                              <a:gd name="f13" fmla="*/ f12 1 33372"/>
                              <a:gd name="f14" fmla="*/ f11 1 40046"/>
                              <a:gd name="f15" fmla="*/ 0 1 f13"/>
                              <a:gd name="f16" fmla="*/ 33372 1 f13"/>
                              <a:gd name="f17" fmla="*/ 0 1 f14"/>
                              <a:gd name="f18" fmla="*/ 40046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3372" h="40046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4"/>
                                </a:lnTo>
                                <a:lnTo>
                                  <a:pt x="f2" y="f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3707352" name="Shape 15"/>
                        <wps:cNvSpPr/>
                        <wps:spPr>
                          <a:xfrm>
                            <a:off x="1148605" y="464606"/>
                            <a:ext cx="39081" cy="7531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082"/>
                              <a:gd name="f4" fmla="val 82239"/>
                              <a:gd name="f5" fmla="val 21089"/>
                              <a:gd name="f6" fmla="val 49439"/>
                              <a:gd name="f7" fmla="val 27137"/>
                              <a:gd name="f8" fmla="val 7661"/>
                              <a:gd name="f9" fmla="*/ f0 1 39082"/>
                              <a:gd name="f10" fmla="*/ f1 1 82239"/>
                              <a:gd name="f11" fmla="+- f4 0 f2"/>
                              <a:gd name="f12" fmla="+- f3 0 f2"/>
                              <a:gd name="f13" fmla="*/ f12 1 39082"/>
                              <a:gd name="f14" fmla="*/ f11 1 82239"/>
                              <a:gd name="f15" fmla="*/ 0 1 f13"/>
                              <a:gd name="f16" fmla="*/ 39082 1 f13"/>
                              <a:gd name="f17" fmla="*/ 0 1 f14"/>
                              <a:gd name="f18" fmla="*/ 82239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9082" h="82239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4"/>
                                </a:lnTo>
                                <a:lnTo>
                                  <a:pt x="f2" y="f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47402711" name="Shape 16"/>
                        <wps:cNvSpPr/>
                        <wps:spPr>
                          <a:xfrm>
                            <a:off x="1137723" y="448531"/>
                            <a:ext cx="35689" cy="203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5687"/>
                              <a:gd name="f4" fmla="val 22209"/>
                              <a:gd name="f5" fmla="val 27191"/>
                              <a:gd name="f6" fmla="val 1040"/>
                              <a:gd name="f7" fmla="val 30057"/>
                              <a:gd name="f8" fmla="val 33325"/>
                              <a:gd name="f9" fmla="val 1798"/>
                              <a:gd name="f10" fmla="val 34506"/>
                              <a:gd name="f11" fmla="val 5041"/>
                              <a:gd name="f12" fmla="val 8291"/>
                              <a:gd name="f13" fmla="val 34329"/>
                              <a:gd name="f14" fmla="val 11754"/>
                              <a:gd name="f15" fmla="val 31472"/>
                              <a:gd name="f16" fmla="val 12802"/>
                              <a:gd name="f17" fmla="val 8475"/>
                              <a:gd name="f18" fmla="val 21172"/>
                              <a:gd name="f19" fmla="val 5630"/>
                              <a:gd name="f20" fmla="val 2365"/>
                              <a:gd name="f21" fmla="val 20413"/>
                              <a:gd name="f22" fmla="val 1173"/>
                              <a:gd name="f23" fmla="val 17169"/>
                              <a:gd name="f24" fmla="val 13926"/>
                              <a:gd name="f25" fmla="val 1342"/>
                              <a:gd name="f26" fmla="val 10451"/>
                              <a:gd name="f27" fmla="val 4205"/>
                              <a:gd name="f28" fmla="val 9407"/>
                              <a:gd name="f29" fmla="*/ f0 1 35687"/>
                              <a:gd name="f30" fmla="*/ f1 1 22209"/>
                              <a:gd name="f31" fmla="+- f4 0 f2"/>
                              <a:gd name="f32" fmla="+- f3 0 f2"/>
                              <a:gd name="f33" fmla="*/ f32 1 35687"/>
                              <a:gd name="f34" fmla="*/ f31 1 22209"/>
                              <a:gd name="f35" fmla="*/ 0 1 f33"/>
                              <a:gd name="f36" fmla="*/ 35687 1 f33"/>
                              <a:gd name="f37" fmla="*/ 0 1 f34"/>
                              <a:gd name="f38" fmla="*/ 22209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35687" h="22209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lnTo>
                                  <a:pt x="f17" y="f18"/>
                                </a:lnTo>
                                <a:cubicBezTo>
                                  <a:pt x="f19" y="f4"/>
                                  <a:pt x="f20" y="f21"/>
                                  <a:pt x="f22" y="f23"/>
                                </a:cubicBezTo>
                                <a:cubicBezTo>
                                  <a:pt x="f2" y="f24"/>
                                  <a:pt x="f25" y="f26"/>
                                  <a:pt x="f27" y="f28"/>
                                </a:cubicBez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2862285" name="Shape 17"/>
                        <wps:cNvSpPr/>
                        <wps:spPr>
                          <a:xfrm>
                            <a:off x="1203963" y="617155"/>
                            <a:ext cx="35679" cy="203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5683"/>
                              <a:gd name="f4" fmla="val 22201"/>
                              <a:gd name="f5" fmla="val 27201"/>
                              <a:gd name="f6" fmla="val 1044"/>
                              <a:gd name="f7" fmla="val 30060"/>
                              <a:gd name="f8" fmla="val 33321"/>
                              <a:gd name="f9" fmla="val 1786"/>
                              <a:gd name="f10" fmla="val 34502"/>
                              <a:gd name="f11" fmla="val 5037"/>
                              <a:gd name="f12" fmla="val 8291"/>
                              <a:gd name="f13" fmla="val 34336"/>
                              <a:gd name="f14" fmla="val 11754"/>
                              <a:gd name="f15" fmla="val 31471"/>
                              <a:gd name="f16" fmla="val 12802"/>
                              <a:gd name="f17" fmla="val 8481"/>
                              <a:gd name="f18" fmla="val 21165"/>
                              <a:gd name="f19" fmla="val 5634"/>
                              <a:gd name="f20" fmla="val 2361"/>
                              <a:gd name="f21" fmla="val 20415"/>
                              <a:gd name="f22" fmla="val 1180"/>
                              <a:gd name="f23" fmla="val 17166"/>
                              <a:gd name="f24" fmla="val 13922"/>
                              <a:gd name="f25" fmla="val 1346"/>
                              <a:gd name="f26" fmla="val 10447"/>
                              <a:gd name="f27" fmla="val 4211"/>
                              <a:gd name="f28" fmla="val 9415"/>
                              <a:gd name="f29" fmla="*/ f0 1 35683"/>
                              <a:gd name="f30" fmla="*/ f1 1 22201"/>
                              <a:gd name="f31" fmla="+- f4 0 f2"/>
                              <a:gd name="f32" fmla="+- f3 0 f2"/>
                              <a:gd name="f33" fmla="*/ f32 1 35683"/>
                              <a:gd name="f34" fmla="*/ f31 1 22201"/>
                              <a:gd name="f35" fmla="*/ 0 1 f33"/>
                              <a:gd name="f36" fmla="*/ 35683 1 f33"/>
                              <a:gd name="f37" fmla="*/ 0 1 f34"/>
                              <a:gd name="f38" fmla="*/ 22201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35683" h="22201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lnTo>
                                  <a:pt x="f17" y="f18"/>
                                </a:lnTo>
                                <a:cubicBezTo>
                                  <a:pt x="f19" y="f4"/>
                                  <a:pt x="f20" y="f21"/>
                                  <a:pt x="f22" y="f23"/>
                                </a:cubicBezTo>
                                <a:cubicBezTo>
                                  <a:pt x="f2" y="f24"/>
                                  <a:pt x="f25" y="f26"/>
                                  <a:pt x="f27" y="f28"/>
                                </a:cubicBez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22652514" name="Shape 18"/>
                        <wps:cNvSpPr/>
                        <wps:spPr>
                          <a:xfrm>
                            <a:off x="1222205" y="664887"/>
                            <a:ext cx="39867" cy="264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869"/>
                              <a:gd name="f4" fmla="val 28857"/>
                              <a:gd name="f5" fmla="val 28166"/>
                              <a:gd name="f6" fmla="val 1098"/>
                              <a:gd name="f7" fmla="val 31179"/>
                              <a:gd name="f8" fmla="val 36194"/>
                              <a:gd name="f9" fmla="val 2584"/>
                              <a:gd name="f10" fmla="val 38030"/>
                              <a:gd name="f11" fmla="val 7653"/>
                              <a:gd name="f12" fmla="val 12698"/>
                              <a:gd name="f13" fmla="val 38170"/>
                              <a:gd name="f14" fmla="val 18180"/>
                              <a:gd name="f15" fmla="val 35139"/>
                              <a:gd name="f16" fmla="val 19293"/>
                              <a:gd name="f17" fmla="val 11858"/>
                              <a:gd name="f18" fmla="val 27760"/>
                              <a:gd name="f19" fmla="val 8834"/>
                              <a:gd name="f20" fmla="val 3671"/>
                              <a:gd name="f21" fmla="val 26392"/>
                              <a:gd name="f22" fmla="val 1832"/>
                              <a:gd name="f23" fmla="val 21341"/>
                              <a:gd name="f24" fmla="val 16287"/>
                              <a:gd name="f25" fmla="val 2217"/>
                              <a:gd name="f26" fmla="val 10537"/>
                              <a:gd name="f27" fmla="val 5249"/>
                              <a:gd name="f28" fmla="val 9436"/>
                              <a:gd name="f29" fmla="*/ f0 1 39869"/>
                              <a:gd name="f30" fmla="*/ f1 1 28857"/>
                              <a:gd name="f31" fmla="+- f4 0 f2"/>
                              <a:gd name="f32" fmla="+- f3 0 f2"/>
                              <a:gd name="f33" fmla="*/ f32 1 39869"/>
                              <a:gd name="f34" fmla="*/ f31 1 28857"/>
                              <a:gd name="f35" fmla="*/ 0 1 f33"/>
                              <a:gd name="f36" fmla="*/ 39869 1 f33"/>
                              <a:gd name="f37" fmla="*/ 0 1 f34"/>
                              <a:gd name="f38" fmla="*/ 28857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39869" h="28857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lnTo>
                                  <a:pt x="f17" y="f18"/>
                                </a:lnTo>
                                <a:cubicBezTo>
                                  <a:pt x="f19" y="f4"/>
                                  <a:pt x="f20" y="f21"/>
                                  <a:pt x="f22" y="f23"/>
                                </a:cubicBezTo>
                                <a:cubicBezTo>
                                  <a:pt x="f2" y="f24"/>
                                  <a:pt x="f25" y="f26"/>
                                  <a:pt x="f27" y="f28"/>
                                </a:cubicBez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39101805" name="Shape 19"/>
                        <wps:cNvSpPr/>
                        <wps:spPr>
                          <a:xfrm>
                            <a:off x="1210190" y="410236"/>
                            <a:ext cx="59125" cy="4284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9122"/>
                              <a:gd name="f4" fmla="val 46792"/>
                              <a:gd name="f5" fmla="val 1494"/>
                              <a:gd name="f6" fmla="val 21196"/>
                              <a:gd name="f7" fmla="val 52732"/>
                              <a:gd name="f8" fmla="val 30905"/>
                              <a:gd name="f9" fmla="val 52467"/>
                              <a:gd name="f10" fmla="val 31345"/>
                              <a:gd name="f11" fmla="val 51458"/>
                              <a:gd name="f12" fmla="val 31748"/>
                              <a:gd name="f13" fmla="val 50799"/>
                              <a:gd name="f14" fmla="val 31529"/>
                              <a:gd name="f15" fmla="val 45720"/>
                              <a:gd name="f16" fmla="val 29926"/>
                              <a:gd name="f17" fmla="val 39891"/>
                              <a:gd name="f18" fmla="val 31211"/>
                              <a:gd name="f19" fmla="val 36119"/>
                              <a:gd name="f20" fmla="val 33991"/>
                              <a:gd name="f21" fmla="val 31798"/>
                              <a:gd name="f22" fmla="val 36670"/>
                              <a:gd name="f23" fmla="val 31031"/>
                              <a:gd name="f24" fmla="val 40363"/>
                              <a:gd name="f25" fmla="val 29084"/>
                              <a:gd name="f26" fmla="val 7873"/>
                              <a:gd name="f27" fmla="val 38999"/>
                              <a:gd name="f28" fmla="val 10569"/>
                              <a:gd name="f29" fmla="val 32832"/>
                              <a:gd name="f30" fmla="val 12290"/>
                              <a:gd name="f31" fmla="val 29484"/>
                              <a:gd name="f32" fmla="val 10732"/>
                              <a:gd name="f33" fmla="val 24649"/>
                              <a:gd name="f34" fmla="val 9666"/>
                              <a:gd name="f35" fmla="val 20081"/>
                              <a:gd name="f36" fmla="val 6054"/>
                              <a:gd name="f37" fmla="val 15332"/>
                              <a:gd name="f38" fmla="val 1148"/>
                              <a:gd name="f39" fmla="val 13262"/>
                              <a:gd name="f40" fmla="val 500"/>
                              <a:gd name="f41" fmla="val 13003"/>
                              <a:gd name="f42" fmla="val 12034"/>
                              <a:gd name="f43" fmla="val 71"/>
                              <a:gd name="f44" fmla="val 11541"/>
                              <a:gd name="f45" fmla="*/ f0 1 59122"/>
                              <a:gd name="f46" fmla="*/ f1 1 46792"/>
                              <a:gd name="f47" fmla="+- f4 0 f2"/>
                              <a:gd name="f48" fmla="+- f3 0 f2"/>
                              <a:gd name="f49" fmla="*/ f48 1 59122"/>
                              <a:gd name="f50" fmla="*/ f47 1 46792"/>
                              <a:gd name="f51" fmla="*/ 0 1 f49"/>
                              <a:gd name="f52" fmla="*/ 59122 1 f49"/>
                              <a:gd name="f53" fmla="*/ 0 1 f50"/>
                              <a:gd name="f54" fmla="*/ 46792 1 f50"/>
                              <a:gd name="f55" fmla="*/ f51 f45 1"/>
                              <a:gd name="f56" fmla="*/ f52 f45 1"/>
                              <a:gd name="f57" fmla="*/ f54 f46 1"/>
                              <a:gd name="f58" fmla="*/ f53 f4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55" t="f58" r="f56" b="f57"/>
                            <a:pathLst>
                              <a:path w="59122" h="46792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8"/>
                                </a:ln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4"/>
                                </a:cubicBezTo>
                                <a:lnTo>
                                  <a:pt x="f26" y="f27"/>
                                </a:lnTo>
                                <a:cubicBezTo>
                                  <a:pt x="f28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cubicBezTo>
                                  <a:pt x="f40" y="f41"/>
                                  <a:pt x="f2" y="f42"/>
                                  <a:pt x="f43" y="f44"/>
                                </a:cubicBez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7430990" name="Shape 20"/>
                        <wps:cNvSpPr/>
                        <wps:spPr>
                          <a:xfrm>
                            <a:off x="1212320" y="376431"/>
                            <a:ext cx="76672" cy="4924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6672"/>
                              <a:gd name="f4" fmla="val 53773"/>
                              <a:gd name="f5" fmla="val 3294"/>
                              <a:gd name="f6" fmla="val 1150"/>
                              <a:gd name="f7" fmla="val 3351"/>
                              <a:gd name="f8" fmla="val 681"/>
                              <a:gd name="f9" fmla="val 4633"/>
                              <a:gd name="f10" fmla="val 5123"/>
                              <a:gd name="f11" fmla="val 1293"/>
                              <a:gd name="f12" fmla="val 11887"/>
                              <a:gd name="f13" fmla="val 14880"/>
                              <a:gd name="f14" fmla="val 20977"/>
                              <a:gd name="f15" fmla="val 9116"/>
                              <a:gd name="f16" fmla="val 21549"/>
                              <a:gd name="f17" fmla="val 8723"/>
                              <a:gd name="f18" fmla="val 22874"/>
                              <a:gd name="f19" fmla="val 9113"/>
                              <a:gd name="f20" fmla="val 23054"/>
                              <a:gd name="f21" fmla="val 9833"/>
                              <a:gd name="f22" fmla="val 26088"/>
                              <a:gd name="f23" fmla="val 20168"/>
                              <a:gd name="f24" fmla="val 42930"/>
                              <a:gd name="f25" fmla="val 3803"/>
                              <a:gd name="f26" fmla="val 43222"/>
                              <a:gd name="f27" fmla="val 3481"/>
                              <a:gd name="f28" fmla="val 43693"/>
                              <a:gd name="f29" fmla="val 3435"/>
                              <a:gd name="f30" fmla="val 43941"/>
                              <a:gd name="f31" fmla="val 3493"/>
                              <a:gd name="f32" fmla="val 44143"/>
                              <a:gd name="f33" fmla="val 3597"/>
                              <a:gd name="f34" fmla="val 44486"/>
                              <a:gd name="f35" fmla="val 3946"/>
                              <a:gd name="f36" fmla="val 44507"/>
                              <a:gd name="f37" fmla="val 4386"/>
                              <a:gd name="f38" fmla="val 46713"/>
                              <a:gd name="f39" fmla="val 27753"/>
                              <a:gd name="f40" fmla="val 55720"/>
                              <a:gd name="f41" fmla="val 21853"/>
                              <a:gd name="f42" fmla="val 56343"/>
                              <a:gd name="f43" fmla="val 21420"/>
                              <a:gd name="f44" fmla="val 57611"/>
                              <a:gd name="f45" fmla="val 21982"/>
                              <a:gd name="f46" fmla="val 57772"/>
                              <a:gd name="f47" fmla="val 22666"/>
                              <a:gd name="f48" fmla="val 60959"/>
                              <a:gd name="f49" fmla="val 32940"/>
                              <a:gd name="f50" fmla="val 74930"/>
                              <a:gd name="f51" fmla="val 26975"/>
                              <a:gd name="f52" fmla="val 76147"/>
                              <a:gd name="f53" fmla="val 26305"/>
                              <a:gd name="f54" fmla="val 27656"/>
                              <a:gd name="f55" fmla="val 76417"/>
                              <a:gd name="f56" fmla="val 28040"/>
                              <a:gd name="f57" fmla="val 58853"/>
                              <a:gd name="f58" fmla="val 32120"/>
                              <a:gd name="f59" fmla="*/ f0 1 76672"/>
                              <a:gd name="f60" fmla="*/ f1 1 53773"/>
                              <a:gd name="f61" fmla="+- f4 0 f2"/>
                              <a:gd name="f62" fmla="+- f3 0 f2"/>
                              <a:gd name="f63" fmla="*/ f62 1 76672"/>
                              <a:gd name="f64" fmla="*/ f61 1 53773"/>
                              <a:gd name="f65" fmla="*/ 0 1 f63"/>
                              <a:gd name="f66" fmla="*/ 76672 1 f63"/>
                              <a:gd name="f67" fmla="*/ 0 1 f64"/>
                              <a:gd name="f68" fmla="*/ 53773 1 f64"/>
                              <a:gd name="f69" fmla="*/ f65 f59 1"/>
                              <a:gd name="f70" fmla="*/ f66 f59 1"/>
                              <a:gd name="f71" fmla="*/ f68 f60 1"/>
                              <a:gd name="f72" fmla="*/ f67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69" t="f72" r="f70" b="f71"/>
                            <a:pathLst>
                              <a:path w="76672" h="53773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2"/>
                                  <a:pt x="f10" y="f11"/>
                                </a:cubicBezTo>
                                <a:lnTo>
                                  <a:pt x="f12" y="f13"/>
                                </a:lnTo>
                                <a:lnTo>
                                  <a:pt x="f14" y="f15"/>
                                </a:ln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lnTo>
                                  <a:pt x="f22" y="f23"/>
                                </a:lnTo>
                                <a:lnTo>
                                  <a:pt x="f24" y="f25"/>
                                </a:ln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lnTo>
                                  <a:pt x="f38" y="f39"/>
                                </a:lnTo>
                                <a:lnTo>
                                  <a:pt x="f40" y="f41"/>
                                </a:ln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lnTo>
                                  <a:pt x="f48" y="f49"/>
                                </a:lnTo>
                                <a:lnTo>
                                  <a:pt x="f50" y="f51"/>
                                </a:lnTo>
                                <a:cubicBezTo>
                                  <a:pt x="f52" y="f53"/>
                                  <a:pt x="f3" y="f54"/>
                                  <a:pt x="f55" y="f56"/>
                                </a:cubicBezTo>
                                <a:lnTo>
                                  <a:pt x="f57" y="f4"/>
                                </a:lnTo>
                                <a:lnTo>
                                  <a:pt x="f2" y="f58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6719041" name="Shape 21"/>
                        <wps:cNvSpPr/>
                        <wps:spPr>
                          <a:xfrm>
                            <a:off x="1130801" y="632655"/>
                            <a:ext cx="33467" cy="3669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470"/>
                              <a:gd name="f4" fmla="val 40071"/>
                              <a:gd name="f5" fmla="val 11816"/>
                              <a:gd name="f6" fmla="val 7959"/>
                              <a:gd name="f7" fmla="val 21655"/>
                              <a:gd name="f8" fmla="val 32116"/>
                              <a:gd name="f9" fmla="*/ f0 1 33470"/>
                              <a:gd name="f10" fmla="*/ f1 1 40071"/>
                              <a:gd name="f11" fmla="+- f4 0 f2"/>
                              <a:gd name="f12" fmla="+- f3 0 f2"/>
                              <a:gd name="f13" fmla="*/ f12 1 33470"/>
                              <a:gd name="f14" fmla="*/ f11 1 40071"/>
                              <a:gd name="f15" fmla="*/ 0 1 f13"/>
                              <a:gd name="f16" fmla="*/ 33470 1 f13"/>
                              <a:gd name="f17" fmla="*/ 0 1 f14"/>
                              <a:gd name="f18" fmla="*/ 40071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33470" h="40071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4"/>
                                </a:lnTo>
                                <a:lnTo>
                                  <a:pt x="f2" y="f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21197996" name="Shape 22"/>
                        <wps:cNvSpPr/>
                        <wps:spPr>
                          <a:xfrm>
                            <a:off x="1150306" y="464734"/>
                            <a:ext cx="81454" cy="15648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1458"/>
                              <a:gd name="f4" fmla="val 170863"/>
                              <a:gd name="f5" fmla="val 60401"/>
                              <a:gd name="f6" fmla="val 7751"/>
                              <a:gd name="f7" fmla="val 21046"/>
                              <a:gd name="f8" fmla="val 163113"/>
                              <a:gd name="f9" fmla="*/ f0 1 81458"/>
                              <a:gd name="f10" fmla="*/ f1 1 170863"/>
                              <a:gd name="f11" fmla="+- f4 0 f2"/>
                              <a:gd name="f12" fmla="+- f3 0 f2"/>
                              <a:gd name="f13" fmla="*/ f12 1 81458"/>
                              <a:gd name="f14" fmla="*/ f11 1 170863"/>
                              <a:gd name="f15" fmla="*/ 0 1 f13"/>
                              <a:gd name="f16" fmla="*/ 81458 1 f13"/>
                              <a:gd name="f17" fmla="*/ 0 1 f14"/>
                              <a:gd name="f18" fmla="*/ 170863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81458" h="170863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7" y="f4"/>
                                </a:lnTo>
                                <a:lnTo>
                                  <a:pt x="f2" y="f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08103824" name="Shape 23"/>
                        <wps:cNvSpPr/>
                        <wps:spPr>
                          <a:xfrm>
                            <a:off x="1207300" y="448778"/>
                            <a:ext cx="35679" cy="2040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5677"/>
                              <a:gd name="f4" fmla="val 22288"/>
                              <a:gd name="f5" fmla="val 8508"/>
                              <a:gd name="f6" fmla="val 1044"/>
                              <a:gd name="f7" fmla="val 31482"/>
                              <a:gd name="f8" fmla="val 9489"/>
                              <a:gd name="f9" fmla="val 34333"/>
                              <a:gd name="f10" fmla="val 10551"/>
                              <a:gd name="f11" fmla="val 14026"/>
                              <a:gd name="f12" fmla="val 34470"/>
                              <a:gd name="f13" fmla="val 17266"/>
                              <a:gd name="f14" fmla="val 33289"/>
                              <a:gd name="f15" fmla="val 20510"/>
                              <a:gd name="f16" fmla="val 30014"/>
                              <a:gd name="f17" fmla="val 27159"/>
                              <a:gd name="f18" fmla="val 21240"/>
                              <a:gd name="f19" fmla="val 4191"/>
                              <a:gd name="f20" fmla="val 12798"/>
                              <a:gd name="f21" fmla="val 1350"/>
                              <a:gd name="f22" fmla="val 11740"/>
                              <a:gd name="f23" fmla="val 8262"/>
                              <a:gd name="f24" fmla="val 1195"/>
                              <a:gd name="f25" fmla="val 5018"/>
                              <a:gd name="f26" fmla="val 2380"/>
                              <a:gd name="f27" fmla="val 1774"/>
                              <a:gd name="f28" fmla="val 5659"/>
                              <a:gd name="f29" fmla="*/ f0 1 35677"/>
                              <a:gd name="f30" fmla="*/ f1 1 22288"/>
                              <a:gd name="f31" fmla="+- f4 0 f2"/>
                              <a:gd name="f32" fmla="+- f3 0 f2"/>
                              <a:gd name="f33" fmla="*/ f32 1 35677"/>
                              <a:gd name="f34" fmla="*/ f31 1 22288"/>
                              <a:gd name="f35" fmla="*/ 0 1 f33"/>
                              <a:gd name="f36" fmla="*/ 35677 1 f33"/>
                              <a:gd name="f37" fmla="*/ 0 1 f34"/>
                              <a:gd name="f38" fmla="*/ 22288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35677" h="22288">
                                <a:moveTo>
                                  <a:pt x="f5" y="f6"/>
                                </a:moveTo>
                                <a:lnTo>
                                  <a:pt x="f7" y="f8"/>
                                </a:lnTo>
                                <a:cubicBezTo>
                                  <a:pt x="f9" y="f10"/>
                                  <a:pt x="f3" y="f11"/>
                                  <a:pt x="f12" y="f13"/>
                                </a:cubicBezTo>
                                <a:cubicBezTo>
                                  <a:pt x="f14" y="f15"/>
                                  <a:pt x="f16" y="f4"/>
                                  <a:pt x="f17" y="f18"/>
                                </a:cubicBez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" y="f23"/>
                                  <a:pt x="f24" y="f25"/>
                                </a:cubicBezTo>
                                <a:cubicBezTo>
                                  <a:pt x="f26" y="f27"/>
                                  <a:pt x="f2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38786284" name="Shape 24"/>
                        <wps:cNvSpPr/>
                        <wps:spPr>
                          <a:xfrm>
                            <a:off x="1139058" y="616717"/>
                            <a:ext cx="35670" cy="2041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5675"/>
                              <a:gd name="f4" fmla="val 22295"/>
                              <a:gd name="f5" fmla="val 8510"/>
                              <a:gd name="f6" fmla="val 1048"/>
                              <a:gd name="f7" fmla="val 31474"/>
                              <a:gd name="f8" fmla="val 9497"/>
                              <a:gd name="f9" fmla="val 34333"/>
                              <a:gd name="f10" fmla="val 10551"/>
                              <a:gd name="f11" fmla="val 14032"/>
                              <a:gd name="f12" fmla="val 34469"/>
                              <a:gd name="f13" fmla="val 17262"/>
                              <a:gd name="f14" fmla="val 33282"/>
                              <a:gd name="f15" fmla="val 20520"/>
                              <a:gd name="f16" fmla="val 30006"/>
                              <a:gd name="f17" fmla="val 27151"/>
                              <a:gd name="f18" fmla="val 21234"/>
                              <a:gd name="f19" fmla="val 4190"/>
                              <a:gd name="f20" fmla="val 12798"/>
                              <a:gd name="f21" fmla="val 1335"/>
                              <a:gd name="f22" fmla="val 11743"/>
                              <a:gd name="f23" fmla="val 8269"/>
                              <a:gd name="f24" fmla="val 1188"/>
                              <a:gd name="f25" fmla="val 5018"/>
                              <a:gd name="f26" fmla="val 2386"/>
                              <a:gd name="f27" fmla="val 1782"/>
                              <a:gd name="f28" fmla="val 5666"/>
                              <a:gd name="f29" fmla="*/ f0 1 35675"/>
                              <a:gd name="f30" fmla="*/ f1 1 22295"/>
                              <a:gd name="f31" fmla="+- f4 0 f2"/>
                              <a:gd name="f32" fmla="+- f3 0 f2"/>
                              <a:gd name="f33" fmla="*/ f32 1 35675"/>
                              <a:gd name="f34" fmla="*/ f31 1 22295"/>
                              <a:gd name="f35" fmla="*/ 0 1 f33"/>
                              <a:gd name="f36" fmla="*/ 35675 1 f33"/>
                              <a:gd name="f37" fmla="*/ 0 1 f34"/>
                              <a:gd name="f38" fmla="*/ 22295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35675" h="22295">
                                <a:moveTo>
                                  <a:pt x="f5" y="f6"/>
                                </a:moveTo>
                                <a:lnTo>
                                  <a:pt x="f7" y="f8"/>
                                </a:lnTo>
                                <a:cubicBezTo>
                                  <a:pt x="f9" y="f10"/>
                                  <a:pt x="f3" y="f11"/>
                                  <a:pt x="f12" y="f13"/>
                                </a:cubicBezTo>
                                <a:cubicBezTo>
                                  <a:pt x="f14" y="f15"/>
                                  <a:pt x="f16" y="f4"/>
                                  <a:pt x="f17" y="f18"/>
                                </a:cubicBez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" y="f23"/>
                                  <a:pt x="f24" y="f25"/>
                                </a:cubicBezTo>
                                <a:cubicBezTo>
                                  <a:pt x="f26" y="f27"/>
                                  <a:pt x="f2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3566120" name="Shape 25"/>
                        <wps:cNvSpPr/>
                        <wps:spPr>
                          <a:xfrm>
                            <a:off x="1116491" y="664549"/>
                            <a:ext cx="40206" cy="26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0206"/>
                              <a:gd name="f4" fmla="val 29041"/>
                              <a:gd name="f5" fmla="val 12146"/>
                              <a:gd name="f6" fmla="val 1116"/>
                              <a:gd name="f7" fmla="val 35028"/>
                              <a:gd name="f8" fmla="val 9532"/>
                              <a:gd name="f9" fmla="val 38055"/>
                              <a:gd name="f10" fmla="val 10645"/>
                              <a:gd name="f11" fmla="val 15850"/>
                              <a:gd name="f12" fmla="val 38340"/>
                              <a:gd name="f13" fmla="val 20897"/>
                              <a:gd name="f14" fmla="val 36483"/>
                              <a:gd name="f15" fmla="val 25944"/>
                              <a:gd name="f16" fmla="val 31652"/>
                              <a:gd name="f17" fmla="val 28627"/>
                              <a:gd name="f18" fmla="val 27922"/>
                              <a:gd name="f19" fmla="val 5364"/>
                              <a:gd name="f20" fmla="val 19375"/>
                              <a:gd name="f21" fmla="val 2341"/>
                              <a:gd name="f22" fmla="val 18259"/>
                              <a:gd name="f23" fmla="val 13043"/>
                              <a:gd name="f24" fmla="val 1862"/>
                              <a:gd name="f25" fmla="val 7996"/>
                              <a:gd name="f26" fmla="val 3708"/>
                              <a:gd name="f27" fmla="val 2941"/>
                              <a:gd name="f28" fmla="val 9122"/>
                              <a:gd name="f29" fmla="*/ f0 1 40206"/>
                              <a:gd name="f30" fmla="*/ f1 1 29041"/>
                              <a:gd name="f31" fmla="+- f4 0 f2"/>
                              <a:gd name="f32" fmla="+- f3 0 f2"/>
                              <a:gd name="f33" fmla="*/ f32 1 40206"/>
                              <a:gd name="f34" fmla="*/ f31 1 29041"/>
                              <a:gd name="f35" fmla="*/ 0 1 f33"/>
                              <a:gd name="f36" fmla="*/ 40206 1 f33"/>
                              <a:gd name="f37" fmla="*/ 0 1 f34"/>
                              <a:gd name="f38" fmla="*/ 29041 1 f34"/>
                              <a:gd name="f39" fmla="*/ f35 f29 1"/>
                              <a:gd name="f40" fmla="*/ f36 f29 1"/>
                              <a:gd name="f41" fmla="*/ f38 f30 1"/>
                              <a:gd name="f42" fmla="*/ f37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9" t="f42" r="f40" b="f41"/>
                            <a:pathLst>
                              <a:path w="40206" h="29041">
                                <a:moveTo>
                                  <a:pt x="f5" y="f6"/>
                                </a:moveTo>
                                <a:lnTo>
                                  <a:pt x="f7" y="f8"/>
                                </a:lnTo>
                                <a:cubicBezTo>
                                  <a:pt x="f9" y="f10"/>
                                  <a:pt x="f3" y="f11"/>
                                  <a:pt x="f12" y="f13"/>
                                </a:cubicBezTo>
                                <a:cubicBezTo>
                                  <a:pt x="f14" y="f15"/>
                                  <a:pt x="f16" y="f4"/>
                                  <a:pt x="f17" y="f18"/>
                                </a:cubicBez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" y="f23"/>
                                  <a:pt x="f24" y="f25"/>
                                </a:cubicBezTo>
                                <a:cubicBezTo>
                                  <a:pt x="f26" y="f27"/>
                                  <a:pt x="f2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15379626" name="Shape 26"/>
                        <wps:cNvSpPr/>
                        <wps:spPr>
                          <a:xfrm>
                            <a:off x="1317677" y="404567"/>
                            <a:ext cx="52550" cy="3348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2549"/>
                              <a:gd name="f4" fmla="val 36558"/>
                              <a:gd name="f5" fmla="val 9021"/>
                              <a:gd name="f6" fmla="val 10930"/>
                              <a:gd name="f7" fmla="val 2315"/>
                              <a:gd name="f8" fmla="val 7463"/>
                              <a:gd name="f9" fmla="val 12827"/>
                              <a:gd name="f10" fmla="val 9309"/>
                              <a:gd name="f11" fmla="val 15851"/>
                              <a:gd name="f12" fmla="val 11613"/>
                              <a:gd name="f13" fmla="val 19620"/>
                              <a:gd name="f14" fmla="val 12916"/>
                              <a:gd name="f15" fmla="val 20944"/>
                              <a:gd name="f16" fmla="val 17633"/>
                              <a:gd name="f17" fmla="val 22244"/>
                              <a:gd name="f18" fmla="val 24667"/>
                              <a:gd name="f19" fmla="val 24171"/>
                              <a:gd name="f20" fmla="val 24487"/>
                              <a:gd name="f21" fmla="val 20656"/>
                              <a:gd name="f22" fmla="val 33984"/>
                              <a:gd name="f23" fmla="val 23047"/>
                              <a:gd name="f24" fmla="val 43549"/>
                              <a:gd name="f25" fmla="val 25452"/>
                              <a:gd name="f26" fmla="val 32534"/>
                              <a:gd name="f27" fmla="val 52231"/>
                              <a:gd name="f28" fmla="val 33332"/>
                              <a:gd name="f29" fmla="val 50989"/>
                              <a:gd name="f30" fmla="val 34113"/>
                              <a:gd name="f31" fmla="val 47123"/>
                              <a:gd name="f32" fmla="val 44437"/>
                              <a:gd name="f33" fmla="val 36119"/>
                              <a:gd name="f34" fmla="val 43152"/>
                              <a:gd name="f35" fmla="val 30950"/>
                              <a:gd name="f36" fmla="val 31873"/>
                              <a:gd name="f37" fmla="val 27277"/>
                              <a:gd name="f38" fmla="val 26071"/>
                              <a:gd name="f39" fmla="val 25401"/>
                              <a:gd name="f40" fmla="val 21355"/>
                              <a:gd name="f41" fmla="val 26801"/>
                              <a:gd name="f42" fmla="val 17348"/>
                              <a:gd name="f43" fmla="val 26025"/>
                              <a:gd name="f44" fmla="val 10314"/>
                              <a:gd name="f45" fmla="val 24657"/>
                              <a:gd name="f46" fmla="val 6908"/>
                              <a:gd name="f47" fmla="val 19779"/>
                              <a:gd name="f48" fmla="val 5345"/>
                              <a:gd name="f49" fmla="val 16459"/>
                              <a:gd name="f50" fmla="val 3715"/>
                              <a:gd name="f51" fmla="val 12992"/>
                              <a:gd name="f52" fmla="val 3225"/>
                              <a:gd name="f53" fmla="val 1198"/>
                              <a:gd name="f54" fmla="val 357"/>
                              <a:gd name="f55" fmla="val 6231"/>
                              <a:gd name="f56" fmla="val 12064"/>
                              <a:gd name="f57" fmla="val 6623"/>
                              <a:gd name="f58" fmla="val 9965"/>
                              <a:gd name="f59" fmla="*/ f0 1 52549"/>
                              <a:gd name="f60" fmla="*/ f1 1 36558"/>
                              <a:gd name="f61" fmla="+- f4 0 f2"/>
                              <a:gd name="f62" fmla="+- f3 0 f2"/>
                              <a:gd name="f63" fmla="*/ f62 1 52549"/>
                              <a:gd name="f64" fmla="*/ f61 1 36558"/>
                              <a:gd name="f65" fmla="*/ 0 1 f63"/>
                              <a:gd name="f66" fmla="*/ 52549 1 f63"/>
                              <a:gd name="f67" fmla="*/ 0 1 f64"/>
                              <a:gd name="f68" fmla="*/ 36558 1 f64"/>
                              <a:gd name="f69" fmla="*/ f65 f59 1"/>
                              <a:gd name="f70" fmla="*/ f66 f59 1"/>
                              <a:gd name="f71" fmla="*/ f68 f60 1"/>
                              <a:gd name="f72" fmla="*/ f67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69" t="f72" r="f70" b="f71"/>
                            <a:pathLst>
                              <a:path w="52549" h="36558">
                                <a:moveTo>
                                  <a:pt x="f5" y="f2"/>
                                </a:moveTo>
                                <a:lnTo>
                                  <a:pt x="f6" y="f7"/>
                                </a:lnTo>
                                <a:cubicBezTo>
                                  <a:pt x="f6" y="f7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3" y="f26"/>
                                  <a:pt x="f3" y="f26"/>
                                </a:cubicBezTo>
                                <a:cubicBezTo>
                                  <a:pt x="f3" y="f26"/>
                                  <a:pt x="f27" y="f28"/>
                                  <a:pt x="f29" y="f30"/>
                                </a:cubicBezTo>
                                <a:cubicBezTo>
                                  <a:pt x="f31" y="f4"/>
                                  <a:pt x="f32" y="f33"/>
                                  <a:pt x="f32" y="f33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2" y="f52"/>
                                  <a:pt x="f2" y="f52"/>
                                </a:cubicBezTo>
                                <a:lnTo>
                                  <a:pt x="f53" y="f54"/>
                                </a:lnTo>
                                <a:lnTo>
                                  <a:pt x="f55" y="f56"/>
                                </a:lnTo>
                                <a:lnTo>
                                  <a:pt x="f57" y="f58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44584731" name="Shape 27"/>
                        <wps:cNvSpPr/>
                        <wps:spPr>
                          <a:xfrm>
                            <a:off x="1348730" y="593537"/>
                            <a:ext cx="18845" cy="5436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8846"/>
                              <a:gd name="f4" fmla="val 59360"/>
                              <a:gd name="f5" fmla="val 9107"/>
                              <a:gd name="f6" fmla="val 49865"/>
                              <a:gd name="f7" fmla="val 2737"/>
                              <a:gd name="f8" fmla="val 41066"/>
                              <a:gd name="f9" fmla="val 30873"/>
                              <a:gd name="f10" fmla="val 2053"/>
                              <a:gd name="f11" fmla="val 21832"/>
                              <a:gd name="f12" fmla="val 3467"/>
                              <a:gd name="f13" fmla="val 14723"/>
                              <a:gd name="f14" fmla="val 6826"/>
                              <a:gd name="f15" fmla="val 8633"/>
                              <a:gd name="f16" fmla="val 11443"/>
                              <a:gd name="f17" fmla="val 3994"/>
                              <a:gd name="f18" fmla="*/ f0 1 18846"/>
                              <a:gd name="f19" fmla="*/ f1 1 59360"/>
                              <a:gd name="f20" fmla="+- f4 0 f2"/>
                              <a:gd name="f21" fmla="+- f3 0 f2"/>
                              <a:gd name="f22" fmla="*/ f21 1 18846"/>
                              <a:gd name="f23" fmla="*/ f20 1 59360"/>
                              <a:gd name="f24" fmla="*/ 0 1 f22"/>
                              <a:gd name="f25" fmla="*/ 18846 1 f22"/>
                              <a:gd name="f26" fmla="*/ 0 1 f23"/>
                              <a:gd name="f27" fmla="*/ 59360 1 f23"/>
                              <a:gd name="f28" fmla="*/ f24 f18 1"/>
                              <a:gd name="f29" fmla="*/ f25 f18 1"/>
                              <a:gd name="f30" fmla="*/ f27 f19 1"/>
                              <a:gd name="f31" fmla="*/ f26 f1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18846" h="59360">
                                <a:moveTo>
                                  <a:pt x="f3" y="f2"/>
                                </a:moveTo>
                                <a:lnTo>
                                  <a:pt x="f3" y="f4"/>
                                </a:ln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2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35265829" name="Shape 28"/>
                        <wps:cNvSpPr/>
                        <wps:spPr>
                          <a:xfrm>
                            <a:off x="1339074" y="477490"/>
                            <a:ext cx="28501" cy="7304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8499"/>
                              <a:gd name="f4" fmla="val 79753"/>
                              <a:gd name="f5" fmla="val 24167"/>
                              <a:gd name="f6" fmla="val 77670"/>
                              <a:gd name="f7" fmla="val 4335"/>
                              <a:gd name="f8" fmla="val 64988"/>
                              <a:gd name="f9" fmla="val 42502"/>
                              <a:gd name="f10" fmla="val 2199"/>
                              <a:gd name="f11" fmla="val 32044"/>
                              <a:gd name="f12" fmla="val 4201"/>
                              <a:gd name="f13" fmla="val 22461"/>
                              <a:gd name="f14" fmla="val 6897"/>
                              <a:gd name="f15" fmla="val 14321"/>
                              <a:gd name="f16" fmla="val 14964"/>
                              <a:gd name="f17" fmla="val 7237"/>
                              <a:gd name="f18" fmla="*/ f0 1 28499"/>
                              <a:gd name="f19" fmla="*/ f1 1 79753"/>
                              <a:gd name="f20" fmla="+- f4 0 f2"/>
                              <a:gd name="f21" fmla="+- f3 0 f2"/>
                              <a:gd name="f22" fmla="*/ f21 1 28499"/>
                              <a:gd name="f23" fmla="*/ f20 1 79753"/>
                              <a:gd name="f24" fmla="*/ 0 1 f22"/>
                              <a:gd name="f25" fmla="*/ 28499 1 f22"/>
                              <a:gd name="f26" fmla="*/ 0 1 f23"/>
                              <a:gd name="f27" fmla="*/ 79753 1 f23"/>
                              <a:gd name="f28" fmla="*/ f24 f18 1"/>
                              <a:gd name="f29" fmla="*/ f25 f18 1"/>
                              <a:gd name="f30" fmla="*/ f27 f19 1"/>
                              <a:gd name="f31" fmla="*/ f26 f1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8499" h="79753">
                                <a:moveTo>
                                  <a:pt x="f3" y="f2"/>
                                </a:moveTo>
                                <a:lnTo>
                                  <a:pt x="f3" y="f4"/>
                                </a:ln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2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75185496" name="Shape 29"/>
                        <wps:cNvSpPr/>
                        <wps:spPr>
                          <a:xfrm>
                            <a:off x="1340473" y="433142"/>
                            <a:ext cx="27102" cy="1408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7100"/>
                              <a:gd name="f4" fmla="val 15376"/>
                              <a:gd name="f5" fmla="val 6253"/>
                              <a:gd name="f6" fmla="val 1076"/>
                              <a:gd name="f7" fmla="val 10544"/>
                              <a:gd name="f8" fmla="val 2585"/>
                              <a:gd name="f9" fmla="val 17557"/>
                              <a:gd name="f10" fmla="val 7405"/>
                              <a:gd name="f11" fmla="val 23990"/>
                              <a:gd name="f12" fmla="val 7287"/>
                              <a:gd name="f13" fmla="val 6234"/>
                              <a:gd name="f14" fmla="val 23239"/>
                              <a:gd name="f15" fmla="val 14477"/>
                              <a:gd name="f16" fmla="val 20245"/>
                              <a:gd name="f17" fmla="val 13655"/>
                              <a:gd name="f18" fmla="val 18270"/>
                              <a:gd name="f19" fmla="val 13019"/>
                              <a:gd name="f20" fmla="val 18133"/>
                              <a:gd name="f21" fmla="val 12978"/>
                              <a:gd name="f22" fmla="val 15372"/>
                              <a:gd name="f23" fmla="val 11962"/>
                              <a:gd name="f24" fmla="val 8961"/>
                              <a:gd name="f25" fmla="val 8805"/>
                              <a:gd name="f26" fmla="val 6200"/>
                              <a:gd name="f27" fmla="val 7289"/>
                              <a:gd name="f28" fmla="val 1242"/>
                              <a:gd name="f29" fmla="val 4550"/>
                              <a:gd name="f30" fmla="val 2908"/>
                              <a:gd name="f31" fmla="val 3194"/>
                              <a:gd name="f32" fmla="*/ f0 1 27100"/>
                              <a:gd name="f33" fmla="*/ f1 1 15376"/>
                              <a:gd name="f34" fmla="+- f4 0 f2"/>
                              <a:gd name="f35" fmla="+- f3 0 f2"/>
                              <a:gd name="f36" fmla="*/ f35 1 27100"/>
                              <a:gd name="f37" fmla="*/ f34 1 15376"/>
                              <a:gd name="f38" fmla="*/ 0 1 f36"/>
                              <a:gd name="f39" fmla="*/ 27100 1 f36"/>
                              <a:gd name="f40" fmla="*/ 0 1 f37"/>
                              <a:gd name="f41" fmla="*/ 15376 1 f37"/>
                              <a:gd name="f42" fmla="*/ f38 f32 1"/>
                              <a:gd name="f43" fmla="*/ f39 f32 1"/>
                              <a:gd name="f44" fmla="*/ f41 f33 1"/>
                              <a:gd name="f45" fmla="*/ f40 f3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42" t="f45" r="f43" b="f44"/>
                            <a:pathLst>
                              <a:path w="27100" h="15376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4"/>
                                </a:lnTo>
                                <a:lnTo>
                                  <a:pt x="f14" y="f15"/>
                                </a:ln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29"/>
                                  <a:pt x="f2" y="f30"/>
                                  <a:pt x="f2" y="f30"/>
                                </a:cubicBezTo>
                                <a:cubicBezTo>
                                  <a:pt x="f2" y="f30"/>
                                  <a:pt x="f31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18642321" name="Shape 30"/>
                        <wps:cNvSpPr/>
                        <wps:spPr>
                          <a:xfrm>
                            <a:off x="1334447" y="400927"/>
                            <a:ext cx="33137" cy="2551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134"/>
                              <a:gd name="f4" fmla="val 27861"/>
                              <a:gd name="f5" fmla="val 10313"/>
                              <a:gd name="f6" fmla="val 141"/>
                              <a:gd name="f7" fmla="val 12733"/>
                              <a:gd name="f8" fmla="val 282"/>
                              <a:gd name="f9" fmla="val 15043"/>
                              <a:gd name="f10" fmla="val 786"/>
                              <a:gd name="f11" fmla="val 16600"/>
                              <a:gd name="f12" fmla="val 760"/>
                              <a:gd name="f13" fmla="val 2210"/>
                              <a:gd name="f14" fmla="val 8139"/>
                              <a:gd name="f15" fmla="val 26784"/>
                              <a:gd name="f16" fmla="val 7424"/>
                              <a:gd name="f17" fmla="val 25971"/>
                              <a:gd name="f18" fmla="val 7207"/>
                              <a:gd name="f19" fmla="val 23642"/>
                              <a:gd name="f20" fmla="val 6570"/>
                              <a:gd name="f21" fmla="val 23368"/>
                              <a:gd name="f22" fmla="val 6513"/>
                              <a:gd name="f23" fmla="val 22824"/>
                              <a:gd name="f24" fmla="val 7653"/>
                              <a:gd name="f25" fmla="val 23635"/>
                              <a:gd name="f26" fmla="val 8942"/>
                              <a:gd name="f27" fmla="val 25597"/>
                              <a:gd name="f28" fmla="val 9865"/>
                              <a:gd name="f29" fmla="val 25387"/>
                              <a:gd name="f30" fmla="val 11484"/>
                              <a:gd name="f31" fmla="val 25186"/>
                              <a:gd name="f32" fmla="val 13334"/>
                              <a:gd name="f33" fmla="val 25891"/>
                              <a:gd name="f34" fmla="val 15055"/>
                              <a:gd name="f35" fmla="val 27159"/>
                              <a:gd name="f36" fmla="val 18129"/>
                              <a:gd name="f37" fmla="val 31191"/>
                              <a:gd name="f38" fmla="val 19228"/>
                              <a:gd name="f39" fmla="val 32994"/>
                              <a:gd name="f40" fmla="val 19073"/>
                              <a:gd name="f41" fmla="val 18983"/>
                              <a:gd name="f42" fmla="val 29787"/>
                              <a:gd name="f43" fmla="val 26189"/>
                              <a:gd name="f44" fmla="val 26505"/>
                              <a:gd name="f45" fmla="val 24465"/>
                              <a:gd name="f46" fmla="val 23012"/>
                              <a:gd name="f47" fmla="val 22403"/>
                              <a:gd name="f48" fmla="val 21327"/>
                              <a:gd name="f49" fmla="val 20570"/>
                              <a:gd name="f50" fmla="val 18325"/>
                              <a:gd name="f51" fmla="val 17323"/>
                              <a:gd name="f52" fmla="val 7233"/>
                              <a:gd name="f53" fmla="val 11379"/>
                              <a:gd name="f54" fmla="val 7042"/>
                              <a:gd name="f55" fmla="val 20329"/>
                              <a:gd name="f56" fmla="val 20713"/>
                              <a:gd name="f57" fmla="val 2362"/>
                              <a:gd name="f58" fmla="val 16559"/>
                              <a:gd name="f59" fmla="val 1328"/>
                              <a:gd name="f60" fmla="val 13198"/>
                              <a:gd name="f61" fmla="val 8809"/>
                              <a:gd name="f62" fmla="val 1285"/>
                              <a:gd name="f63" fmla="val 3244"/>
                              <a:gd name="f64" fmla="val 3367"/>
                              <a:gd name="f65" fmla="val 1706"/>
                              <a:gd name="f66" fmla="val 5363"/>
                              <a:gd name="f67" fmla="val 223"/>
                              <a:gd name="f68" fmla="val 7893"/>
                              <a:gd name="f69" fmla="*/ f0 1 33134"/>
                              <a:gd name="f70" fmla="*/ f1 1 27861"/>
                              <a:gd name="f71" fmla="+- f4 0 f2"/>
                              <a:gd name="f72" fmla="+- f3 0 f2"/>
                              <a:gd name="f73" fmla="*/ f72 1 33134"/>
                              <a:gd name="f74" fmla="*/ f71 1 27861"/>
                              <a:gd name="f75" fmla="*/ 0 1 f73"/>
                              <a:gd name="f76" fmla="*/ 33134 1 f73"/>
                              <a:gd name="f77" fmla="*/ 0 1 f74"/>
                              <a:gd name="f78" fmla="*/ 27861 1 f74"/>
                              <a:gd name="f79" fmla="*/ f75 f69 1"/>
                              <a:gd name="f80" fmla="*/ f76 f69 1"/>
                              <a:gd name="f81" fmla="*/ f78 f70 1"/>
                              <a:gd name="f82" fmla="*/ f77 f7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9" t="f82" r="f80" b="f81"/>
                            <a:pathLst>
                              <a:path w="33134" h="27861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lnTo>
                                  <a:pt x="f3" y="f41"/>
                                </a:lnTo>
                                <a:lnTo>
                                  <a:pt x="f3" y="f4"/>
                                </a:lnTo>
                                <a:lnTo>
                                  <a:pt x="f42" y="f43"/>
                                </a:ln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52" y="f53"/>
                                  <a:pt x="f54" y="f55"/>
                                </a:cubicBezTo>
                                <a:cubicBezTo>
                                  <a:pt x="f54" y="f56"/>
                                  <a:pt x="f57" y="f58"/>
                                  <a:pt x="f59" y="f60"/>
                                </a:cubicBezTo>
                                <a:cubicBezTo>
                                  <a:pt x="f2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6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62234652" name="Shape 31"/>
                        <wps:cNvSpPr/>
                        <wps:spPr>
                          <a:xfrm>
                            <a:off x="1413369" y="666460"/>
                            <a:ext cx="15197" cy="3676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199"/>
                              <a:gd name="f4" fmla="val 40147"/>
                              <a:gd name="f5" fmla="val 2647"/>
                              <a:gd name="f6" fmla="val 15146"/>
                              <a:gd name="f7" fmla="val 37469"/>
                              <a:gd name="f8" fmla="val 11795"/>
                              <a:gd name="f9" fmla="val 7888"/>
                              <a:gd name="f10" fmla="val 3540"/>
                              <a:gd name="f11" fmla="val 214"/>
                              <a:gd name="f12" fmla="*/ f0 1 15199"/>
                              <a:gd name="f13" fmla="*/ f1 1 40147"/>
                              <a:gd name="f14" fmla="+- f4 0 f2"/>
                              <a:gd name="f15" fmla="+- f3 0 f2"/>
                              <a:gd name="f16" fmla="*/ f15 1 15199"/>
                              <a:gd name="f17" fmla="*/ f14 1 40147"/>
                              <a:gd name="f18" fmla="*/ 0 1 f16"/>
                              <a:gd name="f19" fmla="*/ 15199 1 f16"/>
                              <a:gd name="f20" fmla="*/ 0 1 f17"/>
                              <a:gd name="f21" fmla="*/ 40147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5199" h="40147">
                                <a:moveTo>
                                  <a:pt x="f2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6" y="f7"/>
                                  <a:pt x="f8" y="f4"/>
                                  <a:pt x="f9" y="f4"/>
                                </a:cubicBezTo>
                                <a:cubicBezTo>
                                  <a:pt x="f10" y="f4"/>
                                  <a:pt x="f11" y="f7"/>
                                  <a:pt x="f11" y="f7"/>
                                </a:cubicBez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4654820" name="Shape 32"/>
                        <wps:cNvSpPr/>
                        <wps:spPr>
                          <a:xfrm>
                            <a:off x="1367576" y="587986"/>
                            <a:ext cx="104378" cy="886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4375"/>
                              <a:gd name="f4" fmla="val 96779"/>
                              <a:gd name="f5" fmla="val 9537"/>
                              <a:gd name="f6" fmla="val 910"/>
                              <a:gd name="f7" fmla="val 13834"/>
                              <a:gd name="f8" fmla="val 37"/>
                              <a:gd name="f9" fmla="val 18386"/>
                              <a:gd name="f10" fmla="val 22988"/>
                              <a:gd name="f11" fmla="val 926"/>
                              <a:gd name="f12" fmla="val 28045"/>
                              <a:gd name="f13" fmla="val 1945"/>
                              <a:gd name="f14" fmla="val 30303"/>
                              <a:gd name="f15" fmla="val 2273"/>
                              <a:gd name="f16" fmla="val 41150"/>
                              <a:gd name="f17" fmla="val 6168"/>
                              <a:gd name="f18" fmla="val 41211"/>
                              <a:gd name="f19" fmla="val 15982"/>
                              <a:gd name="f20" fmla="val 40865"/>
                              <a:gd name="f21" fmla="val 23415"/>
                              <a:gd name="f22" fmla="val 40919"/>
                              <a:gd name="f23" fmla="val 33257"/>
                              <a:gd name="f24" fmla="val 37532"/>
                              <a:gd name="f25" fmla="val 32203"/>
                              <a:gd name="f26" fmla="val 35468"/>
                              <a:gd name="f27" fmla="val 31530"/>
                              <a:gd name="f28" fmla="val 30705"/>
                              <a:gd name="f29" fmla="val 30245"/>
                              <a:gd name="f30" fmla="val 16514"/>
                              <a:gd name="f31" fmla="val 26390"/>
                              <a:gd name="f32" fmla="val 7993"/>
                              <a:gd name="f33" fmla="val 28193"/>
                              <a:gd name="f34" fmla="val 7431"/>
                              <a:gd name="f35" fmla="val 38935"/>
                              <a:gd name="f36" fmla="val 6921"/>
                              <a:gd name="f37" fmla="val 49080"/>
                              <a:gd name="f38" fmla="val 12205"/>
                              <a:gd name="f39" fmla="val 52511"/>
                              <a:gd name="f40" fmla="val 24956"/>
                              <a:gd name="f41" fmla="val 57201"/>
                              <a:gd name="f42" fmla="val 34212"/>
                              <a:gd name="f43" fmla="val 60599"/>
                              <a:gd name="f44" fmla="val 35983"/>
                              <a:gd name="f45" fmla="val 60813"/>
                              <a:gd name="f46" fmla="val 49030"/>
                              <a:gd name="f47" fmla="val 64096"/>
                              <a:gd name="f48" fmla="val 69316"/>
                              <a:gd name="f49" fmla="val 69179"/>
                              <a:gd name="f50" fmla="val 77905"/>
                              <a:gd name="f51" fmla="val 71480"/>
                              <a:gd name="f52" fmla="val 84630"/>
                              <a:gd name="f53" fmla="val 74892"/>
                              <a:gd name="f54" fmla="val 95602"/>
                              <a:gd name="f55" fmla="val 80461"/>
                              <a:gd name="f56" fmla="val 103192"/>
                              <a:gd name="f57" fmla="val 86999"/>
                              <a:gd name="f58" fmla="val 103631"/>
                              <a:gd name="f59" fmla="val 90552"/>
                              <a:gd name="f60" fmla="val 98926"/>
                              <a:gd name="f61" fmla="val 95015"/>
                              <a:gd name="f62" fmla="val 95419"/>
                              <a:gd name="f63" fmla="val 93055"/>
                              <a:gd name="f64" fmla="val 88917"/>
                              <a:gd name="f65" fmla="val 89399"/>
                              <a:gd name="f66" fmla="val 82626"/>
                              <a:gd name="f67" fmla="val 87939"/>
                              <a:gd name="f68" fmla="val 75061"/>
                              <a:gd name="f69" fmla="val 86408"/>
                              <a:gd name="f70" fmla="val 64981"/>
                              <a:gd name="f71" fmla="val 84381"/>
                              <a:gd name="f72" fmla="val 52914"/>
                              <a:gd name="f73" fmla="val 82239"/>
                              <a:gd name="f74" fmla="val 44433"/>
                              <a:gd name="f75" fmla="val 80879"/>
                              <a:gd name="f76" fmla="val 37373"/>
                              <a:gd name="f77" fmla="val 79738"/>
                              <a:gd name="f78" fmla="val 32909"/>
                              <a:gd name="f79" fmla="val 79392"/>
                              <a:gd name="f80" fmla="val 19118"/>
                              <a:gd name="f81" fmla="val 75583"/>
                              <a:gd name="f82" fmla="val 12877"/>
                              <a:gd name="f83" fmla="val 73852"/>
                              <a:gd name="f84" fmla="val 7255"/>
                              <a:gd name="f85" fmla="val 71136"/>
                              <a:gd name="f86" fmla="val 2398"/>
                              <a:gd name="f87" fmla="val 67753"/>
                              <a:gd name="f88" fmla="val 65415"/>
                              <a:gd name="f89" fmla="val 6055"/>
                              <a:gd name="f90" fmla="*/ f0 1 104375"/>
                              <a:gd name="f91" fmla="*/ f1 1 96779"/>
                              <a:gd name="f92" fmla="+- f4 0 f2"/>
                              <a:gd name="f93" fmla="+- f3 0 f2"/>
                              <a:gd name="f94" fmla="*/ f93 1 104375"/>
                              <a:gd name="f95" fmla="*/ f92 1 96779"/>
                              <a:gd name="f96" fmla="*/ 0 1 f94"/>
                              <a:gd name="f97" fmla="*/ 104375 1 f94"/>
                              <a:gd name="f98" fmla="*/ 0 1 f95"/>
                              <a:gd name="f99" fmla="*/ 96779 1 f95"/>
                              <a:gd name="f100" fmla="*/ f96 f90 1"/>
                              <a:gd name="f101" fmla="*/ f97 f90 1"/>
                              <a:gd name="f102" fmla="*/ f99 f91 1"/>
                              <a:gd name="f103" fmla="*/ f98 f9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0" t="f103" r="f101" b="f102"/>
                            <a:pathLst>
                              <a:path w="104375" h="96779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2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cubicBezTo>
                                  <a:pt x="f3" y="f4"/>
                                  <a:pt x="f60" y="f61"/>
                                  <a:pt x="f62" y="f63"/>
                                </a:cubicBezTo>
                                <a:cubicBezTo>
                                  <a:pt x="f64" y="f65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74" y="f75"/>
                                </a:cubicBezTo>
                                <a:cubicBezTo>
                                  <a:pt x="f76" y="f77"/>
                                  <a:pt x="f78" y="f79"/>
                                  <a:pt x="f80" y="f81"/>
                                </a:cubicBezTo>
                                <a:cubicBezTo>
                                  <a:pt x="f82" y="f83"/>
                                  <a:pt x="f84" y="f85"/>
                                  <a:pt x="f86" y="f87"/>
                                </a:cubicBezTo>
                                <a:lnTo>
                                  <a:pt x="f2" y="f88"/>
                                </a:lnTo>
                                <a:lnTo>
                                  <a:pt x="f2" y="f89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22636059" name="Shape 33"/>
                        <wps:cNvSpPr/>
                        <wps:spPr>
                          <a:xfrm>
                            <a:off x="1412994" y="571125"/>
                            <a:ext cx="16148" cy="7379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147"/>
                              <a:gd name="f4" fmla="val 80572"/>
                              <a:gd name="f5" fmla="val 5029"/>
                              <a:gd name="f6" fmla="val 15564"/>
                              <a:gd name="f7" fmla="val 174"/>
                              <a:gd name="f8" fmla="val 76961"/>
                              <a:gd name="f9" fmla="*/ f0 1 16147"/>
                              <a:gd name="f10" fmla="*/ f1 1 80572"/>
                              <a:gd name="f11" fmla="+- f4 0 f2"/>
                              <a:gd name="f12" fmla="+- f3 0 f2"/>
                              <a:gd name="f13" fmla="*/ f12 1 16147"/>
                              <a:gd name="f14" fmla="*/ f11 1 80572"/>
                              <a:gd name="f15" fmla="*/ 0 1 f13"/>
                              <a:gd name="f16" fmla="*/ 16147 1 f13"/>
                              <a:gd name="f17" fmla="*/ 0 1 f14"/>
                              <a:gd name="f18" fmla="*/ 80572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16147" h="80572">
                                <a:moveTo>
                                  <a:pt x="f2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4"/>
                                </a:lnTo>
                                <a:lnTo>
                                  <a:pt x="f7" y="f8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90540451" name="Shape 34"/>
                        <wps:cNvSpPr/>
                        <wps:spPr>
                          <a:xfrm>
                            <a:off x="1367576" y="475204"/>
                            <a:ext cx="130932" cy="15834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0930"/>
                              <a:gd name="f4" fmla="val 172898"/>
                              <a:gd name="f5" fmla="val 16263"/>
                              <a:gd name="f6" fmla="val 321"/>
                              <a:gd name="f7" fmla="val 29583"/>
                              <a:gd name="f8" fmla="val 1188"/>
                              <a:gd name="f9" fmla="val 38493"/>
                              <a:gd name="f10" fmla="val 6433"/>
                              <a:gd name="f11" fmla="val 40048"/>
                              <a:gd name="f12" fmla="val 6981"/>
                              <a:gd name="f13" fmla="val 38300"/>
                              <a:gd name="f14" fmla="val 36667"/>
                              <a:gd name="f15" fmla="val 36652"/>
                              <a:gd name="f16" fmla="val 36037"/>
                              <a:gd name="f17" fmla="val 35388"/>
                              <a:gd name="f18" fmla="val 29543"/>
                              <a:gd name="f19" fmla="val 32814"/>
                              <a:gd name="f20" fmla="val 17656"/>
                              <a:gd name="f21" fmla="val 28105"/>
                              <a:gd name="f22" fmla="val 8638"/>
                              <a:gd name="f23" fmla="val 28095"/>
                              <a:gd name="f24" fmla="val 5510"/>
                              <a:gd name="f25" fmla="val 39128"/>
                              <a:gd name="f26" fmla="val 2298"/>
                              <a:gd name="f27" fmla="val 50393"/>
                              <a:gd name="f28" fmla="val 13940"/>
                              <a:gd name="f29" fmla="val 55901"/>
                              <a:gd name="f30" fmla="val 20219"/>
                              <a:gd name="f31" fmla="val 59037"/>
                              <a:gd name="f32" fmla="val 27880"/>
                              <a:gd name="f33" fmla="val 62903"/>
                              <a:gd name="f34" fmla="val 37726"/>
                              <a:gd name="f35" fmla="val 66003"/>
                              <a:gd name="f36" fmla="val 50495"/>
                              <a:gd name="f37" fmla="val 69865"/>
                              <a:gd name="f38" fmla="val 73521"/>
                              <a:gd name="f39" fmla="val 76842"/>
                              <a:gd name="f40" fmla="val 74698"/>
                              <a:gd name="f41" fmla="val 75859"/>
                              <a:gd name="f42" fmla="val 88579"/>
                              <a:gd name="f43" fmla="val 80755"/>
                              <a:gd name="f44" fmla="val 98259"/>
                              <a:gd name="f45" fmla="val 84157"/>
                              <a:gd name="f46" fmla="val 114088"/>
                              <a:gd name="f47" fmla="val 90292"/>
                              <a:gd name="f48" fmla="val 121955"/>
                              <a:gd name="f49" fmla="val 101293"/>
                              <a:gd name="f50" fmla="val 129547"/>
                              <a:gd name="f51" fmla="val 111956"/>
                              <a:gd name="f52" fmla="val 125701"/>
                              <a:gd name="f53" fmla="val 129162"/>
                              <a:gd name="f54" fmla="val 136141"/>
                              <a:gd name="f55" fmla="val 125717"/>
                              <a:gd name="f56" fmla="val 156675"/>
                              <a:gd name="f57" fmla="val 105315"/>
                              <a:gd name="f58" fmla="val 80558"/>
                              <a:gd name="f59" fmla="val 168620"/>
                              <a:gd name="f60" fmla="val 71141"/>
                              <a:gd name="f61" fmla="val 166989"/>
                              <a:gd name="f62" fmla="val 67907"/>
                              <a:gd name="f63" fmla="val 165898"/>
                              <a:gd name="f64" fmla="val 66086"/>
                              <a:gd name="f65" fmla="val 165121"/>
                              <a:gd name="f66" fmla="val 66147"/>
                              <a:gd name="f67" fmla="val 155530"/>
                              <a:gd name="f68" fmla="val 66082"/>
                              <a:gd name="f69" fmla="val 146125"/>
                              <a:gd name="f70" fmla="val 136400"/>
                              <a:gd name="f71" fmla="val 73175"/>
                              <a:gd name="f72" fmla="val 138924"/>
                              <a:gd name="f73" fmla="val 71936"/>
                              <a:gd name="f74" fmla="val 138315"/>
                              <a:gd name="f75" fmla="val 76044"/>
                              <a:gd name="f76" fmla="val 139640"/>
                              <a:gd name="f77" fmla="val 82131"/>
                              <a:gd name="f78" fmla="val 141624"/>
                              <a:gd name="f79" fmla="val 99142"/>
                              <a:gd name="f80" fmla="val 147719"/>
                              <a:gd name="f81" fmla="val 100730"/>
                              <a:gd name="f82" fmla="val 129470"/>
                              <a:gd name="f83" fmla="val 101687"/>
                              <a:gd name="f84" fmla="val 118364"/>
                              <a:gd name="f85" fmla="val 91578"/>
                              <a:gd name="f86" fmla="val 112845"/>
                              <a:gd name="f87" fmla="val 79259"/>
                              <a:gd name="f88" fmla="val 108986"/>
                              <a:gd name="f89" fmla="val 69675"/>
                              <a:gd name="f90" fmla="val 106026"/>
                              <a:gd name="f91" fmla="val 72001"/>
                              <a:gd name="f92" fmla="val 107751"/>
                              <a:gd name="f93" fmla="val 50967"/>
                              <a:gd name="f94" fmla="val 101221"/>
                              <a:gd name="f95" fmla="val 36919"/>
                              <a:gd name="f96" fmla="val 96865"/>
                              <a:gd name="f97" fmla="val 27153"/>
                              <a:gd name="f98" fmla="val 94195"/>
                              <a:gd name="f99" fmla="val 18869"/>
                              <a:gd name="f100" fmla="val 91316"/>
                              <a:gd name="f101" fmla="val 82244"/>
                              <a:gd name="f102" fmla="val 2491"/>
                              <a:gd name="f103" fmla="val 1072"/>
                              <a:gd name="f104" fmla="val 1918"/>
                              <a:gd name="f105" fmla="val 6248"/>
                              <a:gd name="f106" fmla="val 441"/>
                              <a:gd name="f107" fmla="val 11521"/>
                              <a:gd name="f108" fmla="*/ f0 1 130930"/>
                              <a:gd name="f109" fmla="*/ f1 1 172898"/>
                              <a:gd name="f110" fmla="+- f4 0 f2"/>
                              <a:gd name="f111" fmla="+- f3 0 f2"/>
                              <a:gd name="f112" fmla="*/ f111 1 130930"/>
                              <a:gd name="f113" fmla="*/ f110 1 172898"/>
                              <a:gd name="f114" fmla="*/ 0 1 f112"/>
                              <a:gd name="f115" fmla="*/ 130930 1 f112"/>
                              <a:gd name="f116" fmla="*/ 0 1 f113"/>
                              <a:gd name="f117" fmla="*/ 172898 1 f113"/>
                              <a:gd name="f118" fmla="*/ f114 f108 1"/>
                              <a:gd name="f119" fmla="*/ f115 f108 1"/>
                              <a:gd name="f120" fmla="*/ f117 f109 1"/>
                              <a:gd name="f121" fmla="*/ f116 f10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8" t="f121" r="f119" b="f120"/>
                            <a:pathLst>
                              <a:path w="130930" h="172898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lnTo>
                                  <a:pt x="f11" y="f13"/>
                                </a:lnTo>
                                <a:cubicBezTo>
                                  <a:pt x="f14" y="f15"/>
                                  <a:pt x="f16" y="f17"/>
                                  <a:pt x="f18" y="f19"/>
                                </a:cubicBez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3" y="f52"/>
                                  <a:pt x="f53" y="f54"/>
                                </a:cubicBezTo>
                                <a:cubicBezTo>
                                  <a:pt x="f55" y="f56"/>
                                  <a:pt x="f57" y="f4"/>
                                  <a:pt x="f58" y="f59"/>
                                </a:cubicBezTo>
                                <a:cubicBezTo>
                                  <a:pt x="f60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66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lnTo>
                                  <a:pt x="f2" y="f101"/>
                                </a:lnTo>
                                <a:lnTo>
                                  <a:pt x="f2" y="f102"/>
                                </a:lnTo>
                                <a:lnTo>
                                  <a:pt x="f103" y="f104"/>
                                </a:lnTo>
                                <a:cubicBezTo>
                                  <a:pt x="f105" y="f106"/>
                                  <a:pt x="f107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46524828" name="Shape 35"/>
                        <wps:cNvSpPr/>
                        <wps:spPr>
                          <a:xfrm>
                            <a:off x="1412272" y="456313"/>
                            <a:ext cx="17519" cy="8133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7517"/>
                              <a:gd name="f4" fmla="val 88811"/>
                              <a:gd name="f5" fmla="val 5331"/>
                              <a:gd name="f6" fmla="val 16977"/>
                              <a:gd name="f7" fmla="val 471"/>
                              <a:gd name="f8" fmla="val 84020"/>
                              <a:gd name="f9" fmla="*/ f0 1 17517"/>
                              <a:gd name="f10" fmla="*/ f1 1 88811"/>
                              <a:gd name="f11" fmla="+- f4 0 f2"/>
                              <a:gd name="f12" fmla="+- f3 0 f2"/>
                              <a:gd name="f13" fmla="*/ f12 1 17517"/>
                              <a:gd name="f14" fmla="*/ f11 1 88811"/>
                              <a:gd name="f15" fmla="*/ 0 1 f13"/>
                              <a:gd name="f16" fmla="*/ 17517 1 f13"/>
                              <a:gd name="f17" fmla="*/ 0 1 f14"/>
                              <a:gd name="f18" fmla="*/ 88811 1 f14"/>
                              <a:gd name="f19" fmla="*/ f15 f9 1"/>
                              <a:gd name="f20" fmla="*/ f16 f9 1"/>
                              <a:gd name="f21" fmla="*/ f18 f10 1"/>
                              <a:gd name="f22" fmla="*/ f1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" t="f22" r="f20" b="f21"/>
                            <a:pathLst>
                              <a:path w="17517" h="88811">
                                <a:moveTo>
                                  <a:pt x="f2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4"/>
                                </a:lnTo>
                                <a:lnTo>
                                  <a:pt x="f7" y="f8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57148574" name="Shape 36"/>
                        <wps:cNvSpPr/>
                        <wps:spPr>
                          <a:xfrm>
                            <a:off x="1367576" y="402948"/>
                            <a:ext cx="136519" cy="122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36520"/>
                              <a:gd name="f4" fmla="val 133308"/>
                              <a:gd name="f5" fmla="val 1782"/>
                              <a:gd name="f6" fmla="val 156"/>
                              <a:gd name="f7" fmla="val 6643"/>
                              <a:gd name="f8" fmla="val 1076"/>
                              <a:gd name="f9" fmla="val 10085"/>
                              <a:gd name="f10" fmla="val 2136"/>
                              <a:gd name="f11" fmla="val 11583"/>
                              <a:gd name="f12" fmla="val 2606"/>
                              <a:gd name="f13" fmla="val 20680"/>
                              <a:gd name="f14" fmla="val 5461"/>
                              <a:gd name="f15" fmla="val 30252"/>
                              <a:gd name="f16" fmla="val 8996"/>
                              <a:gd name="f17" fmla="val 34539"/>
                              <a:gd name="f18" fmla="val 13024"/>
                              <a:gd name="f19" fmla="val 36209"/>
                              <a:gd name="f20" fmla="val 14608"/>
                              <a:gd name="f21" fmla="val 38607"/>
                              <a:gd name="f22" fmla="val 17611"/>
                              <a:gd name="f23" fmla="val 45956"/>
                              <a:gd name="f24" fmla="val 19508"/>
                              <a:gd name="f25" fmla="val 47989"/>
                              <a:gd name="f26" fmla="val 20038"/>
                              <a:gd name="f27" fmla="val 101957"/>
                              <a:gd name="f28" fmla="val 35263"/>
                              <a:gd name="f29" fmla="val 118358"/>
                              <a:gd name="f30" fmla="val 49183"/>
                              <a:gd name="f31" fmla="val 129922"/>
                              <a:gd name="f32" fmla="val 58950"/>
                              <a:gd name="f33" fmla="val 74653"/>
                              <a:gd name="f34" fmla="val 133393"/>
                              <a:gd name="f35" fmla="val 92124"/>
                              <a:gd name="f36" fmla="val 128921"/>
                              <a:gd name="f37" fmla="val 113497"/>
                              <a:gd name="f38" fmla="val 111759"/>
                              <a:gd name="f39" fmla="val 77509"/>
                              <a:gd name="f40" fmla="val 127187"/>
                              <a:gd name="f41" fmla="val 73401"/>
                              <a:gd name="f42" fmla="val 126461"/>
                              <a:gd name="f43" fmla="val 68999"/>
                              <a:gd name="f44" fmla="val 125683"/>
                              <a:gd name="f45" fmla="val 66728"/>
                              <a:gd name="f46" fmla="val 125241"/>
                              <a:gd name="f47" fmla="val 67152"/>
                              <a:gd name="f48" fmla="val 92344"/>
                              <a:gd name="f49" fmla="val 70169"/>
                              <a:gd name="f50" fmla="val 93636"/>
                              <a:gd name="f51" fmla="val 72736"/>
                              <a:gd name="f52" fmla="val 94330"/>
                              <a:gd name="f53" fmla="val 74457"/>
                              <a:gd name="f54" fmla="val 94799"/>
                              <a:gd name="f55" fmla="val 86366"/>
                              <a:gd name="f56" fmla="val 98139"/>
                              <a:gd name="f57" fmla="val 98022"/>
                              <a:gd name="f58" fmla="val 98686"/>
                              <a:gd name="f59" fmla="val 100323"/>
                              <a:gd name="f60" fmla="val 86051"/>
                              <a:gd name="f61" fmla="val 102493"/>
                              <a:gd name="f62" fmla="val 74272"/>
                              <a:gd name="f63" fmla="val 90808"/>
                              <a:gd name="f64" fmla="val 69609"/>
                              <a:gd name="f65" fmla="val 72783"/>
                              <a:gd name="f66" fmla="val 62442"/>
                              <a:gd name="f67" fmla="val 65598"/>
                              <a:gd name="f68" fmla="val 59595"/>
                              <a:gd name="f69" fmla="val 54736"/>
                              <a:gd name="f70" fmla="val 56041"/>
                              <a:gd name="f71" fmla="val 48414"/>
                              <a:gd name="f72" fmla="val 53863"/>
                              <a:gd name="f73" fmla="val 36812"/>
                              <a:gd name="f74" fmla="val 49881"/>
                              <a:gd name="f75" fmla="val 30770"/>
                              <a:gd name="f76" fmla="val 48614"/>
                              <a:gd name="f77" fmla="val 28437"/>
                              <a:gd name="f78" fmla="val 48751"/>
                              <a:gd name="f79" fmla="val 24992"/>
                              <a:gd name="f80" fmla="val 52281"/>
                              <a:gd name="f81" fmla="val 15778"/>
                              <a:gd name="f82" fmla="val 51620"/>
                              <a:gd name="f83" fmla="val 7357"/>
                              <a:gd name="f84" fmla="val 50057"/>
                              <a:gd name="f85" fmla="val 48345"/>
                              <a:gd name="f86" fmla="val 39203"/>
                              <a:gd name="f87" fmla="val 3007"/>
                              <a:gd name="f88" fmla="val 38185"/>
                              <a:gd name="f89" fmla="val 5404"/>
                              <a:gd name="f90" fmla="val 36363"/>
                              <a:gd name="f91" fmla="val 7233"/>
                              <a:gd name="f92" fmla="val 29451"/>
                              <a:gd name="f93" fmla="val 3839"/>
                              <a:gd name="f94" fmla="val 27569"/>
                              <a:gd name="f95" fmla="val 25651"/>
                              <a:gd name="f96" fmla="val 16773"/>
                              <a:gd name="f97" fmla="val 5683"/>
                              <a:gd name="f98" fmla="val 13104"/>
                              <a:gd name="f99" fmla="val 5866"/>
                              <a:gd name="f100" fmla="val 12845"/>
                              <a:gd name="f101" fmla="val 8516"/>
                              <a:gd name="f102" fmla="val 15419"/>
                              <a:gd name="f103" fmla="val 9931"/>
                              <a:gd name="f104" fmla="val 12564"/>
                              <a:gd name="f105" fmla="val 9653"/>
                              <a:gd name="f106" fmla="val 12258"/>
                              <a:gd name="f107" fmla="val 6499"/>
                              <a:gd name="f108" fmla="val 10749"/>
                              <a:gd name="f109" fmla="val 6103"/>
                              <a:gd name="f110" fmla="val 10058"/>
                              <a:gd name="f111" fmla="val 5130"/>
                              <a:gd name="f112" fmla="val 8370"/>
                              <a:gd name="f113" fmla="val 2984"/>
                              <a:gd name="f114" fmla="val 6910"/>
                              <a:gd name="f115" fmla="val 598"/>
                              <a:gd name="f116" fmla="val 5997"/>
                              <a:gd name="f117" fmla="val 5929"/>
                              <a:gd name="f118" fmla="*/ f0 1 136520"/>
                              <a:gd name="f119" fmla="*/ f1 1 133308"/>
                              <a:gd name="f120" fmla="+- f4 0 f2"/>
                              <a:gd name="f121" fmla="+- f3 0 f2"/>
                              <a:gd name="f122" fmla="*/ f121 1 136520"/>
                              <a:gd name="f123" fmla="*/ f120 1 133308"/>
                              <a:gd name="f124" fmla="*/ 0 1 f122"/>
                              <a:gd name="f125" fmla="*/ 136520 1 f122"/>
                              <a:gd name="f126" fmla="*/ 0 1 f123"/>
                              <a:gd name="f127" fmla="*/ 133308 1 f123"/>
                              <a:gd name="f128" fmla="*/ f124 f118 1"/>
                              <a:gd name="f129" fmla="*/ f125 f118 1"/>
                              <a:gd name="f130" fmla="*/ f127 f119 1"/>
                              <a:gd name="f131" fmla="*/ f126 f11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8" t="f131" r="f129" b="f130"/>
                            <a:pathLst>
                              <a:path w="136520" h="133308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" y="f33"/>
                                  <a:pt x="f34" y="f35"/>
                                </a:cubicBezTo>
                                <a:cubicBezTo>
                                  <a:pt x="f36" y="f37"/>
                                  <a:pt x="f38" y="f4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lnTo>
                                  <a:pt x="f47" y="f48"/>
                                </a:ln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5" y="f66"/>
                                </a:cubicBezTo>
                                <a:cubicBezTo>
                                  <a:pt x="f67" y="f68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lnTo>
                                  <a:pt x="f2" y="f85"/>
                                </a:lnTo>
                                <a:lnTo>
                                  <a:pt x="f2" y="f86"/>
                                </a:lnTo>
                                <a:lnTo>
                                  <a:pt x="f87" y="f88"/>
                                </a:ln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lnTo>
                                  <a:pt x="f2" y="f95"/>
                                </a:lnTo>
                                <a:lnTo>
                                  <a:pt x="f2" y="f96"/>
                                </a:lnTo>
                                <a:lnTo>
                                  <a:pt x="f97" y="f98"/>
                                </a:lnTo>
                                <a:cubicBezTo>
                                  <a:pt x="f99" y="f100"/>
                                  <a:pt x="f101" y="f102"/>
                                  <a:pt x="f103" y="f104"/>
                                </a:cubicBezTo>
                                <a:cubicBezTo>
                                  <a:pt x="f105" y="f106"/>
                                  <a:pt x="f107" y="f108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115" y="f116"/>
                                </a:cubicBezTo>
                                <a:lnTo>
                                  <a:pt x="f2" y="f117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82337422" name="Shape 37"/>
                        <wps:cNvSpPr/>
                        <wps:spPr>
                          <a:xfrm>
                            <a:off x="1402808" y="369262"/>
                            <a:ext cx="36274" cy="513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274"/>
                              <a:gd name="f4" fmla="val 56124"/>
                              <a:gd name="f5" fmla="val 18105"/>
                              <a:gd name="f6" fmla="val 97"/>
                              <a:gd name="f7" fmla="val 28560"/>
                              <a:gd name="f8" fmla="val 195"/>
                              <a:gd name="f9" fmla="val 7214"/>
                              <a:gd name="f10" fmla="val 16008"/>
                              <a:gd name="f11" fmla="val 22072"/>
                              <a:gd name="f12" fmla="val 32072"/>
                              <a:gd name="f13" fmla="val 27335"/>
                              <a:gd name="f14" fmla="val 27227"/>
                              <a:gd name="f15" fmla="val 30035"/>
                              <a:gd name="f16" fmla="val 27134"/>
                              <a:gd name="f17" fmla="val 9295"/>
                              <a:gd name="f18" fmla="val 51383"/>
                              <a:gd name="f19" fmla="val 9242"/>
                              <a:gd name="f20" fmla="val 30154"/>
                              <a:gd name="f21" fmla="val 4259"/>
                              <a:gd name="f22" fmla="val 27504"/>
                              <a:gd name="f23" fmla="val 22258"/>
                              <a:gd name="f24" fmla="val 16089"/>
                              <a:gd name="f25" fmla="val 7300"/>
                              <a:gd name="f26" fmla="val 6834"/>
                              <a:gd name="f27" fmla="*/ f0 1 36274"/>
                              <a:gd name="f28" fmla="*/ f1 1 56124"/>
                              <a:gd name="f29" fmla="+- f4 0 f2"/>
                              <a:gd name="f30" fmla="+- f3 0 f2"/>
                              <a:gd name="f31" fmla="*/ f30 1 36274"/>
                              <a:gd name="f32" fmla="*/ f29 1 56124"/>
                              <a:gd name="f33" fmla="*/ 0 1 f31"/>
                              <a:gd name="f34" fmla="*/ 36274 1 f31"/>
                              <a:gd name="f35" fmla="*/ 0 1 f32"/>
                              <a:gd name="f36" fmla="*/ 56124 1 f32"/>
                              <a:gd name="f37" fmla="*/ f33 f27 1"/>
                              <a:gd name="f38" fmla="*/ f34 f27 1"/>
                              <a:gd name="f39" fmla="*/ f36 f28 1"/>
                              <a:gd name="f40" fmla="*/ f35 f2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7" t="f40" r="f38" b="f39"/>
                            <a:pathLst>
                              <a:path w="36274" h="56124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3" y="f9"/>
                                  <a:pt x="f3" y="f10"/>
                                </a:cubicBezTo>
                                <a:cubicBezTo>
                                  <a:pt x="f3" y="f11"/>
                                  <a:pt x="f12" y="f13"/>
                                  <a:pt x="f14" y="f15"/>
                                </a:cubicBezTo>
                                <a:lnTo>
                                  <a:pt x="f16" y="f4"/>
                                </a:lnTo>
                                <a:lnTo>
                                  <a:pt x="f17" y="f18"/>
                                </a:ln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" y="f23"/>
                                  <a:pt x="f2" y="f24"/>
                                </a:cubicBezTo>
                                <a:cubicBezTo>
                                  <a:pt x="f2" y="f25"/>
                                  <a:pt x="f26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33504316" name="Shape 38"/>
                        <wps:cNvSpPr/>
                        <wps:spPr>
                          <a:xfrm>
                            <a:off x="1364906" y="410382"/>
                            <a:ext cx="5815" cy="6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814"/>
                              <a:gd name="f4" fmla="val 6645"/>
                              <a:gd name="f5" fmla="val 2484"/>
                              <a:gd name="f6" fmla="val 645"/>
                              <a:gd name="f7" fmla="val 2458"/>
                              <a:gd name="f8" fmla="val 4723"/>
                              <a:gd name="f9" fmla="val 1106"/>
                              <a:gd name="f10" fmla="val 1918"/>
                              <a:gd name="f11" fmla="val 4701"/>
                              <a:gd name="f12" fmla="val 5335"/>
                              <a:gd name="f13" fmla="val 1930"/>
                              <a:gd name="f14" fmla="val 6418"/>
                              <a:gd name="f15" fmla="val 1336"/>
                              <a:gd name="f16" fmla="val 6185"/>
                              <a:gd name="f17" fmla="val 2646"/>
                              <a:gd name="f18" fmla="val 4173"/>
                              <a:gd name="f19" fmla="*/ f0 1 5814"/>
                              <a:gd name="f20" fmla="*/ f1 1 6645"/>
                              <a:gd name="f21" fmla="+- f4 0 f2"/>
                              <a:gd name="f22" fmla="+- f3 0 f2"/>
                              <a:gd name="f23" fmla="*/ f22 1 5814"/>
                              <a:gd name="f24" fmla="*/ f21 1 6645"/>
                              <a:gd name="f25" fmla="*/ 0 1 f23"/>
                              <a:gd name="f26" fmla="*/ 5814 1 f23"/>
                              <a:gd name="f27" fmla="*/ 0 1 f24"/>
                              <a:gd name="f28" fmla="*/ 6645 1 f24"/>
                              <a:gd name="f29" fmla="*/ f25 f19 1"/>
                              <a:gd name="f30" fmla="*/ f26 f19 1"/>
                              <a:gd name="f31" fmla="*/ f28 f20 1"/>
                              <a:gd name="f32" fmla="*/ f27 f2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9" t="f32" r="f30" b="f31"/>
                            <a:pathLst>
                              <a:path w="5814" h="6645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8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0"/>
                                  <a:pt x="f11" y="f12"/>
                                  <a:pt x="f13" y="f14"/>
                                </a:cubicBezTo>
                                <a:cubicBezTo>
                                  <a:pt x="f15" y="f4"/>
                                  <a:pt x="f2" y="f16"/>
                                  <a:pt x="f2" y="f16"/>
                                </a:cubicBezTo>
                                <a:cubicBezTo>
                                  <a:pt x="f2" y="f16"/>
                                  <a:pt x="f17" y="f18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5AA8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20737106" name="Shape 39"/>
                        <wps:cNvSpPr/>
                        <wps:spPr>
                          <a:xfrm>
                            <a:off x="103555" y="881445"/>
                            <a:ext cx="109956" cy="971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959"/>
                              <a:gd name="f4" fmla="val 106023"/>
                              <a:gd name="f5" fmla="val 3028"/>
                              <a:gd name="f6" fmla="val 10293"/>
                              <a:gd name="f7" fmla="val 18947"/>
                              <a:gd name="f8" fmla="val 418"/>
                              <a:gd name="f9" fmla="val 23062"/>
                              <a:gd name="f10" fmla="val 26360"/>
                              <a:gd name="f11" fmla="val 35000"/>
                              <a:gd name="f12" fmla="val 39947"/>
                              <a:gd name="f13" fmla="val 42009"/>
                              <a:gd name="f14" fmla="val 42970"/>
                              <a:gd name="f15" fmla="val 274"/>
                              <a:gd name="f16" fmla="val 1246"/>
                              <a:gd name="f17" fmla="val 2203"/>
                              <a:gd name="f18" fmla="val 42146"/>
                              <a:gd name="f19" fmla="val 2480"/>
                              <a:gd name="f20" fmla="val 40775"/>
                              <a:gd name="f21" fmla="val 39266"/>
                              <a:gd name="f22" fmla="val 38434"/>
                              <a:gd name="f23" fmla="val 2621"/>
                              <a:gd name="f24" fmla="val 36789"/>
                              <a:gd name="f25" fmla="val 2894"/>
                              <a:gd name="f26" fmla="val 33085"/>
                              <a:gd name="f27" fmla="val 3579"/>
                              <a:gd name="f28" fmla="val 31986"/>
                              <a:gd name="f29" fmla="val 5917"/>
                              <a:gd name="f30" fmla="val 31709"/>
                              <a:gd name="f31" fmla="val 10743"/>
                              <a:gd name="f32" fmla="val 31439"/>
                              <a:gd name="f33" fmla="val 15146"/>
                              <a:gd name="f34" fmla="val 19000"/>
                              <a:gd name="f35" fmla="val 39927"/>
                              <a:gd name="f36" fmla="val 59206"/>
                              <a:gd name="f37" fmla="val 79175"/>
                              <a:gd name="f38" fmla="val 35418"/>
                              <a:gd name="f39" fmla="val 87570"/>
                              <a:gd name="f40" fmla="val 93078"/>
                              <a:gd name="f41" fmla="val 48323"/>
                              <a:gd name="f42" fmla="val 98175"/>
                              <a:gd name="f43" fmla="val 54634"/>
                              <a:gd name="f44" fmla="val 98723"/>
                              <a:gd name="f45" fmla="val 59300"/>
                              <a:gd name="f46" fmla="val 65348"/>
                              <a:gd name="f47" fmla="val 72757"/>
                              <a:gd name="f48" fmla="val 96796"/>
                              <a:gd name="f49" fmla="val 78246"/>
                              <a:gd name="f50" fmla="val 91288"/>
                              <a:gd name="f51" fmla="val 85796"/>
                              <a:gd name="f52" fmla="val 83718"/>
                              <a:gd name="f53" fmla="val 86206"/>
                              <a:gd name="f54" fmla="val 71327"/>
                              <a:gd name="f55" fmla="val 57142"/>
                              <a:gd name="f56" fmla="val 85932"/>
                              <a:gd name="f57" fmla="val 85666"/>
                              <a:gd name="f58" fmla="val 6059"/>
                              <a:gd name="f59" fmla="val 84564"/>
                              <a:gd name="f60" fmla="val 3856"/>
                              <a:gd name="f61" fmla="val 80035"/>
                              <a:gd name="f62" fmla="val 78934"/>
                              <a:gd name="f63" fmla="val 76597"/>
                              <a:gd name="f64" fmla="val 75089"/>
                              <a:gd name="f65" fmla="val 73581"/>
                              <a:gd name="f66" fmla="val 73717"/>
                              <a:gd name="f67" fmla="val 75644"/>
                              <a:gd name="f68" fmla="val 82639"/>
                              <a:gd name="f69" fmla="val 91289"/>
                              <a:gd name="f70" fmla="val 91426"/>
                              <a:gd name="f71" fmla="val 93074"/>
                              <a:gd name="f72" fmla="val 101722"/>
                              <a:gd name="f73" fmla="val 107071"/>
                              <a:gd name="f74" fmla="val 108994"/>
                              <a:gd name="f75" fmla="val 109135"/>
                              <a:gd name="f76" fmla="val 107485"/>
                              <a:gd name="f77" fmla="val 105978"/>
                              <a:gd name="f78" fmla="val 105150"/>
                              <a:gd name="f79" fmla="val 103507"/>
                              <a:gd name="f80" fmla="val 99799"/>
                              <a:gd name="f81" fmla="val 98706"/>
                              <a:gd name="f82" fmla="val 98428"/>
                              <a:gd name="f83" fmla="val 98151"/>
                              <a:gd name="f84" fmla="val 54662"/>
                              <a:gd name="f85" fmla="val 69952"/>
                              <a:gd name="f86" fmla="val 96643"/>
                              <a:gd name="f87" fmla="val 86195"/>
                              <a:gd name="f88" fmla="val 85111"/>
                              <a:gd name="f89" fmla="val 96106"/>
                              <a:gd name="f90" fmla="val 75367"/>
                              <a:gd name="f91" fmla="val 104501"/>
                              <a:gd name="f92" fmla="val 65477"/>
                              <a:gd name="f93" fmla="val 56561"/>
                              <a:gd name="f94" fmla="val 49289"/>
                              <a:gd name="f95" fmla="val 36101"/>
                              <a:gd name="f96" fmla="val 105605"/>
                              <a:gd name="f97" fmla="val 26079"/>
                              <a:gd name="f98" fmla="val 96520"/>
                              <a:gd name="f99" fmla="val 19080"/>
                              <a:gd name="f100" fmla="val 90180"/>
                              <a:gd name="f101" fmla="val 13864"/>
                              <a:gd name="f102" fmla="val 79996"/>
                              <a:gd name="f103" fmla="val 60034"/>
                              <a:gd name="f104" fmla="val 13594"/>
                              <a:gd name="f105" fmla="val 13317"/>
                              <a:gd name="f106" fmla="val 12223"/>
                              <a:gd name="f107" fmla="val 7690"/>
                              <a:gd name="f108" fmla="val 6593"/>
                              <a:gd name="f109" fmla="val 4252"/>
                              <a:gd name="f110" fmla="val 2333"/>
                              <a:gd name="f111" fmla="val 826"/>
                              <a:gd name="f112" fmla="val 965"/>
                              <a:gd name="f113" fmla="*/ f0 1 109959"/>
                              <a:gd name="f114" fmla="*/ f1 1 106023"/>
                              <a:gd name="f115" fmla="+- f4 0 f2"/>
                              <a:gd name="f116" fmla="+- f3 0 f2"/>
                              <a:gd name="f117" fmla="*/ f116 1 109959"/>
                              <a:gd name="f118" fmla="*/ f115 1 106023"/>
                              <a:gd name="f119" fmla="*/ 0 1 f117"/>
                              <a:gd name="f120" fmla="*/ 109959 1 f117"/>
                              <a:gd name="f121" fmla="*/ 0 1 f118"/>
                              <a:gd name="f122" fmla="*/ 106023 1 f118"/>
                              <a:gd name="f123" fmla="*/ f119 f113 1"/>
                              <a:gd name="f124" fmla="*/ f120 f113 1"/>
                              <a:gd name="f125" fmla="*/ f122 f114 1"/>
                              <a:gd name="f126" fmla="*/ f121 f1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3" t="f126" r="f124" b="f125"/>
                            <a:pathLst>
                              <a:path w="109959" h="10602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8" y="f39"/>
                                  <a:pt x="f18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3" y="f55"/>
                                </a:cubicBezTo>
                                <a:lnTo>
                                  <a:pt x="f53" y="f35"/>
                                </a:lnTo>
                                <a:cubicBezTo>
                                  <a:pt x="f53" y="f34"/>
                                  <a:pt x="f53" y="f33"/>
                                  <a:pt x="f56" y="f31"/>
                                </a:cubicBezTo>
                                <a:cubicBezTo>
                                  <a:pt x="f57" y="f58"/>
                                  <a:pt x="f59" y="f60"/>
                                  <a:pt x="f61" y="f25"/>
                                </a:cubicBezTo>
                                <a:cubicBezTo>
                                  <a:pt x="f62" y="f23"/>
                                  <a:pt x="f63" y="f19"/>
                                  <a:pt x="f64" y="f19"/>
                                </a:cubicBezTo>
                                <a:cubicBezTo>
                                  <a:pt x="f65" y="f19"/>
                                  <a:pt x="f47" y="f17"/>
                                  <a:pt x="f47" y="f16"/>
                                </a:cubicBezTo>
                                <a:cubicBezTo>
                                  <a:pt x="f47" y="f15"/>
                                  <a:pt x="f66" y="f2"/>
                                  <a:pt x="f67" y="f2"/>
                                </a:cubicBezTo>
                                <a:cubicBezTo>
                                  <a:pt x="f68" y="f2"/>
                                  <a:pt x="f69" y="f8"/>
                                  <a:pt x="f70" y="f8"/>
                                </a:cubicBezTo>
                                <a:cubicBezTo>
                                  <a:pt x="f71" y="f8"/>
                                  <a:pt x="f72" y="f2"/>
                                  <a:pt x="f73" y="f2"/>
                                </a:cubicBezTo>
                                <a:cubicBezTo>
                                  <a:pt x="f74" y="f2"/>
                                  <a:pt x="f3" y="f15"/>
                                  <a:pt x="f3" y="f16"/>
                                </a:cubicBezTo>
                                <a:cubicBezTo>
                                  <a:pt x="f3" y="f17"/>
                                  <a:pt x="f75" y="f19"/>
                                  <a:pt x="f76" y="f19"/>
                                </a:cubicBezTo>
                                <a:cubicBezTo>
                                  <a:pt x="f77" y="f19"/>
                                  <a:pt x="f78" y="f23"/>
                                  <a:pt x="f79" y="f25"/>
                                </a:cubicBezTo>
                                <a:cubicBezTo>
                                  <a:pt x="f80" y="f27"/>
                                  <a:pt x="f81" y="f29"/>
                                  <a:pt x="f82" y="f31"/>
                                </a:cubicBezTo>
                                <a:cubicBezTo>
                                  <a:pt x="f83" y="f33"/>
                                  <a:pt x="f83" y="f34"/>
                                  <a:pt x="f83" y="f35"/>
                                </a:cubicBezTo>
                                <a:lnTo>
                                  <a:pt x="f83" y="f84"/>
                                </a:lnTo>
                                <a:cubicBezTo>
                                  <a:pt x="f83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4"/>
                                  <a:pt x="f93" y="f4"/>
                                </a:cubicBezTo>
                                <a:cubicBezTo>
                                  <a:pt x="f94" y="f4"/>
                                  <a:pt x="f95" y="f96"/>
                                  <a:pt x="f97" y="f98"/>
                                </a:cubicBezTo>
                                <a:cubicBezTo>
                                  <a:pt x="f99" y="f100"/>
                                  <a:pt x="f101" y="f102"/>
                                  <a:pt x="f101" y="f103"/>
                                </a:cubicBezTo>
                                <a:lnTo>
                                  <a:pt x="f101" y="f35"/>
                                </a:lnTo>
                                <a:cubicBezTo>
                                  <a:pt x="f101" y="f34"/>
                                  <a:pt x="f101" y="f33"/>
                                  <a:pt x="f104" y="f31"/>
                                </a:cubicBezTo>
                                <a:cubicBezTo>
                                  <a:pt x="f105" y="f58"/>
                                  <a:pt x="f106" y="f60"/>
                                  <a:pt x="f107" y="f25"/>
                                </a:cubicBezTo>
                                <a:cubicBezTo>
                                  <a:pt x="f108" y="f23"/>
                                  <a:pt x="f109" y="f19"/>
                                  <a:pt x="f110" y="f19"/>
                                </a:cubicBezTo>
                                <a:cubicBezTo>
                                  <a:pt x="f111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06014038" name="Shape 40"/>
                        <wps:cNvSpPr/>
                        <wps:spPr>
                          <a:xfrm>
                            <a:off x="231087" y="879305"/>
                            <a:ext cx="115452" cy="9898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49"/>
                              <a:gd name="f4" fmla="val 108083"/>
                              <a:gd name="f5" fmla="val 15650"/>
                              <a:gd name="f6" fmla="val 17162"/>
                              <a:gd name="f7" fmla="val 18400"/>
                              <a:gd name="f8" fmla="val 1785"/>
                              <a:gd name="f9" fmla="val 20725"/>
                              <a:gd name="f10" fmla="val 4263"/>
                              <a:gd name="f11" fmla="val 22375"/>
                              <a:gd name="f12" fmla="val 6055"/>
                              <a:gd name="f13" fmla="val 43240"/>
                              <a:gd name="f14" fmla="val 28501"/>
                              <a:gd name="f15" fmla="val 63282"/>
                              <a:gd name="f16" fmla="val 48461"/>
                              <a:gd name="f17" fmla="val 72608"/>
                              <a:gd name="f18" fmla="val 57831"/>
                              <a:gd name="f19" fmla="val 91149"/>
                              <a:gd name="f20" fmla="val 77653"/>
                              <a:gd name="f21" fmla="val 93482"/>
                              <a:gd name="f22" fmla="val 79859"/>
                              <a:gd name="f23" fmla="val 94169"/>
                              <a:gd name="f24" fmla="val 92794"/>
                              <a:gd name="f25" fmla="val 18036"/>
                              <a:gd name="f26" fmla="val 92658"/>
                              <a:gd name="f27" fmla="val 9634"/>
                              <a:gd name="f28" fmla="val 91426"/>
                              <a:gd name="f29" fmla="val 7017"/>
                              <a:gd name="f30" fmla="val 88129"/>
                              <a:gd name="f31" fmla="val 5642"/>
                              <a:gd name="f32" fmla="val 86065"/>
                              <a:gd name="f33" fmla="val 4817"/>
                              <a:gd name="f34" fmla="val 82775"/>
                              <a:gd name="f35" fmla="val 80850"/>
                              <a:gd name="f36" fmla="val 79201"/>
                              <a:gd name="f37" fmla="val 78654"/>
                              <a:gd name="f38" fmla="val 4399"/>
                              <a:gd name="f39" fmla="val 3579"/>
                              <a:gd name="f40" fmla="val 2470"/>
                              <a:gd name="f41" fmla="val 80165"/>
                              <a:gd name="f42" fmla="val 2340"/>
                              <a:gd name="f43" fmla="val 82221"/>
                              <a:gd name="f44" fmla="val 89367"/>
                              <a:gd name="f45" fmla="val 95951"/>
                              <a:gd name="f46" fmla="val 2755"/>
                              <a:gd name="f47" fmla="val 98835"/>
                              <a:gd name="f48" fmla="val 100350"/>
                              <a:gd name="f49" fmla="val 105560"/>
                              <a:gd name="f50" fmla="val 112292"/>
                              <a:gd name="f51" fmla="val 114078"/>
                              <a:gd name="f52" fmla="val 114625"/>
                              <a:gd name="f53" fmla="val 112975"/>
                              <a:gd name="f54" fmla="val 111604"/>
                              <a:gd name="f55" fmla="val 110503"/>
                              <a:gd name="f56" fmla="val 108854"/>
                              <a:gd name="f57" fmla="val 5224"/>
                              <a:gd name="f58" fmla="val 105012"/>
                              <a:gd name="f59" fmla="val 6334"/>
                              <a:gd name="f60" fmla="val 103911"/>
                              <a:gd name="f61" fmla="val 9224"/>
                              <a:gd name="f62" fmla="val 103778"/>
                              <a:gd name="f63" fmla="val 16935"/>
                              <a:gd name="f64" fmla="val 102269"/>
                              <a:gd name="f65" fmla="val 103814"/>
                              <a:gd name="f66" fmla="val 106845"/>
                              <a:gd name="f67" fmla="val 101722"/>
                              <a:gd name="f68" fmla="val 100484"/>
                              <a:gd name="f69" fmla="val 98972"/>
                              <a:gd name="f70" fmla="val 97326"/>
                              <a:gd name="f71" fmla="val 106571"/>
                              <a:gd name="f72" fmla="val 95815"/>
                              <a:gd name="f73" fmla="val 105052"/>
                              <a:gd name="f74" fmla="val 87168"/>
                              <a:gd name="f75" fmla="val 96790"/>
                              <a:gd name="f76" fmla="val 69596"/>
                              <a:gd name="f77" fmla="val 78750"/>
                              <a:gd name="f78" fmla="val 55319"/>
                              <a:gd name="f79" fmla="val 64574"/>
                              <a:gd name="f80" fmla="val 40357"/>
                              <a:gd name="f81" fmla="val 49705"/>
                              <a:gd name="f82" fmla="val 25118"/>
                              <a:gd name="f83" fmla="val 32486"/>
                              <a:gd name="f84" fmla="val 22644"/>
                              <a:gd name="f85" fmla="val 29876"/>
                              <a:gd name="f86" fmla="val 22238"/>
                              <a:gd name="f87" fmla="val 23746"/>
                              <a:gd name="f88" fmla="val 87700"/>
                              <a:gd name="f89" fmla="val 24023"/>
                              <a:gd name="f90" fmla="val 98443"/>
                              <a:gd name="f91" fmla="val 25801"/>
                              <a:gd name="f92" fmla="val 102028"/>
                              <a:gd name="f93" fmla="val 28552"/>
                              <a:gd name="f94" fmla="val 102989"/>
                              <a:gd name="f95" fmla="val 30885"/>
                              <a:gd name="f96" fmla="val 33495"/>
                              <a:gd name="f97" fmla="val 103947"/>
                              <a:gd name="f98" fmla="val 35683"/>
                              <a:gd name="f99" fmla="val 37199"/>
                              <a:gd name="f100" fmla="val 38028"/>
                              <a:gd name="f101" fmla="val 104220"/>
                              <a:gd name="f102" fmla="val 106158"/>
                              <a:gd name="f103" fmla="val 36786"/>
                              <a:gd name="f104" fmla="val 106427"/>
                              <a:gd name="f105" fmla="val 34866"/>
                              <a:gd name="f106" fmla="val 25946"/>
                              <a:gd name="f107" fmla="val 20456"/>
                              <a:gd name="f108" fmla="val 106013"/>
                              <a:gd name="f109" fmla="val 17846"/>
                              <a:gd name="f110" fmla="val 16608"/>
                              <a:gd name="f111" fmla="val 10156"/>
                              <a:gd name="f112" fmla="val 3014"/>
                              <a:gd name="f113" fmla="val 1239"/>
                              <a:gd name="f114" fmla="val 106290"/>
                              <a:gd name="f115" fmla="val 822"/>
                              <a:gd name="f116" fmla="val 2197"/>
                              <a:gd name="f117" fmla="val 3983"/>
                              <a:gd name="f118" fmla="val 6448"/>
                              <a:gd name="f119" fmla="val 8374"/>
                              <a:gd name="f120" fmla="val 103260"/>
                              <a:gd name="f121" fmla="val 11938"/>
                              <a:gd name="f122" fmla="val 102157"/>
                              <a:gd name="f123" fmla="val 12493"/>
                              <a:gd name="f124" fmla="val 98166"/>
                              <a:gd name="f125" fmla="val 12626"/>
                              <a:gd name="f126" fmla="val 86185"/>
                              <a:gd name="f127" fmla="val 13865"/>
                              <a:gd name="f128" fmla="val 4677"/>
                              <a:gd name="f129" fmla="val 1922"/>
                              <a:gd name="f130" fmla="val 14279"/>
                              <a:gd name="f131" fmla="*/ f0 1 115449"/>
                              <a:gd name="f132" fmla="*/ f1 1 108083"/>
                              <a:gd name="f133" fmla="+- f4 0 f2"/>
                              <a:gd name="f134" fmla="+- f3 0 f2"/>
                              <a:gd name="f135" fmla="*/ f134 1 115449"/>
                              <a:gd name="f136" fmla="*/ f133 1 108083"/>
                              <a:gd name="f137" fmla="*/ 0 1 f135"/>
                              <a:gd name="f138" fmla="*/ 115449 1 f135"/>
                              <a:gd name="f139" fmla="*/ 0 1 f136"/>
                              <a:gd name="f140" fmla="*/ 108083 1 f136"/>
                              <a:gd name="f141" fmla="*/ f137 f131 1"/>
                              <a:gd name="f142" fmla="*/ f138 f131 1"/>
                              <a:gd name="f143" fmla="*/ f140 f132 1"/>
                              <a:gd name="f144" fmla="*/ f139 f13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1" t="f144" r="f142" b="f143"/>
                            <a:pathLst>
                              <a:path w="115449" h="10808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lnTo>
                                  <a:pt x="f23" y="f22"/>
                                </a:lnTo>
                                <a:lnTo>
                                  <a:pt x="f24" y="f25"/>
                                </a:ln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3"/>
                                  <a:pt x="f35" y="f33"/>
                                </a:cubicBezTo>
                                <a:cubicBezTo>
                                  <a:pt x="f36" y="f33"/>
                                  <a:pt x="f37" y="f38"/>
                                  <a:pt x="f37" y="f39"/>
                                </a:cubicBezTo>
                                <a:cubicBezTo>
                                  <a:pt x="f37" y="f40"/>
                                  <a:pt x="f41" y="f42"/>
                                  <a:pt x="f43" y="f42"/>
                                </a:cubicBezTo>
                                <a:cubicBezTo>
                                  <a:pt x="f44" y="f42"/>
                                  <a:pt x="f45" y="f46"/>
                                  <a:pt x="f47" y="f46"/>
                                </a:cubicBezTo>
                                <a:cubicBezTo>
                                  <a:pt x="f48" y="f46"/>
                                  <a:pt x="f49" y="f42"/>
                                  <a:pt x="f50" y="f42"/>
                                </a:cubicBezTo>
                                <a:cubicBezTo>
                                  <a:pt x="f51" y="f42"/>
                                  <a:pt x="f3" y="f40"/>
                                  <a:pt x="f3" y="f39"/>
                                </a:cubicBezTo>
                                <a:cubicBezTo>
                                  <a:pt x="f3" y="f38"/>
                                  <a:pt x="f52" y="f33"/>
                                  <a:pt x="f53" y="f33"/>
                                </a:cubicBezTo>
                                <a:cubicBezTo>
                                  <a:pt x="f54" y="f33"/>
                                  <a:pt x="f55" y="f33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62" y="f63"/>
                                </a:cubicBezTo>
                                <a:lnTo>
                                  <a:pt x="f64" y="f65"/>
                                </a:lnTo>
                                <a:cubicBezTo>
                                  <a:pt x="f64" y="f66"/>
                                  <a:pt x="f67" y="f4"/>
                                  <a:pt x="f68" y="f4"/>
                                </a:cubicBezTo>
                                <a:cubicBezTo>
                                  <a:pt x="f69" y="f4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4" y="f85"/>
                                </a:cubicBezTo>
                                <a:lnTo>
                                  <a:pt x="f86" y="f85"/>
                                </a:lnTo>
                                <a:lnTo>
                                  <a:pt x="f87" y="f88"/>
                                </a:ln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6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101"/>
                                  <a:pt x="f100" y="f73"/>
                                </a:cubicBezTo>
                                <a:cubicBezTo>
                                  <a:pt x="f100" y="f102"/>
                                  <a:pt x="f103" y="f104"/>
                                  <a:pt x="f105" y="f104"/>
                                </a:cubicBezTo>
                                <a:cubicBezTo>
                                  <a:pt x="f106" y="f104"/>
                                  <a:pt x="f107" y="f108"/>
                                  <a:pt x="f109" y="f108"/>
                                </a:cubicBezTo>
                                <a:cubicBezTo>
                                  <a:pt x="f110" y="f108"/>
                                  <a:pt x="f111" y="f104"/>
                                  <a:pt x="f112" y="f104"/>
                                </a:cubicBezTo>
                                <a:cubicBezTo>
                                  <a:pt x="f113" y="f104"/>
                                  <a:pt x="f2" y="f114"/>
                                  <a:pt x="f2" y="f73"/>
                                </a:cubicBezTo>
                                <a:cubicBezTo>
                                  <a:pt x="f2" y="f101"/>
                                  <a:pt x="f115" y="f97"/>
                                  <a:pt x="f116" y="f97"/>
                                </a:cubicBezTo>
                                <a:cubicBezTo>
                                  <a:pt x="f117" y="f97"/>
                                  <a:pt x="f118" y="f65"/>
                                  <a:pt x="f119" y="f120"/>
                                </a:cubicBezTo>
                                <a:cubicBezTo>
                                  <a:pt x="f121" y="f122"/>
                                  <a:pt x="f123" y="f124"/>
                                  <a:pt x="f125" y="f126"/>
                                </a:cubicBezTo>
                                <a:lnTo>
                                  <a:pt x="f127" y="f128"/>
                                </a:lnTo>
                                <a:cubicBezTo>
                                  <a:pt x="f127" y="f129"/>
                                  <a:pt x="f13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9109835" name="Shape 41"/>
                        <wps:cNvSpPr/>
                        <wps:spPr>
                          <a:xfrm>
                            <a:off x="371941" y="881445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1"/>
                              <a:gd name="f4" fmla="val 104090"/>
                              <a:gd name="f5" fmla="val 3301"/>
                              <a:gd name="f6" fmla="val 8510"/>
                              <a:gd name="f7" fmla="val 17162"/>
                              <a:gd name="f8" fmla="val 418"/>
                              <a:gd name="f9" fmla="val 21147"/>
                              <a:gd name="f10" fmla="val 24577"/>
                              <a:gd name="f11" fmla="val 32673"/>
                              <a:gd name="f12" fmla="val 37894"/>
                              <a:gd name="f13" fmla="val 39680"/>
                              <a:gd name="f14" fmla="val 40770"/>
                              <a:gd name="f15" fmla="val 274"/>
                              <a:gd name="f16" fmla="val 1102"/>
                              <a:gd name="f17" fmla="val 2203"/>
                              <a:gd name="f18" fmla="val 39949"/>
                              <a:gd name="f19" fmla="val 2480"/>
                              <a:gd name="f20" fmla="val 38577"/>
                              <a:gd name="f21" fmla="val 37210"/>
                              <a:gd name="f22" fmla="val 36109"/>
                              <a:gd name="f23" fmla="val 2621"/>
                              <a:gd name="f24" fmla="val 34459"/>
                              <a:gd name="f25" fmla="val 2894"/>
                              <a:gd name="f26" fmla="val 30754"/>
                              <a:gd name="f27" fmla="val 3579"/>
                              <a:gd name="f28" fmla="val 29657"/>
                              <a:gd name="f29" fmla="val 5917"/>
                              <a:gd name="f30" fmla="val 29383"/>
                              <a:gd name="f31" fmla="val 10743"/>
                              <a:gd name="f32" fmla="val 29099"/>
                              <a:gd name="f33" fmla="val 15146"/>
                              <a:gd name="f34" fmla="val 19000"/>
                              <a:gd name="f35" fmla="val 39927"/>
                              <a:gd name="f36" fmla="val 64167"/>
                              <a:gd name="f37" fmla="val 77522"/>
                              <a:gd name="f38" fmla="val 88394"/>
                              <a:gd name="f39" fmla="val 94312"/>
                              <a:gd name="f40" fmla="val 30067"/>
                              <a:gd name="f41" fmla="val 98035"/>
                              <a:gd name="f42" fmla="val 31025"/>
                              <a:gd name="f43" fmla="val 100511"/>
                              <a:gd name="f44" fmla="val 35143"/>
                              <a:gd name="f45" fmla="val 101059"/>
                              <a:gd name="f46" fmla="val 37066"/>
                              <a:gd name="f47" fmla="val 101343"/>
                              <a:gd name="f48" fmla="val 40090"/>
                              <a:gd name="f49" fmla="val 101614"/>
                              <a:gd name="f50" fmla="val 42141"/>
                              <a:gd name="f51" fmla="val 43654"/>
                              <a:gd name="f52" fmla="val 102028"/>
                              <a:gd name="f53" fmla="val 102715"/>
                              <a:gd name="f54" fmla="val 103684"/>
                              <a:gd name="f55" fmla="val 43247"/>
                              <a:gd name="f56" fmla="val 41739"/>
                              <a:gd name="f57" fmla="val 24023"/>
                              <a:gd name="f58" fmla="val 20319"/>
                              <a:gd name="f59" fmla="val 3020"/>
                              <a:gd name="f60" fmla="val 1238"/>
                              <a:gd name="f61" fmla="val 277"/>
                              <a:gd name="f62" fmla="val 832"/>
                              <a:gd name="f63" fmla="val 2474"/>
                              <a:gd name="f64" fmla="val 4536"/>
                              <a:gd name="f65" fmla="val 6177"/>
                              <a:gd name="f66" fmla="val 7415"/>
                              <a:gd name="f67" fmla="val 10159"/>
                              <a:gd name="f68" fmla="val 10984"/>
                              <a:gd name="f69" fmla="val 98175"/>
                              <a:gd name="f70" fmla="val 11398"/>
                              <a:gd name="f71" fmla="val 94179"/>
                              <a:gd name="f72" fmla="val 12085"/>
                              <a:gd name="f73" fmla="val 11808"/>
                              <a:gd name="f74" fmla="val 11538"/>
                              <a:gd name="f75" fmla="val 6059"/>
                              <a:gd name="f76" fmla="val 3718"/>
                              <a:gd name="f77" fmla="val 7139"/>
                              <a:gd name="f78" fmla="val 3027"/>
                              <a:gd name="f79" fmla="val 5631"/>
                              <a:gd name="f80" fmla="val 3846"/>
                              <a:gd name="f81" fmla="*/ f0 1 44341"/>
                              <a:gd name="f82" fmla="*/ f1 1 104090"/>
                              <a:gd name="f83" fmla="+- f4 0 f2"/>
                              <a:gd name="f84" fmla="+- f3 0 f2"/>
                              <a:gd name="f85" fmla="*/ f84 1 44341"/>
                              <a:gd name="f86" fmla="*/ f83 1 104090"/>
                              <a:gd name="f87" fmla="*/ 0 1 f85"/>
                              <a:gd name="f88" fmla="*/ 44341 1 f85"/>
                              <a:gd name="f89" fmla="*/ 0 1 f86"/>
                              <a:gd name="f90" fmla="*/ 104090 1 f86"/>
                              <a:gd name="f91" fmla="*/ f87 f81 1"/>
                              <a:gd name="f92" fmla="*/ f88 f81 1"/>
                              <a:gd name="f93" fmla="*/ f90 f82 1"/>
                              <a:gd name="f94" fmla="*/ f89 f8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1" t="f94" r="f92" b="f93"/>
                            <a:pathLst>
                              <a:path w="44341" h="10409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17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9334081" name="Shape 42"/>
                        <wps:cNvSpPr/>
                        <wps:spPr>
                          <a:xfrm>
                            <a:off x="427948" y="881445"/>
                            <a:ext cx="155667" cy="97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5668"/>
                              <a:gd name="f4" fmla="val 106014"/>
                              <a:gd name="f5" fmla="val 3017"/>
                              <a:gd name="f6" fmla="val 10164"/>
                              <a:gd name="f7" fmla="val 17713"/>
                              <a:gd name="f8" fmla="val 411"/>
                              <a:gd name="f9" fmla="val 18947"/>
                              <a:gd name="f10" fmla="val 20179"/>
                              <a:gd name="f11" fmla="val 26223"/>
                              <a:gd name="f12" fmla="val 34186"/>
                              <a:gd name="f13" fmla="val 36105"/>
                              <a:gd name="f14" fmla="val 37062"/>
                              <a:gd name="f15" fmla="val 1239"/>
                              <a:gd name="f16" fmla="val 2341"/>
                              <a:gd name="f17" fmla="val 35968"/>
                              <a:gd name="f18" fmla="val 2477"/>
                              <a:gd name="f19" fmla="val 34596"/>
                              <a:gd name="f20" fmla="val 33503"/>
                              <a:gd name="f21" fmla="val 32131"/>
                              <a:gd name="f22" fmla="val 31162"/>
                              <a:gd name="f23" fmla="val 3032"/>
                              <a:gd name="f24" fmla="val 29927"/>
                              <a:gd name="f25" fmla="val 3579"/>
                              <a:gd name="f26" fmla="val 29657"/>
                              <a:gd name="f27" fmla="val 4539"/>
                              <a:gd name="f28" fmla="val 6055"/>
                              <a:gd name="f29" fmla="val 7849"/>
                              <a:gd name="f30" fmla="val 31029"/>
                              <a:gd name="f31" fmla="val 12529"/>
                              <a:gd name="f32" fmla="val 32671"/>
                              <a:gd name="f33" fmla="val 18728"/>
                              <a:gd name="f34" fmla="val 35006"/>
                              <a:gd name="f35" fmla="val 27813"/>
                              <a:gd name="f36" fmla="val 47772"/>
                              <a:gd name="f37" fmla="val 69528"/>
                              <a:gd name="f38" fmla="val 50246"/>
                              <a:gd name="f39" fmla="val 77242"/>
                              <a:gd name="f40" fmla="val 50656"/>
                              <a:gd name="f41" fmla="val 77288"/>
                              <a:gd name="f42" fmla="val 5500"/>
                              <a:gd name="f43" fmla="val 78660"/>
                              <a:gd name="f44" fmla="val 1653"/>
                              <a:gd name="f45" fmla="val 79621"/>
                              <a:gd name="f46" fmla="val 548"/>
                              <a:gd name="f47" fmla="val 80720"/>
                              <a:gd name="f48" fmla="val 82229"/>
                              <a:gd name="f49" fmla="val 82912"/>
                              <a:gd name="f50" fmla="val 2618"/>
                              <a:gd name="f51" fmla="val 84698"/>
                              <a:gd name="f52" fmla="val 7024"/>
                              <a:gd name="f53" fmla="val 113252"/>
                              <a:gd name="f54" fmla="val 76274"/>
                              <a:gd name="f55" fmla="val 113666"/>
                              <a:gd name="f56" fmla="val 116140"/>
                              <a:gd name="f57" fmla="val 67058"/>
                              <a:gd name="f58" fmla="val 127117"/>
                              <a:gd name="f59" fmla="val 30701"/>
                              <a:gd name="f60" fmla="val 131923"/>
                              <a:gd name="f61" fmla="val 14595"/>
                              <a:gd name="f62" fmla="val 132884"/>
                              <a:gd name="f63" fmla="val 11426"/>
                              <a:gd name="f64" fmla="val 133294"/>
                              <a:gd name="f65" fmla="val 8540"/>
                              <a:gd name="f66" fmla="val 6603"/>
                              <a:gd name="f67" fmla="val 4407"/>
                              <a:gd name="f68" fmla="val 132056"/>
                              <a:gd name="f69" fmla="val 126707"/>
                              <a:gd name="f70" fmla="val 125335"/>
                              <a:gd name="f71" fmla="val 124374"/>
                              <a:gd name="f72" fmla="val 2063"/>
                              <a:gd name="f73" fmla="val 278"/>
                              <a:gd name="f74" fmla="val 125467"/>
                              <a:gd name="f75" fmla="val 127527"/>
                              <a:gd name="f76" fmla="val 134803"/>
                              <a:gd name="f77" fmla="val 140566"/>
                              <a:gd name="f78" fmla="val 141804"/>
                              <a:gd name="f79" fmla="val 142766"/>
                              <a:gd name="f80" fmla="val 148674"/>
                              <a:gd name="f81" fmla="val 153195"/>
                              <a:gd name="f82" fmla="val 154710"/>
                              <a:gd name="f83" fmla="val 1101"/>
                              <a:gd name="f84" fmla="val 154984"/>
                              <a:gd name="f85" fmla="val 153749"/>
                              <a:gd name="f86" fmla="val 152377"/>
                              <a:gd name="f87" fmla="val 150456"/>
                              <a:gd name="f88" fmla="val 148943"/>
                              <a:gd name="f89" fmla="val 3165"/>
                              <a:gd name="f90" fmla="val 145649"/>
                              <a:gd name="f91" fmla="val 144137"/>
                              <a:gd name="f92" fmla="val 9912"/>
                              <a:gd name="f93" fmla="val 141251"/>
                              <a:gd name="f94" fmla="val 17759"/>
                              <a:gd name="f95" fmla="val 134939"/>
                              <a:gd name="f96" fmla="val 35111"/>
                              <a:gd name="f97" fmla="val 120528"/>
                              <a:gd name="f98" fmla="val 78898"/>
                              <a:gd name="f99" fmla="val 113800"/>
                              <a:gd name="f100" fmla="val 99548"/>
                              <a:gd name="f101" fmla="val 112295"/>
                              <a:gd name="f102" fmla="val 104368"/>
                              <a:gd name="f103" fmla="val 111608"/>
                              <a:gd name="f104" fmla="val 109826"/>
                              <a:gd name="f105" fmla="val 108450"/>
                              <a:gd name="f106" fmla="val 107622"/>
                              <a:gd name="f107" fmla="val 105567"/>
                              <a:gd name="f108" fmla="val 99274"/>
                              <a:gd name="f109" fmla="val 77012"/>
                              <a:gd name="f110" fmla="val 30295"/>
                              <a:gd name="f111" fmla="val 76735"/>
                              <a:gd name="f112" fmla="val 74131"/>
                              <a:gd name="f113" fmla="val 37310"/>
                              <a:gd name="f114" fmla="val 55872"/>
                              <a:gd name="f115" fmla="val 86054"/>
                              <a:gd name="f116" fmla="val 49972"/>
                              <a:gd name="f117" fmla="val 98720"/>
                              <a:gd name="f118" fmla="val 47358"/>
                              <a:gd name="f119" fmla="val 46675"/>
                              <a:gd name="f120" fmla="val 45025"/>
                              <a:gd name="f121" fmla="val 43654"/>
                              <a:gd name="f122" fmla="val 43106"/>
                              <a:gd name="f123" fmla="val 104504"/>
                              <a:gd name="f124" fmla="val 41868"/>
                              <a:gd name="f125" fmla="val 100923"/>
                              <a:gd name="f126" fmla="val 12770"/>
                              <a:gd name="f127" fmla="val 13489"/>
                              <a:gd name="f128" fmla="val 11121"/>
                              <a:gd name="f129" fmla="val 8395"/>
                              <a:gd name="f130" fmla="val 9613"/>
                              <a:gd name="f131" fmla="val 5094"/>
                              <a:gd name="f132" fmla="val 7690"/>
                              <a:gd name="f133" fmla="val 3715"/>
                              <a:gd name="f134" fmla="val 6181"/>
                              <a:gd name="f135" fmla="val 2753"/>
                              <a:gd name="f136" fmla="val 3435"/>
                              <a:gd name="f137" fmla="val 2200"/>
                              <a:gd name="f138" fmla="val 828"/>
                              <a:gd name="f139" fmla="val 1099"/>
                              <a:gd name="f140" fmla="*/ f0 1 155668"/>
                              <a:gd name="f141" fmla="*/ f1 1 106014"/>
                              <a:gd name="f142" fmla="+- f4 0 f2"/>
                              <a:gd name="f143" fmla="+- f3 0 f2"/>
                              <a:gd name="f144" fmla="*/ f143 1 155668"/>
                              <a:gd name="f145" fmla="*/ f142 1 106014"/>
                              <a:gd name="f146" fmla="*/ 0 1 f144"/>
                              <a:gd name="f147" fmla="*/ 155668 1 f144"/>
                              <a:gd name="f148" fmla="*/ 0 1 f145"/>
                              <a:gd name="f149" fmla="*/ 106014 1 f145"/>
                              <a:gd name="f150" fmla="*/ f146 f140 1"/>
                              <a:gd name="f151" fmla="*/ f147 f140 1"/>
                              <a:gd name="f152" fmla="*/ f149 f141 1"/>
                              <a:gd name="f153" fmla="*/ f148 f14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0" t="f153" r="f151" b="f152"/>
                            <a:pathLst>
                              <a:path w="155668" h="106014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8"/>
                                  <a:pt x="f14" y="f15"/>
                                </a:cubicBezTo>
                                <a:cubicBezTo>
                                  <a:pt x="f14" y="f16"/>
                                  <a:pt x="f17" y="f18"/>
                                  <a:pt x="f19" y="f18"/>
                                </a:cubicBezTo>
                                <a:cubicBezTo>
                                  <a:pt x="f20" y="f18"/>
                                  <a:pt x="f21" y="f18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6" y="f28"/>
                                </a:cubicBezTo>
                                <a:cubicBezTo>
                                  <a:pt x="f26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lnTo>
                                  <a:pt x="f40" y="f39"/>
                                </a:ln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6"/>
                                </a:cubicBezTo>
                                <a:cubicBezTo>
                                  <a:pt x="f48" y="f46"/>
                                  <a:pt x="f49" y="f50"/>
                                  <a:pt x="f51" y="f52"/>
                                </a:cubicBezTo>
                                <a:lnTo>
                                  <a:pt x="f53" y="f54"/>
                                </a:lnTo>
                                <a:lnTo>
                                  <a:pt x="f55" y="f54"/>
                                </a:ln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cubicBezTo>
                                  <a:pt x="f62" y="f63"/>
                                  <a:pt x="f64" y="f65"/>
                                  <a:pt x="f64" y="f66"/>
                                </a:cubicBezTo>
                                <a:cubicBezTo>
                                  <a:pt x="f64" y="f67"/>
                                  <a:pt x="f68" y="f18"/>
                                  <a:pt x="f69" y="f18"/>
                                </a:cubicBezTo>
                                <a:cubicBezTo>
                                  <a:pt x="f70" y="f18"/>
                                  <a:pt x="f71" y="f72"/>
                                  <a:pt x="f71" y="f15"/>
                                </a:cubicBezTo>
                                <a:cubicBezTo>
                                  <a:pt x="f71" y="f73"/>
                                  <a:pt x="f74" y="f2"/>
                                  <a:pt x="f75" y="f2"/>
                                </a:cubicBezTo>
                                <a:cubicBezTo>
                                  <a:pt x="f76" y="f2"/>
                                  <a:pt x="f77" y="f8"/>
                                  <a:pt x="f78" y="f8"/>
                                </a:cubicBezTo>
                                <a:cubicBezTo>
                                  <a:pt x="f79" y="f8"/>
                                  <a:pt x="f80" y="f2"/>
                                  <a:pt x="f81" y="f2"/>
                                </a:cubicBezTo>
                                <a:cubicBezTo>
                                  <a:pt x="f82" y="f2"/>
                                  <a:pt x="f3" y="f73"/>
                                  <a:pt x="f3" y="f83"/>
                                </a:cubicBezTo>
                                <a:cubicBezTo>
                                  <a:pt x="f3" y="f72"/>
                                  <a:pt x="f84" y="f18"/>
                                  <a:pt x="f85" y="f18"/>
                                </a:cubicBezTo>
                                <a:cubicBezTo>
                                  <a:pt x="f86" y="f18"/>
                                  <a:pt x="f87" y="f50"/>
                                  <a:pt x="f88" y="f89"/>
                                </a:cubicBezTo>
                                <a:cubicBezTo>
                                  <a:pt x="f90" y="f67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cubicBezTo>
                                  <a:pt x="f101" y="f102"/>
                                  <a:pt x="f103" y="f4"/>
                                  <a:pt x="f104" y="f4"/>
                                </a:cubicBezTo>
                                <a:cubicBezTo>
                                  <a:pt x="f105" y="f4"/>
                                  <a:pt x="f106" y="f102"/>
                                  <a:pt x="f107" y="f108"/>
                                </a:cubicBezTo>
                                <a:lnTo>
                                  <a:pt x="f109" y="f110"/>
                                </a:lnTo>
                                <a:lnTo>
                                  <a:pt x="f111" y="f110"/>
                                </a:ln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02"/>
                                  <a:pt x="f119" y="f4"/>
                                  <a:pt x="f120" y="f4"/>
                                </a:cubicBezTo>
                                <a:cubicBezTo>
                                  <a:pt x="f121" y="f4"/>
                                  <a:pt x="f122" y="f123"/>
                                  <a:pt x="f124" y="f125"/>
                                </a:cubicBezTo>
                                <a:lnTo>
                                  <a:pt x="f126" y="f127"/>
                                </a:lnTo>
                                <a:cubicBezTo>
                                  <a:pt x="f128" y="f129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8"/>
                                  <a:pt x="f137" y="f18"/>
                                </a:cubicBezTo>
                                <a:cubicBezTo>
                                  <a:pt x="f138" y="f18"/>
                                  <a:pt x="f2" y="f16"/>
                                  <a:pt x="f2" y="f15"/>
                                </a:cubicBezTo>
                                <a:cubicBezTo>
                                  <a:pt x="f2" y="f73"/>
                                  <a:pt x="f13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8807312" name="Shape 43"/>
                        <wps:cNvSpPr/>
                        <wps:spPr>
                          <a:xfrm>
                            <a:off x="594881" y="880430"/>
                            <a:ext cx="69329" cy="9671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28"/>
                              <a:gd name="f4" fmla="val 105602"/>
                              <a:gd name="f5" fmla="val 65207"/>
                              <a:gd name="f6" fmla="val 65890"/>
                              <a:gd name="f7" fmla="val 66031"/>
                              <a:gd name="f8" fmla="val 550"/>
                              <a:gd name="f9" fmla="val 1242"/>
                              <a:gd name="f10" fmla="val 2204"/>
                              <a:gd name="f11" fmla="val 65344"/>
                              <a:gd name="f12" fmla="val 3852"/>
                              <a:gd name="f13" fmla="val 64936"/>
                              <a:gd name="f14" fmla="val 10188"/>
                              <a:gd name="f15" fmla="val 64797"/>
                              <a:gd name="f16" fmla="val 11566"/>
                              <a:gd name="f17" fmla="val 64522"/>
                              <a:gd name="f18" fmla="val 17621"/>
                              <a:gd name="f19" fmla="val 64245"/>
                              <a:gd name="f20" fmla="val 19277"/>
                              <a:gd name="f21" fmla="val 64112"/>
                              <a:gd name="f22" fmla="val 19969"/>
                              <a:gd name="f23" fmla="val 63835"/>
                              <a:gd name="f24" fmla="val 20786"/>
                              <a:gd name="f25" fmla="val 62874"/>
                              <a:gd name="f26" fmla="val 61916"/>
                              <a:gd name="f27" fmla="val 61639"/>
                              <a:gd name="f28" fmla="val 20102"/>
                              <a:gd name="f29" fmla="val 18867"/>
                              <a:gd name="f30" fmla="val 17900"/>
                              <a:gd name="f31" fmla="val 61502"/>
                              <a:gd name="f32" fmla="val 15559"/>
                              <a:gd name="f33" fmla="val 60815"/>
                              <a:gd name="f34" fmla="val 13910"/>
                              <a:gd name="f35" fmla="val 59854"/>
                              <a:gd name="f36" fmla="val 11434"/>
                              <a:gd name="f37" fmla="val 58482"/>
                              <a:gd name="f38" fmla="val 9780"/>
                              <a:gd name="f39" fmla="val 51620"/>
                              <a:gd name="f40" fmla="val 8946"/>
                              <a:gd name="f41" fmla="val 49284"/>
                              <a:gd name="f42" fmla="val 8675"/>
                              <a:gd name="f43" fmla="val 34873"/>
                              <a:gd name="f44" fmla="val 8399"/>
                              <a:gd name="f45" fmla="val 32126"/>
                              <a:gd name="f46" fmla="val 31446"/>
                              <a:gd name="f47" fmla="val 31168"/>
                              <a:gd name="f48" fmla="val 8820"/>
                              <a:gd name="f49" fmla="val 44607"/>
                              <a:gd name="f50" fmla="val 45576"/>
                              <a:gd name="f51" fmla="val 31302"/>
                              <a:gd name="f52" fmla="val 46131"/>
                              <a:gd name="f53" fmla="val 35147"/>
                              <a:gd name="f54" fmla="val 50932"/>
                              <a:gd name="f55" fmla="val 54089"/>
                              <a:gd name="f56" fmla="val 45853"/>
                              <a:gd name="f57" fmla="val 57387"/>
                              <a:gd name="f58" fmla="val 59446"/>
                              <a:gd name="f59" fmla="val 45165"/>
                              <a:gd name="f60" fmla="val 60686"/>
                              <a:gd name="f61" fmla="val 43790"/>
                              <a:gd name="f62" fmla="val 42685"/>
                              <a:gd name="f63" fmla="val 62187"/>
                              <a:gd name="f64" fmla="val 41997"/>
                              <a:gd name="f65" fmla="val 63425"/>
                              <a:gd name="f66" fmla="val 42274"/>
                              <a:gd name="f67" fmla="val 43099"/>
                              <a:gd name="f68" fmla="val 43923"/>
                              <a:gd name="f69" fmla="val 63288"/>
                              <a:gd name="f70" fmla="val 62733"/>
                              <a:gd name="f71" fmla="val 53147"/>
                              <a:gd name="f72" fmla="val 62603"/>
                              <a:gd name="f73" fmla="val 55897"/>
                              <a:gd name="f74" fmla="val 61413"/>
                              <a:gd name="f75" fmla="val 62374"/>
                              <a:gd name="f76" fmla="val 63474"/>
                              <a:gd name="f77" fmla="val 64991"/>
                              <a:gd name="f78" fmla="val 60955"/>
                              <a:gd name="f79" fmla="val 59993"/>
                              <a:gd name="f80" fmla="val 59713"/>
                              <a:gd name="f81" fmla="val 64436"/>
                              <a:gd name="f82" fmla="val 63749"/>
                              <a:gd name="f83" fmla="val 59583"/>
                              <a:gd name="f84" fmla="val 60580"/>
                              <a:gd name="f85" fmla="val 59165"/>
                              <a:gd name="f86" fmla="val 58795"/>
                              <a:gd name="f87" fmla="val 56042"/>
                              <a:gd name="f88" fmla="val 56563"/>
                              <a:gd name="f89" fmla="val 53977"/>
                              <a:gd name="f90" fmla="val 51479"/>
                              <a:gd name="f91" fmla="val 53424"/>
                              <a:gd name="f92" fmla="val 48877"/>
                              <a:gd name="f93" fmla="val 35287"/>
                              <a:gd name="f94" fmla="val 53010"/>
                              <a:gd name="f95" fmla="val 31986"/>
                              <a:gd name="f96" fmla="val 53563"/>
                              <a:gd name="f97" fmla="val 54389"/>
                              <a:gd name="f98" fmla="val 65268"/>
                              <a:gd name="f99" fmla="val 69944"/>
                              <a:gd name="f100" fmla="val 31032"/>
                              <a:gd name="f101" fmla="val 82616"/>
                              <a:gd name="f102" fmla="val 86605"/>
                              <a:gd name="f103" fmla="val 96105"/>
                              <a:gd name="f104" fmla="val 33635"/>
                              <a:gd name="f105" fmla="val 98175"/>
                              <a:gd name="f106" fmla="val 47643"/>
                              <a:gd name="f107" fmla="val 51206"/>
                              <a:gd name="f108" fmla="val 56973"/>
                              <a:gd name="f109" fmla="val 60545"/>
                              <a:gd name="f110" fmla="val 96523"/>
                              <a:gd name="f111" fmla="val 94874"/>
                              <a:gd name="f112" fmla="val 65761"/>
                              <a:gd name="f113" fmla="val 91972"/>
                              <a:gd name="f114" fmla="val 66718"/>
                              <a:gd name="f115" fmla="val 86334"/>
                              <a:gd name="f116" fmla="val 66992"/>
                              <a:gd name="f117" fmla="val 84820"/>
                              <a:gd name="f118" fmla="val 67269"/>
                              <a:gd name="f119" fmla="val 84265"/>
                              <a:gd name="f120" fmla="val 68231"/>
                              <a:gd name="f121" fmla="val 85367"/>
                              <a:gd name="f122" fmla="val 86742"/>
                              <a:gd name="f123" fmla="val 89906"/>
                              <a:gd name="f124" fmla="val 99277"/>
                              <a:gd name="f125" fmla="val 67540"/>
                              <a:gd name="f126" fmla="val 102030"/>
                              <a:gd name="f127" fmla="val 66582"/>
                              <a:gd name="f128" fmla="val 60131"/>
                              <a:gd name="f129" fmla="val 49831"/>
                              <a:gd name="f130" fmla="val 42286"/>
                              <a:gd name="f131" fmla="val 105332"/>
                              <a:gd name="f132" fmla="val 36378"/>
                              <a:gd name="f133" fmla="val 105191"/>
                              <a:gd name="f134" fmla="val 30485"/>
                              <a:gd name="f135" fmla="val 104918"/>
                              <a:gd name="f136" fmla="val 26225"/>
                              <a:gd name="f137" fmla="val 104785"/>
                              <a:gd name="f138" fmla="val 22104"/>
                              <a:gd name="f139" fmla="val 20595"/>
                              <a:gd name="f140" fmla="val 17575"/>
                              <a:gd name="f141" fmla="val 14285"/>
                              <a:gd name="f142" fmla="val 11128"/>
                              <a:gd name="f143" fmla="val 7549"/>
                              <a:gd name="f144" fmla="val 4806"/>
                              <a:gd name="f145" fmla="val 3024"/>
                              <a:gd name="f146" fmla="val 2062"/>
                              <a:gd name="f147" fmla="val 103816"/>
                              <a:gd name="f148" fmla="val 103129"/>
                              <a:gd name="f149" fmla="val 2617"/>
                              <a:gd name="f150" fmla="val 102715"/>
                              <a:gd name="f151" fmla="val 4258"/>
                              <a:gd name="f152" fmla="val 6322"/>
                              <a:gd name="f153" fmla="val 7963"/>
                              <a:gd name="f154" fmla="val 102445"/>
                              <a:gd name="f155" fmla="val 9201"/>
                              <a:gd name="f156" fmla="val 102160"/>
                              <a:gd name="f157" fmla="val 11944"/>
                              <a:gd name="f158" fmla="val 101612"/>
                              <a:gd name="f159" fmla="val 12635"/>
                              <a:gd name="f160" fmla="val 98586"/>
                              <a:gd name="f161" fmla="val 13186"/>
                              <a:gd name="f162" fmla="val 94597"/>
                              <a:gd name="f163" fmla="val 13871"/>
                              <a:gd name="f164" fmla="val 88811"/>
                              <a:gd name="f165" fmla="val 77932"/>
                              <a:gd name="f166" fmla="val 41029"/>
                              <a:gd name="f167" fmla="val 16247"/>
                              <a:gd name="f168" fmla="val 13594"/>
                              <a:gd name="f169" fmla="val 11844"/>
                              <a:gd name="f170" fmla="val 13323"/>
                              <a:gd name="f171" fmla="val 7160"/>
                              <a:gd name="f172" fmla="val 12223"/>
                              <a:gd name="f173" fmla="val 4957"/>
                              <a:gd name="f174" fmla="val 7694"/>
                              <a:gd name="f175" fmla="val 3995"/>
                              <a:gd name="f176" fmla="val 6591"/>
                              <a:gd name="f177" fmla="val 3722"/>
                              <a:gd name="f178" fmla="val 3581"/>
                              <a:gd name="f179" fmla="val 2339"/>
                              <a:gd name="f180" fmla="val 832"/>
                              <a:gd name="f181" fmla="val 3304"/>
                              <a:gd name="f182" fmla="val 2347"/>
                              <a:gd name="f183" fmla="val 1375"/>
                              <a:gd name="f184" fmla="val 968"/>
                              <a:gd name="f185" fmla="val 1101"/>
                              <a:gd name="f186" fmla="val 6728"/>
                              <a:gd name="f187" fmla="val 10714"/>
                              <a:gd name="f188" fmla="val 14140"/>
                              <a:gd name="f189" fmla="val 17711"/>
                              <a:gd name="f190" fmla="val 20872"/>
                              <a:gd name="f191" fmla="val 1519"/>
                              <a:gd name="f192" fmla="val 22791"/>
                              <a:gd name="f193" fmla="val 27183"/>
                              <a:gd name="f194" fmla="val 54507"/>
                              <a:gd name="f195" fmla="val 57110"/>
                              <a:gd name="f196" fmla="val 828"/>
                              <a:gd name="f197" fmla="val 63017"/>
                              <a:gd name="f198" fmla="val 63702"/>
                              <a:gd name="f199" fmla="val 410"/>
                              <a:gd name="f200" fmla="*/ f0 1 69328"/>
                              <a:gd name="f201" fmla="*/ f1 1 105602"/>
                              <a:gd name="f202" fmla="+- f4 0 f2"/>
                              <a:gd name="f203" fmla="+- f3 0 f2"/>
                              <a:gd name="f204" fmla="*/ f203 1 69328"/>
                              <a:gd name="f205" fmla="*/ f202 1 105602"/>
                              <a:gd name="f206" fmla="*/ 0 1 f204"/>
                              <a:gd name="f207" fmla="*/ 69328 1 f204"/>
                              <a:gd name="f208" fmla="*/ 0 1 f205"/>
                              <a:gd name="f209" fmla="*/ 105602 1 f205"/>
                              <a:gd name="f210" fmla="*/ f206 f200 1"/>
                              <a:gd name="f211" fmla="*/ f207 f200 1"/>
                              <a:gd name="f212" fmla="*/ f209 f201 1"/>
                              <a:gd name="f213" fmla="*/ f208 f20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0" t="f213" r="f211" b="f212"/>
                            <a:pathLst>
                              <a:path w="69328" h="10560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96"/>
                                  <a:pt x="f197" y="f8"/>
                                </a:cubicBezTo>
                                <a:cubicBezTo>
                                  <a:pt x="f198" y="f199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85446755" name="Shape 44"/>
                        <wps:cNvSpPr/>
                        <wps:spPr>
                          <a:xfrm>
                            <a:off x="688515" y="881445"/>
                            <a:ext cx="44814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818"/>
                              <a:gd name="f4" fmla="val 104090"/>
                              <a:gd name="f5" fmla="val 3020"/>
                              <a:gd name="f6" fmla="val 10296"/>
                              <a:gd name="f7" fmla="val 18940"/>
                              <a:gd name="f8" fmla="val 418"/>
                              <a:gd name="f9" fmla="val 21828"/>
                              <a:gd name="f10" fmla="val 26490"/>
                              <a:gd name="f11" fmla="val 36925"/>
                              <a:gd name="f12" fmla="val 41185"/>
                              <a:gd name="f13" fmla="val 291"/>
                              <a:gd name="f14" fmla="val 8902"/>
                              <a:gd name="f15" fmla="val 38571"/>
                              <a:gd name="f16" fmla="val 6472"/>
                              <a:gd name="f17" fmla="val 35140"/>
                              <a:gd name="f18" fmla="val 32667"/>
                              <a:gd name="f19" fmla="val 6610"/>
                              <a:gd name="f20" fmla="val 31295"/>
                              <a:gd name="f21" fmla="val 7027"/>
                              <a:gd name="f22" fmla="val 30334"/>
                              <a:gd name="f23" fmla="val 7297"/>
                              <a:gd name="f24" fmla="val 30060"/>
                              <a:gd name="f25" fmla="val 7844"/>
                              <a:gd name="f26" fmla="val 8957"/>
                              <a:gd name="f27" fmla="val 50807"/>
                              <a:gd name="f28" fmla="val 52322"/>
                              <a:gd name="f29" fmla="val 52876"/>
                              <a:gd name="f30" fmla="val 53287"/>
                              <a:gd name="f31" fmla="val 34182"/>
                              <a:gd name="f32" fmla="val 54252"/>
                              <a:gd name="f33" fmla="val 38297"/>
                              <a:gd name="f34" fmla="val 54662"/>
                              <a:gd name="f35" fmla="val 41731"/>
                              <a:gd name="f36" fmla="val 54405"/>
                              <a:gd name="f37" fmla="val 61940"/>
                              <a:gd name="f38" fmla="val 43103"/>
                              <a:gd name="f39" fmla="val 61272"/>
                              <a:gd name="f40" fmla="val 31162"/>
                              <a:gd name="f41" fmla="val 60996"/>
                              <a:gd name="f42" fmla="val 30478"/>
                              <a:gd name="f43" fmla="val 62096"/>
                              <a:gd name="f44" fmla="val 64026"/>
                              <a:gd name="f45" fmla="val 76831"/>
                              <a:gd name="f46" fmla="val 87709"/>
                              <a:gd name="f47" fmla="val 30748"/>
                              <a:gd name="f48" fmla="val 93496"/>
                              <a:gd name="f49" fmla="val 97485"/>
                              <a:gd name="f50" fmla="val 31983"/>
                              <a:gd name="f51" fmla="val 100511"/>
                              <a:gd name="f52" fmla="val 36101"/>
                              <a:gd name="f53" fmla="val 101059"/>
                              <a:gd name="f54" fmla="val 38157"/>
                              <a:gd name="f55" fmla="val 101343"/>
                              <a:gd name="f56" fmla="val 101614"/>
                              <a:gd name="f57" fmla="val 42830"/>
                              <a:gd name="f58" fmla="val 43928"/>
                              <a:gd name="f59" fmla="val 44474"/>
                              <a:gd name="f60" fmla="val 102028"/>
                              <a:gd name="f61" fmla="val 102715"/>
                              <a:gd name="f62" fmla="val 103684"/>
                              <a:gd name="f63" fmla="val 43517"/>
                              <a:gd name="f64" fmla="val 33764"/>
                              <a:gd name="f65" fmla="val 23609"/>
                              <a:gd name="f66" fmla="val 21549"/>
                              <a:gd name="f67" fmla="val 4806"/>
                              <a:gd name="f68" fmla="val 2056"/>
                              <a:gd name="f69" fmla="val 2610"/>
                              <a:gd name="f70" fmla="val 4252"/>
                              <a:gd name="f71" fmla="val 6315"/>
                              <a:gd name="f72" fmla="val 7957"/>
                              <a:gd name="f73" fmla="val 9199"/>
                              <a:gd name="f74" fmla="val 11938"/>
                              <a:gd name="f75" fmla="val 12629"/>
                              <a:gd name="f76" fmla="val 13172"/>
                              <a:gd name="f77" fmla="val 13863"/>
                              <a:gd name="f78" fmla="val 64167"/>
                              <a:gd name="f79" fmla="val 39927"/>
                              <a:gd name="f80" fmla="val 19000"/>
                              <a:gd name="f81" fmla="val 15146"/>
                              <a:gd name="f82" fmla="val 13587"/>
                              <a:gd name="f83" fmla="val 10743"/>
                              <a:gd name="f84" fmla="val 13317"/>
                              <a:gd name="f85" fmla="val 6059"/>
                              <a:gd name="f86" fmla="val 12215"/>
                              <a:gd name="f87" fmla="val 3856"/>
                              <a:gd name="f88" fmla="val 7686"/>
                              <a:gd name="f89" fmla="val 2894"/>
                              <a:gd name="f90" fmla="val 6585"/>
                              <a:gd name="f91" fmla="val 2621"/>
                              <a:gd name="f92" fmla="val 2480"/>
                              <a:gd name="f93" fmla="val 2333"/>
                              <a:gd name="f94" fmla="val 818"/>
                              <a:gd name="f95" fmla="val 2203"/>
                              <a:gd name="f96" fmla="val 1246"/>
                              <a:gd name="f97" fmla="val 274"/>
                              <a:gd name="f98" fmla="val 961"/>
                              <a:gd name="f99" fmla="*/ f0 1 44818"/>
                              <a:gd name="f100" fmla="*/ f1 1 104090"/>
                              <a:gd name="f101" fmla="+- f4 0 f2"/>
                              <a:gd name="f102" fmla="+- f3 0 f2"/>
                              <a:gd name="f103" fmla="*/ f102 1 44818"/>
                              <a:gd name="f104" fmla="*/ f101 1 104090"/>
                              <a:gd name="f105" fmla="*/ 0 1 f103"/>
                              <a:gd name="f106" fmla="*/ 44818 1 f103"/>
                              <a:gd name="f107" fmla="*/ 0 1 f104"/>
                              <a:gd name="f108" fmla="*/ 104090 1 f104"/>
                              <a:gd name="f109" fmla="*/ f105 f99 1"/>
                              <a:gd name="f110" fmla="*/ f106 f99 1"/>
                              <a:gd name="f111" fmla="*/ f108 f100 1"/>
                              <a:gd name="f112" fmla="*/ f107 f10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9" t="f112" r="f110" b="f111"/>
                            <a:pathLst>
                              <a:path w="44818" h="10409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6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4" y="f26"/>
                                </a:cubicBezTo>
                                <a:lnTo>
                                  <a:pt x="f24" y="f27"/>
                                </a:lnTo>
                                <a:cubicBezTo>
                                  <a:pt x="f24" y="f28"/>
                                  <a:pt x="f22" y="f29"/>
                                  <a:pt x="f20" y="f30"/>
                                </a:cubicBezTo>
                                <a:cubicBezTo>
                                  <a:pt x="f31" y="f32"/>
                                  <a:pt x="f33" y="f34"/>
                                  <a:pt x="f35" y="f34"/>
                                </a:cubicBezTo>
                                <a:lnTo>
                                  <a:pt x="f3" y="f36"/>
                                </a:lnTo>
                                <a:lnTo>
                                  <a:pt x="f3" y="f37"/>
                                </a:lnTo>
                                <a:lnTo>
                                  <a:pt x="f38" y="f39"/>
                                </a:lnTo>
                                <a:lnTo>
                                  <a:pt x="f40" y="f41"/>
                                </a:lnTo>
                                <a:cubicBezTo>
                                  <a:pt x="f42" y="f41"/>
                                  <a:pt x="f24" y="f39"/>
                                  <a:pt x="f24" y="f43"/>
                                </a:cubicBezTo>
                                <a:lnTo>
                                  <a:pt x="f24" y="f44"/>
                                </a:lnTo>
                                <a:cubicBezTo>
                                  <a:pt x="f24" y="f45"/>
                                  <a:pt x="f24" y="f46"/>
                                  <a:pt x="f47" y="f48"/>
                                </a:cubicBezTo>
                                <a:cubicBezTo>
                                  <a:pt x="f40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12" y="f56"/>
                                  <a:pt x="f57" y="f56"/>
                                </a:cubicBezTo>
                                <a:cubicBezTo>
                                  <a:pt x="f58" y="f56"/>
                                  <a:pt x="f59" y="f60"/>
                                  <a:pt x="f59" y="f61"/>
                                </a:cubicBezTo>
                                <a:cubicBezTo>
                                  <a:pt x="f59" y="f62"/>
                                  <a:pt x="f63" y="f4"/>
                                  <a:pt x="f35" y="f4"/>
                                </a:cubicBezTo>
                                <a:cubicBezTo>
                                  <a:pt x="f64" y="f4"/>
                                  <a:pt x="f65" y="f62"/>
                                  <a:pt x="f66" y="f62"/>
                                </a:cubicBezTo>
                                <a:cubicBezTo>
                                  <a:pt x="f7" y="f62"/>
                                  <a:pt x="f6" y="f4"/>
                                  <a:pt x="f67" y="f4"/>
                                </a:cubicBezTo>
                                <a:cubicBezTo>
                                  <a:pt x="f5" y="f4"/>
                                  <a:pt x="f68" y="f62"/>
                                  <a:pt x="f68" y="f61"/>
                                </a:cubicBezTo>
                                <a:cubicBezTo>
                                  <a:pt x="f68" y="f60"/>
                                  <a:pt x="f69" y="f56"/>
                                  <a:pt x="f70" y="f56"/>
                                </a:cubicBezTo>
                                <a:cubicBezTo>
                                  <a:pt x="f71" y="f56"/>
                                  <a:pt x="f72" y="f55"/>
                                  <a:pt x="f73" y="f53"/>
                                </a:cubicBezTo>
                                <a:cubicBezTo>
                                  <a:pt x="f74" y="f51"/>
                                  <a:pt x="f75" y="f49"/>
                                  <a:pt x="f76" y="f48"/>
                                </a:cubicBezTo>
                                <a:cubicBezTo>
                                  <a:pt x="f77" y="f46"/>
                                  <a:pt x="f77" y="f45"/>
                                  <a:pt x="f77" y="f78"/>
                                </a:cubicBezTo>
                                <a:lnTo>
                                  <a:pt x="f77" y="f79"/>
                                </a:lnTo>
                                <a:cubicBezTo>
                                  <a:pt x="f77" y="f80"/>
                                  <a:pt x="f77" y="f81"/>
                                  <a:pt x="f82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70" y="f92"/>
                                  <a:pt x="f93" y="f92"/>
                                </a:cubicBezTo>
                                <a:cubicBezTo>
                                  <a:pt x="f94" y="f92"/>
                                  <a:pt x="f2" y="f95"/>
                                  <a:pt x="f2" y="f96"/>
                                </a:cubicBezTo>
                                <a:cubicBezTo>
                                  <a:pt x="f2" y="f97"/>
                                  <a:pt x="f9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14103058" name="Shape 45"/>
                        <wps:cNvSpPr/>
                        <wps:spPr>
                          <a:xfrm>
                            <a:off x="733330" y="881710"/>
                            <a:ext cx="63486" cy="9506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3491"/>
                              <a:gd name="f4" fmla="val 103799"/>
                              <a:gd name="f5" fmla="val 9456"/>
                              <a:gd name="f6" fmla="val 758"/>
                              <a:gd name="f7" fmla="val 13763"/>
                              <a:gd name="f8" fmla="val 1600"/>
                              <a:gd name="f9" fmla="val 17916"/>
                              <a:gd name="f10" fmla="val 3080"/>
                              <a:gd name="f11" fmla="val 21620"/>
                              <a:gd name="f12" fmla="val 5626"/>
                              <a:gd name="f13" fmla="val 25465"/>
                              <a:gd name="f14" fmla="val 8244"/>
                              <a:gd name="f15" fmla="val 30955"/>
                              <a:gd name="f16" fmla="val 15268"/>
                              <a:gd name="f17" fmla="val 24495"/>
                              <a:gd name="f18" fmla="val 34687"/>
                              <a:gd name="f19" fmla="val 26699"/>
                              <a:gd name="f20" fmla="val 44047"/>
                              <a:gd name="f21" fmla="val 12840"/>
                              <a:gd name="f22" fmla="val 55340"/>
                              <a:gd name="f23" fmla="val 25051"/>
                              <a:gd name="f24" fmla="val 70759"/>
                              <a:gd name="f25" fmla="val 34522"/>
                              <a:gd name="f26" fmla="val 83009"/>
                              <a:gd name="f27" fmla="val 42626"/>
                              <a:gd name="f28" fmla="val 91545"/>
                              <a:gd name="f29" fmla="val 50312"/>
                              <a:gd name="f30" fmla="val 99537"/>
                              <a:gd name="f31" fmla="val 55942"/>
                              <a:gd name="f32" fmla="val 100498"/>
                              <a:gd name="f33" fmla="val 57998"/>
                              <a:gd name="f34" fmla="val 100916"/>
                              <a:gd name="f35" fmla="val 59510"/>
                              <a:gd name="f36" fmla="val 101186"/>
                              <a:gd name="f37" fmla="val 60746"/>
                              <a:gd name="f38" fmla="val 101323"/>
                              <a:gd name="f39" fmla="val 61843"/>
                              <a:gd name="f40" fmla="val 62937"/>
                              <a:gd name="f41" fmla="val 101737"/>
                              <a:gd name="f42" fmla="val 102424"/>
                              <a:gd name="f43" fmla="val 103526"/>
                              <a:gd name="f44" fmla="val 62533"/>
                              <a:gd name="f45" fmla="val 60881"/>
                              <a:gd name="f46" fmla="val 47835"/>
                              <a:gd name="f47" fmla="val 40152"/>
                              <a:gd name="f48" fmla="val 36718"/>
                              <a:gd name="f49" fmla="val 103108"/>
                              <a:gd name="f50" fmla="val 33151"/>
                              <a:gd name="f51" fmla="val 27247"/>
                              <a:gd name="f52" fmla="val 98021"/>
                              <a:gd name="f53" fmla="val 22037"/>
                              <a:gd name="f54" fmla="val 14345"/>
                              <a:gd name="f55" fmla="val 80947"/>
                              <a:gd name="f56" fmla="val 8851"/>
                              <a:gd name="f57" fmla="val 73369"/>
                              <a:gd name="f58" fmla="val 2540"/>
                              <a:gd name="f59" fmla="val 64005"/>
                              <a:gd name="f60" fmla="val 754"/>
                              <a:gd name="f61" fmla="val 61942"/>
                              <a:gd name="f62" fmla="val 61649"/>
                              <a:gd name="f63" fmla="val 54114"/>
                              <a:gd name="f64" fmla="val 2919"/>
                              <a:gd name="f65" fmla="val 53871"/>
                              <a:gd name="f66" fmla="val 4361"/>
                              <a:gd name="f67" fmla="val 53509"/>
                              <a:gd name="f68" fmla="val 5425"/>
                              <a:gd name="f69" fmla="val 52924"/>
                              <a:gd name="f70" fmla="val 6662"/>
                              <a:gd name="f71" fmla="val 52031"/>
                              <a:gd name="f72" fmla="val 10777"/>
                              <a:gd name="f73" fmla="val 49000"/>
                              <a:gd name="f74" fmla="val 14759"/>
                              <a:gd name="f75" fmla="val 42668"/>
                              <a:gd name="f76" fmla="val 31374"/>
                              <a:gd name="f77" fmla="val 21601"/>
                              <a:gd name="f78" fmla="val 11533"/>
                              <a:gd name="f79" fmla="val 15302"/>
                              <a:gd name="f80" fmla="val 7294"/>
                              <a:gd name="f81" fmla="val 11448"/>
                              <a:gd name="f82" fmla="val 8611"/>
                              <a:gd name="f83" fmla="*/ f0 1 63491"/>
                              <a:gd name="f84" fmla="*/ f1 1 103799"/>
                              <a:gd name="f85" fmla="+- f4 0 f2"/>
                              <a:gd name="f86" fmla="+- f3 0 f2"/>
                              <a:gd name="f87" fmla="*/ f86 1 63491"/>
                              <a:gd name="f88" fmla="*/ f85 1 103799"/>
                              <a:gd name="f89" fmla="*/ 0 1 f87"/>
                              <a:gd name="f90" fmla="*/ 63491 1 f87"/>
                              <a:gd name="f91" fmla="*/ 0 1 f88"/>
                              <a:gd name="f92" fmla="*/ 103799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63491" h="103799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5" y="f17"/>
                                </a:cubicBezTo>
                                <a:cubicBezTo>
                                  <a:pt x="f15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38"/>
                                </a:cubicBezTo>
                                <a:cubicBezTo>
                                  <a:pt x="f40" y="f38"/>
                                  <a:pt x="f3" y="f41"/>
                                  <a:pt x="f3" y="f42"/>
                                </a:cubicBezTo>
                                <a:cubicBezTo>
                                  <a:pt x="f3" y="f43"/>
                                  <a:pt x="f44" y="f4"/>
                                  <a:pt x="f45" y="f4"/>
                                </a:cubicBezTo>
                                <a:lnTo>
                                  <a:pt x="f46" y="f4"/>
                                </a:lnTo>
                                <a:cubicBezTo>
                                  <a:pt x="f47" y="f4"/>
                                  <a:pt x="f48" y="f49"/>
                                  <a:pt x="f50" y="f36"/>
                                </a:cubicBezTo>
                                <a:cubicBezTo>
                                  <a:pt x="f51" y="f52"/>
                                  <a:pt x="f53" y="f28"/>
                                  <a:pt x="f54" y="f55"/>
                                </a:cubicBez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lnTo>
                                  <a:pt x="f2" y="f62"/>
                                </a:lnTo>
                                <a:lnTo>
                                  <a:pt x="f2" y="f63"/>
                                </a:lnTo>
                                <a:lnTo>
                                  <a:pt x="f64" y="f65"/>
                                </a:ln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77"/>
                                  <a:pt x="f78" y="f79"/>
                                  <a:pt x="f80" y="f81"/>
                                </a:cubicBezTo>
                                <a:lnTo>
                                  <a:pt x="f2" y="f8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2207968" name="Shape 46"/>
                        <wps:cNvSpPr/>
                        <wps:spPr>
                          <a:xfrm>
                            <a:off x="800676" y="879680"/>
                            <a:ext cx="57369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7369"/>
                              <a:gd name="f4" fmla="val 107945"/>
                              <a:gd name="f5" fmla="val 34586"/>
                              <a:gd name="f6" fmla="val 43510"/>
                              <a:gd name="f7" fmla="val 49281"/>
                              <a:gd name="f8" fmla="val 1377"/>
                              <a:gd name="f9" fmla="val 52844"/>
                              <a:gd name="f10" fmla="val 2339"/>
                              <a:gd name="f11" fmla="val 54079"/>
                              <a:gd name="f12" fmla="val 2616"/>
                              <a:gd name="f13" fmla="val 54767"/>
                              <a:gd name="f14" fmla="val 3030"/>
                              <a:gd name="f15" fmla="val 3991"/>
                              <a:gd name="f16" fmla="val 5785"/>
                              <a:gd name="f17" fmla="val 54220"/>
                              <a:gd name="f18" fmla="val 9774"/>
                              <a:gd name="f19" fmla="val 20512"/>
                              <a:gd name="f20" fmla="val 23543"/>
                              <a:gd name="f21" fmla="val 53810"/>
                              <a:gd name="f22" fmla="val 24646"/>
                              <a:gd name="f23" fmla="val 52707"/>
                              <a:gd name="f24" fmla="val 51747"/>
                              <a:gd name="f25" fmla="val 51336"/>
                              <a:gd name="f26" fmla="val 23820"/>
                              <a:gd name="f27" fmla="val 22168"/>
                              <a:gd name="f28" fmla="val 20926"/>
                              <a:gd name="f29" fmla="val 50652"/>
                              <a:gd name="f30" fmla="val 16663"/>
                              <a:gd name="f31" fmla="val 47765"/>
                              <a:gd name="f32" fmla="val 13082"/>
                              <a:gd name="f33" fmla="val 45706"/>
                              <a:gd name="f34" fmla="val 10464"/>
                              <a:gd name="f35" fmla="val 41725"/>
                              <a:gd name="f36" fmla="val 6332"/>
                              <a:gd name="f37" fmla="val 32808"/>
                              <a:gd name="f38" fmla="val 22648"/>
                              <a:gd name="f39" fmla="val 16470"/>
                              <a:gd name="f40" fmla="val 12258"/>
                              <a:gd name="f41" fmla="val 26851"/>
                              <a:gd name="f42" fmla="val 19620"/>
                              <a:gd name="f43" fmla="val 31669"/>
                              <a:gd name="f44" fmla="val 31018"/>
                              <a:gd name="f45" fmla="val 40338"/>
                              <a:gd name="f46" fmla="val 34863"/>
                              <a:gd name="f47" fmla="val 43235"/>
                              <a:gd name="f48" fmla="val 51477"/>
                              <a:gd name="f49" fmla="val 55763"/>
                              <a:gd name="f50" fmla="val 65260"/>
                              <a:gd name="f51" fmla="val 78343"/>
                              <a:gd name="f52" fmla="val 86330"/>
                              <a:gd name="f53" fmla="val 54357"/>
                              <a:gd name="f54" fmla="val 95831"/>
                              <a:gd name="f55" fmla="val 44475"/>
                              <a:gd name="f56" fmla="val 102297"/>
                              <a:gd name="f57" fmla="val 37614"/>
                              <a:gd name="f58" fmla="val 106707"/>
                              <a:gd name="f59" fmla="val 29920"/>
                              <a:gd name="f60" fmla="val 14685"/>
                              <a:gd name="f61" fmla="val 8508"/>
                              <a:gd name="f62" fmla="val 106977"/>
                              <a:gd name="f63" fmla="val 2607"/>
                              <a:gd name="f64" fmla="val 104367"/>
                              <a:gd name="f65" fmla="val 404"/>
                              <a:gd name="f66" fmla="val 103398"/>
                              <a:gd name="f67" fmla="val 102715"/>
                              <a:gd name="f68" fmla="val 99687"/>
                              <a:gd name="f69" fmla="val 92109"/>
                              <a:gd name="f70" fmla="val 547"/>
                              <a:gd name="f71" fmla="val 83847"/>
                              <a:gd name="f72" fmla="val 681"/>
                              <a:gd name="f73" fmla="val 81647"/>
                              <a:gd name="f74" fmla="val 818"/>
                              <a:gd name="f75" fmla="val 79584"/>
                              <a:gd name="f76" fmla="val 1236"/>
                              <a:gd name="f77" fmla="val 78069"/>
                              <a:gd name="f78" fmla="val 2329"/>
                              <a:gd name="f79" fmla="val 3561"/>
                              <a:gd name="f80" fmla="val 3704"/>
                              <a:gd name="f81" fmla="val 79311"/>
                              <a:gd name="f82" fmla="val 80404"/>
                              <a:gd name="f83" fmla="val 82198"/>
                              <a:gd name="f84" fmla="val 4248"/>
                              <a:gd name="f85" fmla="val 85092"/>
                              <a:gd name="f86" fmla="val 4940"/>
                              <a:gd name="f87" fmla="val 87429"/>
                              <a:gd name="f88" fmla="val 7953"/>
                              <a:gd name="f89" fmla="val 97621"/>
                              <a:gd name="f90" fmla="val 16060"/>
                              <a:gd name="f91" fmla="val 101336"/>
                              <a:gd name="f92" fmla="val 24571"/>
                              <a:gd name="f93" fmla="val 36925"/>
                              <a:gd name="f94" fmla="val 42959"/>
                              <a:gd name="f95" fmla="val 92941"/>
                              <a:gd name="f96" fmla="val 85647"/>
                              <a:gd name="f97" fmla="val 78890"/>
                              <a:gd name="f98" fmla="val 40900"/>
                              <a:gd name="f99" fmla="val 72558"/>
                              <a:gd name="f100" fmla="val 29509"/>
                              <a:gd name="f101" fmla="val 63615"/>
                              <a:gd name="f102" fmla="val 23195"/>
                              <a:gd name="f103" fmla="val 58655"/>
                              <a:gd name="f104" fmla="val 8097"/>
                              <a:gd name="f105" fmla="val 46813"/>
                              <a:gd name="f106" fmla="val 2877"/>
                              <a:gd name="f107" fmla="val 37173"/>
                              <a:gd name="f108" fmla="val 26017"/>
                              <a:gd name="f109" fmla="val 10878"/>
                              <a:gd name="f110" fmla="val 15505"/>
                              <a:gd name="f111" fmla="*/ f0 1 57369"/>
                              <a:gd name="f112" fmla="*/ f1 1 107945"/>
                              <a:gd name="f113" fmla="+- f4 0 f2"/>
                              <a:gd name="f114" fmla="+- f3 0 f2"/>
                              <a:gd name="f115" fmla="*/ f114 1 57369"/>
                              <a:gd name="f116" fmla="*/ f113 1 107945"/>
                              <a:gd name="f117" fmla="*/ 0 1 f115"/>
                              <a:gd name="f118" fmla="*/ 57369 1 f115"/>
                              <a:gd name="f119" fmla="*/ 0 1 f116"/>
                              <a:gd name="f120" fmla="*/ 107945 1 f116"/>
                              <a:gd name="f121" fmla="*/ f117 f111 1"/>
                              <a:gd name="f122" fmla="*/ f118 f111 1"/>
                              <a:gd name="f123" fmla="*/ f120 f112 1"/>
                              <a:gd name="f124" fmla="*/ f119 f1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1" t="f124" r="f122" b="f123"/>
                            <a:pathLst>
                              <a:path w="57369" h="107945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3" y="f15"/>
                                </a:cubicBezTo>
                                <a:cubicBezTo>
                                  <a:pt x="f13" y="f16"/>
                                  <a:pt x="f17" y="f18"/>
                                  <a:pt x="f17" y="f19"/>
                                </a:cubicBezTo>
                                <a:cubicBezTo>
                                  <a:pt x="f17" y="f20"/>
                                  <a:pt x="f21" y="f22"/>
                                  <a:pt x="f23" y="f22"/>
                                </a:cubicBezTo>
                                <a:cubicBezTo>
                                  <a:pt x="f24" y="f22"/>
                                  <a:pt x="f25" y="f26"/>
                                  <a:pt x="f25" y="f27"/>
                                </a:cubicBezTo>
                                <a:cubicBezTo>
                                  <a:pt x="f25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6"/>
                                </a:cubicBezTo>
                                <a:cubicBezTo>
                                  <a:pt x="f38" y="f36"/>
                                  <a:pt x="f39" y="f40"/>
                                  <a:pt x="f39" y="f19"/>
                                </a:cubicBezTo>
                                <a:cubicBezTo>
                                  <a:pt x="f39" y="f41"/>
                                  <a:pt x="f42" y="f43"/>
                                  <a:pt x="f44" y="f45"/>
                                </a:cubicBezTo>
                                <a:lnTo>
                                  <a:pt x="f46" y="f47"/>
                                </a:lnTo>
                                <a:cubicBezTo>
                                  <a:pt x="f48" y="f49"/>
                                  <a:pt x="f3" y="f50"/>
                                  <a:pt x="f3" y="f51"/>
                                </a:cubicBezTo>
                                <a:cubicBezTo>
                                  <a:pt x="f3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4"/>
                                  <a:pt x="f38" y="f4"/>
                                </a:cubicBezTo>
                                <a:cubicBezTo>
                                  <a:pt x="f60" y="f4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2" y="f67"/>
                                  <a:pt x="f2" y="f68"/>
                                </a:cubicBezTo>
                                <a:cubicBezTo>
                                  <a:pt x="f2" y="f69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0" y="f83"/>
                                  <a:pt x="f84" y="f85"/>
                                  <a:pt x="f86" y="f87"/>
                                </a:cubicBezTo>
                                <a:cubicBezTo>
                                  <a:pt x="f88" y="f89"/>
                                  <a:pt x="f90" y="f91"/>
                                  <a:pt x="f92" y="f91"/>
                                </a:cubicBezTo>
                                <a:cubicBezTo>
                                  <a:pt x="f93" y="f91"/>
                                  <a:pt x="f94" y="f95"/>
                                  <a:pt x="f94" y="f96"/>
                                </a:cubicBezTo>
                                <a:cubicBezTo>
                                  <a:pt x="f94" y="f97"/>
                                  <a:pt x="f98" y="f99"/>
                                  <a:pt x="f100" y="f101"/>
                                </a:cubicBezTo>
                                <a:lnTo>
                                  <a:pt x="f102" y="f103"/>
                                </a:lnTo>
                                <a:cubicBezTo>
                                  <a:pt x="f104" y="f105"/>
                                  <a:pt x="f106" y="f107"/>
                                  <a:pt x="f106" y="f108"/>
                                </a:cubicBezTo>
                                <a:cubicBezTo>
                                  <a:pt x="f106" y="f109"/>
                                  <a:pt x="f1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17394787" name="Shape 47"/>
                        <wps:cNvSpPr/>
                        <wps:spPr>
                          <a:xfrm>
                            <a:off x="868350" y="881435"/>
                            <a:ext cx="106244" cy="9533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6247"/>
                              <a:gd name="f4" fmla="val 104098"/>
                              <a:gd name="f5" fmla="val 2610"/>
                              <a:gd name="f6" fmla="val 5076"/>
                              <a:gd name="f7" fmla="val 15372"/>
                              <a:gd name="f8" fmla="val 418"/>
                              <a:gd name="f9" fmla="val 19908"/>
                              <a:gd name="f10" fmla="val 22792"/>
                              <a:gd name="f11" fmla="val 28415"/>
                              <a:gd name="f12" fmla="val 34589"/>
                              <a:gd name="f13" fmla="val 35964"/>
                              <a:gd name="f14" fmla="val 36655"/>
                              <a:gd name="f15" fmla="val 1242"/>
                              <a:gd name="f16" fmla="val 2070"/>
                              <a:gd name="f17" fmla="val 35691"/>
                              <a:gd name="f18" fmla="val 2211"/>
                              <a:gd name="f19" fmla="val 33629"/>
                              <a:gd name="f20" fmla="val 2758"/>
                              <a:gd name="f21" fmla="val 32400"/>
                              <a:gd name="f22" fmla="val 3031"/>
                              <a:gd name="f23" fmla="val 31716"/>
                              <a:gd name="f24" fmla="val 4140"/>
                              <a:gd name="f25" fmla="val 5238"/>
                              <a:gd name="f26" fmla="val 6332"/>
                              <a:gd name="f27" fmla="val 7992"/>
                              <a:gd name="f28" fmla="val 33365"/>
                              <a:gd name="f29" fmla="val 9919"/>
                              <a:gd name="f30" fmla="val 35277"/>
                              <a:gd name="f31" fmla="val 14051"/>
                              <a:gd name="f32" fmla="val 54493"/>
                              <a:gd name="f33" fmla="val 47228"/>
                              <a:gd name="f34" fmla="val 56697"/>
                              <a:gd name="f35" fmla="val 51084"/>
                              <a:gd name="f36" fmla="val 58072"/>
                              <a:gd name="f37" fmla="val 47783"/>
                              <a:gd name="f38" fmla="val 75359"/>
                              <a:gd name="f39" fmla="val 17497"/>
                              <a:gd name="f40" fmla="val 77288"/>
                              <a:gd name="f41" fmla="val 13219"/>
                              <a:gd name="f42" fmla="val 78660"/>
                              <a:gd name="f43" fmla="val 10196"/>
                              <a:gd name="f44" fmla="val 79204"/>
                              <a:gd name="f45" fmla="val 7852"/>
                              <a:gd name="f46" fmla="val 6066"/>
                              <a:gd name="f47" fmla="val 4687"/>
                              <a:gd name="f48" fmla="val 3172"/>
                              <a:gd name="f49" fmla="val 76327"/>
                              <a:gd name="f50" fmla="val 2617"/>
                              <a:gd name="f51" fmla="val 75089"/>
                              <a:gd name="f52" fmla="val 2344"/>
                              <a:gd name="f53" fmla="val 73858"/>
                              <a:gd name="f54" fmla="val 278"/>
                              <a:gd name="f55" fmla="val 74542"/>
                              <a:gd name="f56" fmla="val 76191"/>
                              <a:gd name="f57" fmla="val 80720"/>
                              <a:gd name="f58" fmla="val 85111"/>
                              <a:gd name="f59" fmla="val 89093"/>
                              <a:gd name="f60" fmla="val 92109"/>
                              <a:gd name="f61" fmla="val 101174"/>
                              <a:gd name="f62" fmla="val 103780"/>
                              <a:gd name="f63" fmla="val 105289"/>
                              <a:gd name="f64" fmla="val 1108"/>
                              <a:gd name="f65" fmla="val 105152"/>
                              <a:gd name="f66" fmla="val 2484"/>
                              <a:gd name="f67" fmla="val 103647"/>
                              <a:gd name="f68" fmla="val 102269"/>
                              <a:gd name="f69" fmla="val 99666"/>
                              <a:gd name="f70" fmla="val 97603"/>
                              <a:gd name="f71" fmla="val 94719"/>
                              <a:gd name="f72" fmla="val 5511"/>
                              <a:gd name="f73" fmla="val 93212"/>
                              <a:gd name="f74" fmla="val 7164"/>
                              <a:gd name="f75" fmla="val 90190"/>
                              <a:gd name="f76" fmla="val 10882"/>
                              <a:gd name="f77" fmla="val 85659"/>
                              <a:gd name="f78" fmla="val 16390"/>
                              <a:gd name="f79" fmla="val 66441"/>
                              <a:gd name="f80" fmla="val 48744"/>
                              <a:gd name="f81" fmla="val 63976"/>
                              <a:gd name="f82" fmla="val 54663"/>
                              <a:gd name="f83" fmla="val 61916"/>
                              <a:gd name="f84" fmla="val 59623"/>
                              <a:gd name="f85" fmla="val 63890"/>
                              <a:gd name="f86" fmla="val 68436"/>
                              <a:gd name="f87" fmla="val 79723"/>
                              <a:gd name="f88" fmla="val 81925"/>
                              <a:gd name="f89" fmla="val 87711"/>
                              <a:gd name="f90" fmla="val 62320"/>
                              <a:gd name="f91" fmla="val 93488"/>
                              <a:gd name="f92" fmla="val 62601"/>
                              <a:gd name="f93" fmla="val 97489"/>
                              <a:gd name="f94" fmla="val 63828"/>
                              <a:gd name="f95" fmla="val 100519"/>
                              <a:gd name="f96" fmla="val 67950"/>
                              <a:gd name="f97" fmla="val 101066"/>
                              <a:gd name="f98" fmla="val 69873"/>
                              <a:gd name="f99" fmla="val 101343"/>
                              <a:gd name="f100" fmla="val 72893"/>
                              <a:gd name="f101" fmla="val 101621"/>
                              <a:gd name="f102" fmla="val 74819"/>
                              <a:gd name="f103" fmla="val 77015"/>
                              <a:gd name="f104" fmla="val 102028"/>
                              <a:gd name="f105" fmla="val 102722"/>
                              <a:gd name="f106" fmla="val 103684"/>
                              <a:gd name="f107" fmla="val 75913"/>
                              <a:gd name="f108" fmla="val 74131"/>
                              <a:gd name="f109" fmla="val 65477"/>
                              <a:gd name="f110" fmla="val 56830"/>
                              <a:gd name="f111" fmla="val 53122"/>
                              <a:gd name="f112" fmla="val 49695"/>
                              <a:gd name="f113" fmla="val 41048"/>
                              <a:gd name="f114" fmla="val 34049"/>
                              <a:gd name="f115" fmla="val 32944"/>
                              <a:gd name="f116" fmla="val 103821"/>
                              <a:gd name="f117" fmla="val 35144"/>
                              <a:gd name="f118" fmla="val 37062"/>
                              <a:gd name="f119" fmla="val 38711"/>
                              <a:gd name="f120" fmla="val 39949"/>
                              <a:gd name="f121" fmla="val 42692"/>
                              <a:gd name="f122" fmla="val 43927"/>
                              <a:gd name="f123" fmla="val 44205"/>
                              <a:gd name="f124" fmla="val 44619"/>
                              <a:gd name="f125" fmla="val 61002"/>
                              <a:gd name="f126" fmla="val 43240"/>
                              <a:gd name="f127" fmla="val 57972"/>
                              <a:gd name="f128" fmla="val 41462"/>
                              <a:gd name="f129" fmla="val 53979"/>
                              <a:gd name="f130" fmla="val 40496"/>
                              <a:gd name="f131" fmla="val 51771"/>
                              <a:gd name="f132" fmla="val 22104"/>
                              <a:gd name="f133" fmla="val 21484"/>
                              <a:gd name="f134" fmla="val 17299"/>
                              <a:gd name="f135" fmla="val 14328"/>
                              <a:gd name="f136" fmla="val 13871"/>
                              <a:gd name="f137" fmla="val 9227"/>
                              <a:gd name="f138" fmla="val 10437"/>
                              <a:gd name="f139" fmla="val 5786"/>
                              <a:gd name="f140" fmla="val 7827"/>
                              <a:gd name="f141" fmla="val 4270"/>
                              <a:gd name="f142" fmla="val 6044"/>
                              <a:gd name="f143" fmla="val 3308"/>
                              <a:gd name="f144" fmla="val 3705"/>
                              <a:gd name="f145" fmla="val 2063"/>
                              <a:gd name="f146" fmla="val 962"/>
                              <a:gd name="f147" fmla="*/ f0 1 106247"/>
                              <a:gd name="f148" fmla="*/ f1 1 104098"/>
                              <a:gd name="f149" fmla="+- f4 0 f2"/>
                              <a:gd name="f150" fmla="+- f3 0 f2"/>
                              <a:gd name="f151" fmla="*/ f150 1 106247"/>
                              <a:gd name="f152" fmla="*/ f149 1 104098"/>
                              <a:gd name="f153" fmla="*/ 0 1 f151"/>
                              <a:gd name="f154" fmla="*/ 106247 1 f151"/>
                              <a:gd name="f155" fmla="*/ 0 1 f152"/>
                              <a:gd name="f156" fmla="*/ 104098 1 f152"/>
                              <a:gd name="f157" fmla="*/ f153 f147 1"/>
                              <a:gd name="f158" fmla="*/ f154 f147 1"/>
                              <a:gd name="f159" fmla="*/ f156 f148 1"/>
                              <a:gd name="f160" fmla="*/ f155 f14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7" t="f160" r="f158" b="f159"/>
                            <a:pathLst>
                              <a:path w="106247" h="104098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8"/>
                                  <a:pt x="f14" y="f15"/>
                                </a:cubicBezTo>
                                <a:cubicBezTo>
                                  <a:pt x="f14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1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4" y="f46"/>
                                </a:cubicBezTo>
                                <a:cubicBezTo>
                                  <a:pt x="f44" y="f47"/>
                                  <a:pt x="f42" y="f48"/>
                                  <a:pt x="f49" y="f50"/>
                                </a:cubicBezTo>
                                <a:cubicBezTo>
                                  <a:pt x="f51" y="f52"/>
                                  <a:pt x="f53" y="f16"/>
                                  <a:pt x="f53" y="f15"/>
                                </a:cubicBezTo>
                                <a:cubicBezTo>
                                  <a:pt x="f53" y="f54"/>
                                  <a:pt x="f55" y="f2"/>
                                  <a:pt x="f56" y="f2"/>
                                </a:cubicBezTo>
                                <a:cubicBezTo>
                                  <a:pt x="f57" y="f2"/>
                                  <a:pt x="f58" y="f8"/>
                                  <a:pt x="f59" y="f8"/>
                                </a:cubicBezTo>
                                <a:cubicBezTo>
                                  <a:pt x="f60" y="f8"/>
                                  <a:pt x="f61" y="f2"/>
                                  <a:pt x="f62" y="f2"/>
                                </a:cubicBezTo>
                                <a:cubicBezTo>
                                  <a:pt x="f63" y="f2"/>
                                  <a:pt x="f3" y="f54"/>
                                  <a:pt x="f3" y="f64"/>
                                </a:cubicBezTo>
                                <a:cubicBezTo>
                                  <a:pt x="f3" y="f16"/>
                                  <a:pt x="f65" y="f66"/>
                                  <a:pt x="f67" y="f66"/>
                                </a:cubicBezTo>
                                <a:cubicBezTo>
                                  <a:pt x="f68" y="f66"/>
                                  <a:pt x="f69" y="f22"/>
                                  <a:pt x="f70" y="f24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3" y="f85"/>
                                  <a:pt x="f83" y="f86"/>
                                </a:cubicBezTo>
                                <a:lnTo>
                                  <a:pt x="f83" y="f87"/>
                                </a:lnTo>
                                <a:cubicBezTo>
                                  <a:pt x="f83" y="f88"/>
                                  <a:pt x="f83" y="f89"/>
                                  <a:pt x="f90" y="f91"/>
                                </a:cubicBezTo>
                                <a:cubicBezTo>
                                  <a:pt x="f92" y="f93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2" y="f101"/>
                                </a:cubicBezTo>
                                <a:cubicBezTo>
                                  <a:pt x="f49" y="f101"/>
                                  <a:pt x="f103" y="f104"/>
                                  <a:pt x="f103" y="f105"/>
                                </a:cubicBezTo>
                                <a:cubicBezTo>
                                  <a:pt x="f103" y="f106"/>
                                  <a:pt x="f107" y="f4"/>
                                  <a:pt x="f108" y="f4"/>
                                </a:cubicBezTo>
                                <a:cubicBezTo>
                                  <a:pt x="f109" y="f4"/>
                                  <a:pt x="f110" y="f106"/>
                                  <a:pt x="f111" y="f106"/>
                                </a:cubicBezTo>
                                <a:cubicBezTo>
                                  <a:pt x="f112" y="f106"/>
                                  <a:pt x="f113" y="f4"/>
                                  <a:pt x="f13" y="f4"/>
                                </a:cubicBezTo>
                                <a:cubicBezTo>
                                  <a:pt x="f114" y="f4"/>
                                  <a:pt x="f115" y="f116"/>
                                  <a:pt x="f115" y="f105"/>
                                </a:cubicBezTo>
                                <a:cubicBezTo>
                                  <a:pt x="f115" y="f104"/>
                                  <a:pt x="f19" y="f101"/>
                                  <a:pt x="f117" y="f101"/>
                                </a:cubicBezTo>
                                <a:cubicBezTo>
                                  <a:pt x="f118" y="f101"/>
                                  <a:pt x="f119" y="f99"/>
                                  <a:pt x="f120" y="f97"/>
                                </a:cubicBezTo>
                                <a:cubicBezTo>
                                  <a:pt x="f121" y="f95"/>
                                  <a:pt x="f122" y="f93"/>
                                  <a:pt x="f123" y="f91"/>
                                </a:cubicBezTo>
                                <a:cubicBezTo>
                                  <a:pt x="f124" y="f89"/>
                                  <a:pt x="f124" y="f88"/>
                                  <a:pt x="f124" y="f87"/>
                                </a:cubicBezTo>
                                <a:lnTo>
                                  <a:pt x="f124" y="f86"/>
                                </a:ln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4" y="f135"/>
                                </a:cubicBezTo>
                                <a:cubicBezTo>
                                  <a:pt x="f136" y="f137"/>
                                  <a:pt x="f138" y="f139"/>
                                  <a:pt x="f140" y="f141"/>
                                </a:cubicBezTo>
                                <a:cubicBezTo>
                                  <a:pt x="f142" y="f143"/>
                                  <a:pt x="f144" y="f66"/>
                                  <a:pt x="f145" y="f66"/>
                                </a:cubicBezTo>
                                <a:cubicBezTo>
                                  <a:pt x="f146" y="f66"/>
                                  <a:pt x="f2" y="f18"/>
                                  <a:pt x="f2" y="f15"/>
                                </a:cubicBezTo>
                                <a:cubicBezTo>
                                  <a:pt x="f2" y="f8"/>
                                  <a:pt x="f14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89308394" name="Shape 48"/>
                        <wps:cNvSpPr/>
                        <wps:spPr>
                          <a:xfrm>
                            <a:off x="976524" y="879671"/>
                            <a:ext cx="92793" cy="971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2796"/>
                              <a:gd name="f4" fmla="val 106023"/>
                              <a:gd name="f5" fmla="val 4531"/>
                              <a:gd name="f6" fmla="val 5630"/>
                              <a:gd name="f7" fmla="val 7002"/>
                              <a:gd name="f8" fmla="val 1377"/>
                              <a:gd name="f9" fmla="val 10435"/>
                              <a:gd name="f10" fmla="val 1656"/>
                              <a:gd name="f11" fmla="val 14417"/>
                              <a:gd name="f12" fmla="val 2063"/>
                              <a:gd name="f13" fmla="val 19634"/>
                              <a:gd name="f14" fmla="val 2339"/>
                              <a:gd name="f15" fmla="val 24163"/>
                              <a:gd name="f16" fmla="val 78519"/>
                              <a:gd name="f17" fmla="val 82914"/>
                              <a:gd name="f18" fmla="val 85935"/>
                              <a:gd name="f19" fmla="val 1932"/>
                              <a:gd name="f20" fmla="val 87991"/>
                              <a:gd name="f21" fmla="val 90053"/>
                              <a:gd name="f22" fmla="val 1246"/>
                              <a:gd name="f23" fmla="val 91152"/>
                              <a:gd name="f24" fmla="val 967"/>
                              <a:gd name="f25" fmla="val 91701"/>
                              <a:gd name="f26" fmla="val 92663"/>
                              <a:gd name="f27" fmla="val 1792"/>
                              <a:gd name="f28" fmla="val 3856"/>
                              <a:gd name="f29" fmla="val 6750"/>
                              <a:gd name="f30" fmla="val 92390"/>
                              <a:gd name="f31" fmla="val 16249"/>
                              <a:gd name="f32" fmla="val 19828"/>
                              <a:gd name="f33" fmla="val 92249"/>
                              <a:gd name="f34" fmla="val 21207"/>
                              <a:gd name="f35" fmla="val 91972"/>
                              <a:gd name="f36" fmla="val 22036"/>
                              <a:gd name="f37" fmla="val 89780"/>
                              <a:gd name="f38" fmla="val 21344"/>
                              <a:gd name="f39" fmla="val 89639"/>
                              <a:gd name="f40" fmla="val 19281"/>
                              <a:gd name="f41" fmla="val 89506"/>
                              <a:gd name="f42" fmla="val 17766"/>
                              <a:gd name="f43" fmla="val 89233"/>
                              <a:gd name="f44" fmla="val 14183"/>
                              <a:gd name="f45" fmla="val 85524"/>
                              <a:gd name="f46" fmla="val 10327"/>
                              <a:gd name="f47" fmla="val 73309"/>
                              <a:gd name="f48" fmla="val 10058"/>
                              <a:gd name="f49" fmla="val 56004"/>
                              <a:gd name="f50" fmla="val 9640"/>
                              <a:gd name="f51" fmla="val 66096"/>
                              <a:gd name="f52" fmla="val 78760"/>
                              <a:gd name="f53" fmla="val 56695"/>
                              <a:gd name="f54" fmla="val 95565"/>
                              <a:gd name="f55" fmla="val 57105"/>
                              <a:gd name="f56" fmla="val 99414"/>
                              <a:gd name="f57" fmla="val 57931"/>
                              <a:gd name="f58" fmla="val 102438"/>
                              <a:gd name="f59" fmla="val 62048"/>
                              <a:gd name="f60" fmla="val 102999"/>
                              <a:gd name="f61" fmla="val 63975"/>
                              <a:gd name="f62" fmla="val 103273"/>
                              <a:gd name="f63" fmla="val 66991"/>
                              <a:gd name="f64" fmla="val 103539"/>
                              <a:gd name="f65" fmla="val 69051"/>
                              <a:gd name="f66" fmla="val 70560"/>
                              <a:gd name="f67" fmla="val 71247"/>
                              <a:gd name="f68" fmla="val 103961"/>
                              <a:gd name="f69" fmla="val 104652"/>
                              <a:gd name="f70" fmla="val 105609"/>
                              <a:gd name="f71" fmla="val 70152"/>
                              <a:gd name="f72" fmla="val 68641"/>
                              <a:gd name="f73" fmla="val 59583"/>
                              <a:gd name="f74" fmla="val 50932"/>
                              <a:gd name="f75" fmla="val 47092"/>
                              <a:gd name="f76" fmla="val 43934"/>
                              <a:gd name="f77" fmla="val 35275"/>
                              <a:gd name="f78" fmla="val 29785"/>
                              <a:gd name="f79" fmla="val 28011"/>
                              <a:gd name="f80" fmla="val 27042"/>
                              <a:gd name="f81" fmla="val 27597"/>
                              <a:gd name="f82" fmla="val 29239"/>
                              <a:gd name="f83" fmla="val 31298"/>
                              <a:gd name="f84" fmla="val 32943"/>
                              <a:gd name="f85" fmla="val 34188"/>
                              <a:gd name="f86" fmla="val 36924"/>
                              <a:gd name="f87" fmla="val 37749"/>
                              <a:gd name="f88" fmla="val 38166"/>
                              <a:gd name="f89" fmla="val 95421"/>
                              <a:gd name="f90" fmla="val 38850"/>
                              <a:gd name="f91" fmla="val 18398"/>
                              <a:gd name="f92" fmla="val 10188"/>
                              <a:gd name="f93" fmla="val 10472"/>
                              <a:gd name="f94" fmla="val 7141"/>
                              <a:gd name="f95" fmla="val 11156"/>
                              <a:gd name="f96" fmla="val 5079"/>
                              <a:gd name="f97" fmla="val 3707"/>
                              <a:gd name="f98" fmla="val 3020"/>
                              <a:gd name="f99" fmla="val 17906"/>
                              <a:gd name="f100" fmla="val 2743"/>
                              <a:gd name="f101" fmla="val 19008"/>
                              <a:gd name="f102" fmla="val 2469"/>
                              <a:gd name="f103" fmla="val 20101"/>
                              <a:gd name="f104" fmla="val 2059"/>
                              <a:gd name="f105" fmla="val 20660"/>
                              <a:gd name="f106" fmla="val 1241"/>
                              <a:gd name="f107" fmla="val 277"/>
                              <a:gd name="f108" fmla="val 19969"/>
                              <a:gd name="f109" fmla="val 18453"/>
                              <a:gd name="f110" fmla="val 2610"/>
                              <a:gd name="f111" fmla="val 3718"/>
                              <a:gd name="f112" fmla="val 2891"/>
                              <a:gd name="f113" fmla="val 2618"/>
                              <a:gd name="f114" fmla="val 3297"/>
                              <a:gd name="f115" fmla="val 832"/>
                              <a:gd name="f116" fmla="*/ f0 1 92796"/>
                              <a:gd name="f117" fmla="*/ f1 1 106023"/>
                              <a:gd name="f118" fmla="+- f4 0 f2"/>
                              <a:gd name="f119" fmla="+- f3 0 f2"/>
                              <a:gd name="f120" fmla="*/ f119 1 92796"/>
                              <a:gd name="f121" fmla="*/ f118 1 106023"/>
                              <a:gd name="f122" fmla="*/ 0 1 f120"/>
                              <a:gd name="f123" fmla="*/ 92796 1 f120"/>
                              <a:gd name="f124" fmla="*/ 0 1 f121"/>
                              <a:gd name="f125" fmla="*/ 106023 1 f121"/>
                              <a:gd name="f126" fmla="*/ f122 f116 1"/>
                              <a:gd name="f127" fmla="*/ f123 f116 1"/>
                              <a:gd name="f128" fmla="*/ f125 f117 1"/>
                              <a:gd name="f129" fmla="*/ f124 f1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6" t="f129" r="f127" b="f128"/>
                            <a:pathLst>
                              <a:path w="92796" h="10602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4"/>
                                </a:cubicBezTo>
                                <a:lnTo>
                                  <a:pt x="f16" y="f14"/>
                                </a:lnTo>
                                <a:cubicBezTo>
                                  <a:pt x="f17" y="f14"/>
                                  <a:pt x="f18" y="f19"/>
                                  <a:pt x="f20" y="f1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3" y="f27"/>
                                  <a:pt x="f3" y="f28"/>
                                </a:cubicBezTo>
                                <a:cubicBezTo>
                                  <a:pt x="f3" y="f29"/>
                                  <a:pt x="f30" y="f31"/>
                                  <a:pt x="f30" y="f32"/>
                                </a:cubicBezTo>
                                <a:cubicBezTo>
                                  <a:pt x="f33" y="f34"/>
                                  <a:pt x="f35" y="f36"/>
                                  <a:pt x="f23" y="f36"/>
                                </a:cubicBezTo>
                                <a:cubicBezTo>
                                  <a:pt x="f21" y="f36"/>
                                  <a:pt x="f37" y="f38"/>
                                  <a:pt x="f39" y="f40"/>
                                </a:cubicBez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lnTo>
                                  <a:pt x="f49" y="f51"/>
                                </a:lnTo>
                                <a:cubicBezTo>
                                  <a:pt x="f49" y="f52"/>
                                  <a:pt x="f49" y="f39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5" y="f64"/>
                                </a:cubicBezTo>
                                <a:cubicBezTo>
                                  <a:pt x="f66" y="f64"/>
                                  <a:pt x="f67" y="f68"/>
                                  <a:pt x="f67" y="f69"/>
                                </a:cubicBezTo>
                                <a:cubicBezTo>
                                  <a:pt x="f67" y="f70"/>
                                  <a:pt x="f71" y="f4"/>
                                  <a:pt x="f72" y="f4"/>
                                </a:cubicBezTo>
                                <a:cubicBezTo>
                                  <a:pt x="f73" y="f4"/>
                                  <a:pt x="f74" y="f70"/>
                                  <a:pt x="f75" y="f70"/>
                                </a:cubicBezTo>
                                <a:cubicBezTo>
                                  <a:pt x="f76" y="f70"/>
                                  <a:pt x="f77" y="f4"/>
                                  <a:pt x="f78" y="f4"/>
                                </a:cubicBezTo>
                                <a:cubicBezTo>
                                  <a:pt x="f79" y="f4"/>
                                  <a:pt x="f80" y="f70"/>
                                  <a:pt x="f80" y="f69"/>
                                </a:cubicBezTo>
                                <a:cubicBezTo>
                                  <a:pt x="f80" y="f68"/>
                                  <a:pt x="f81" y="f64"/>
                                  <a:pt x="f82" y="f64"/>
                                </a:cubicBezTo>
                                <a:cubicBezTo>
                                  <a:pt x="f83" y="f64"/>
                                  <a:pt x="f84" y="f62"/>
                                  <a:pt x="f85" y="f60"/>
                                </a:cubicBezTo>
                                <a:cubicBezTo>
                                  <a:pt x="f86" y="f58"/>
                                  <a:pt x="f87" y="f56"/>
                                  <a:pt x="f88" y="f89"/>
                                </a:cubicBezTo>
                                <a:cubicBezTo>
                                  <a:pt x="f90" y="f39"/>
                                  <a:pt x="f90" y="f52"/>
                                  <a:pt x="f90" y="f51"/>
                                </a:cubicBezTo>
                                <a:lnTo>
                                  <a:pt x="f90" y="f50"/>
                                </a:lnTo>
                                <a:lnTo>
                                  <a:pt x="f91" y="f92"/>
                                </a:lnTo>
                                <a:cubicBezTo>
                                  <a:pt x="f9" y="f93"/>
                                  <a:pt x="f94" y="f95"/>
                                  <a:pt x="f96" y="f44"/>
                                </a:cubicBezTo>
                                <a:cubicBezTo>
                                  <a:pt x="f97" y="f31"/>
                                  <a:pt x="f98" y="f99"/>
                                  <a:pt x="f100" y="f101"/>
                                </a:cubicBezTo>
                                <a:cubicBezTo>
                                  <a:pt x="f102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2" y="f108"/>
                                  <a:pt x="f2" y="f109"/>
                                </a:cubicBezTo>
                                <a:cubicBezTo>
                                  <a:pt x="f2" y="f31"/>
                                  <a:pt x="f110" y="f111"/>
                                  <a:pt x="f112" y="f113"/>
                                </a:cubicBezTo>
                                <a:cubicBezTo>
                                  <a:pt x="f114" y="f115"/>
                                  <a:pt x="f9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6847351" name="Shape 49"/>
                        <wps:cNvSpPr/>
                        <wps:spPr>
                          <a:xfrm>
                            <a:off x="1087578" y="880430"/>
                            <a:ext cx="69320" cy="9671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19"/>
                              <a:gd name="f4" fmla="val 105602"/>
                              <a:gd name="f5" fmla="val 65210"/>
                              <a:gd name="f6" fmla="val 65899"/>
                              <a:gd name="f7" fmla="val 66032"/>
                              <a:gd name="f8" fmla="val 550"/>
                              <a:gd name="f9" fmla="val 1242"/>
                              <a:gd name="f10" fmla="val 2204"/>
                              <a:gd name="f11" fmla="val 65344"/>
                              <a:gd name="f12" fmla="val 3852"/>
                              <a:gd name="f13" fmla="val 64934"/>
                              <a:gd name="f14" fmla="val 10188"/>
                              <a:gd name="f15" fmla="val 64796"/>
                              <a:gd name="f16" fmla="val 11566"/>
                              <a:gd name="f17" fmla="val 64520"/>
                              <a:gd name="f18" fmla="val 17621"/>
                              <a:gd name="f19" fmla="val 64249"/>
                              <a:gd name="f20" fmla="val 19277"/>
                              <a:gd name="f21" fmla="val 64109"/>
                              <a:gd name="f22" fmla="val 19969"/>
                              <a:gd name="f23" fmla="val 63835"/>
                              <a:gd name="f24" fmla="val 20786"/>
                              <a:gd name="f25" fmla="val 62871"/>
                              <a:gd name="f26" fmla="val 61918"/>
                              <a:gd name="f27" fmla="val 61639"/>
                              <a:gd name="f28" fmla="val 20102"/>
                              <a:gd name="f29" fmla="val 18867"/>
                              <a:gd name="f30" fmla="val 17900"/>
                              <a:gd name="f31" fmla="val 61500"/>
                              <a:gd name="f32" fmla="val 15559"/>
                              <a:gd name="f33" fmla="val 60815"/>
                              <a:gd name="f34" fmla="val 13910"/>
                              <a:gd name="f35" fmla="val 59854"/>
                              <a:gd name="f36" fmla="val 11434"/>
                              <a:gd name="f37" fmla="val 58478"/>
                              <a:gd name="f38" fmla="val 9780"/>
                              <a:gd name="f39" fmla="val 51624"/>
                              <a:gd name="f40" fmla="val 8946"/>
                              <a:gd name="f41" fmla="val 49285"/>
                              <a:gd name="f42" fmla="val 8675"/>
                              <a:gd name="f43" fmla="val 34874"/>
                              <a:gd name="f44" fmla="val 8399"/>
                              <a:gd name="f45" fmla="val 32123"/>
                              <a:gd name="f46" fmla="val 31443"/>
                              <a:gd name="f47" fmla="val 31169"/>
                              <a:gd name="f48" fmla="val 8820"/>
                              <a:gd name="f49" fmla="val 44607"/>
                              <a:gd name="f50" fmla="val 45576"/>
                              <a:gd name="f51" fmla="val 31299"/>
                              <a:gd name="f52" fmla="val 46131"/>
                              <a:gd name="f53" fmla="val 35143"/>
                              <a:gd name="f54" fmla="val 50933"/>
                              <a:gd name="f55" fmla="val 54090"/>
                              <a:gd name="f56" fmla="val 45853"/>
                              <a:gd name="f57" fmla="val 57381"/>
                              <a:gd name="f58" fmla="val 59444"/>
                              <a:gd name="f59" fmla="val 45165"/>
                              <a:gd name="f60" fmla="val 60682"/>
                              <a:gd name="f61" fmla="val 43790"/>
                              <a:gd name="f62" fmla="val 42685"/>
                              <a:gd name="f63" fmla="val 62187"/>
                              <a:gd name="f64" fmla="val 41997"/>
                              <a:gd name="f65" fmla="val 63425"/>
                              <a:gd name="f66" fmla="val 42274"/>
                              <a:gd name="f67" fmla="val 43099"/>
                              <a:gd name="f68" fmla="val 43923"/>
                              <a:gd name="f69" fmla="val 63285"/>
                              <a:gd name="f70" fmla="val 62738"/>
                              <a:gd name="f71" fmla="val 53147"/>
                              <a:gd name="f72" fmla="val 62601"/>
                              <a:gd name="f73" fmla="val 55897"/>
                              <a:gd name="f74" fmla="val 61413"/>
                              <a:gd name="f75" fmla="val 62374"/>
                              <a:gd name="f76" fmla="val 63474"/>
                              <a:gd name="f77" fmla="val 64991"/>
                              <a:gd name="f78" fmla="val 60952"/>
                              <a:gd name="f79" fmla="val 59998"/>
                              <a:gd name="f80" fmla="val 59714"/>
                              <a:gd name="f81" fmla="val 64436"/>
                              <a:gd name="f82" fmla="val 63749"/>
                              <a:gd name="f83" fmla="val 59580"/>
                              <a:gd name="f84" fmla="val 60580"/>
                              <a:gd name="f85" fmla="val 59167"/>
                              <a:gd name="f86" fmla="val 58795"/>
                              <a:gd name="f87" fmla="val 56042"/>
                              <a:gd name="f88" fmla="val 56563"/>
                              <a:gd name="f89" fmla="val 53977"/>
                              <a:gd name="f90" fmla="val 51481"/>
                              <a:gd name="f91" fmla="val 53424"/>
                              <a:gd name="f92" fmla="val 48877"/>
                              <a:gd name="f93" fmla="val 35288"/>
                              <a:gd name="f94" fmla="val 53010"/>
                              <a:gd name="f95" fmla="val 31986"/>
                              <a:gd name="f96" fmla="val 53563"/>
                              <a:gd name="f97" fmla="val 54389"/>
                              <a:gd name="f98" fmla="val 65268"/>
                              <a:gd name="f99" fmla="val 69944"/>
                              <a:gd name="f100" fmla="val 31022"/>
                              <a:gd name="f101" fmla="val 82616"/>
                              <a:gd name="f102" fmla="val 86605"/>
                              <a:gd name="f103" fmla="val 96105"/>
                              <a:gd name="f104" fmla="val 33636"/>
                              <a:gd name="f105" fmla="val 98175"/>
                              <a:gd name="f106" fmla="val 47642"/>
                              <a:gd name="f107" fmla="val 51204"/>
                              <a:gd name="f108" fmla="val 56971"/>
                              <a:gd name="f109" fmla="val 60538"/>
                              <a:gd name="f110" fmla="val 96523"/>
                              <a:gd name="f111" fmla="val 94874"/>
                              <a:gd name="f112" fmla="val 65758"/>
                              <a:gd name="f113" fmla="val 91972"/>
                              <a:gd name="f114" fmla="val 66723"/>
                              <a:gd name="f115" fmla="val 86334"/>
                              <a:gd name="f116" fmla="val 66992"/>
                              <a:gd name="f117" fmla="val 84820"/>
                              <a:gd name="f118" fmla="val 67270"/>
                              <a:gd name="f119" fmla="val 84265"/>
                              <a:gd name="f120" fmla="val 68232"/>
                              <a:gd name="f121" fmla="val 85367"/>
                              <a:gd name="f122" fmla="val 86742"/>
                              <a:gd name="f123" fmla="val 89906"/>
                              <a:gd name="f124" fmla="val 99277"/>
                              <a:gd name="f125" fmla="val 67540"/>
                              <a:gd name="f126" fmla="val 102030"/>
                              <a:gd name="f127" fmla="val 66582"/>
                              <a:gd name="f128" fmla="val 60128"/>
                              <a:gd name="f129" fmla="val 49832"/>
                              <a:gd name="f130" fmla="val 42282"/>
                              <a:gd name="f131" fmla="val 105332"/>
                              <a:gd name="f132" fmla="val 36382"/>
                              <a:gd name="f133" fmla="val 105191"/>
                              <a:gd name="f134" fmla="val 30481"/>
                              <a:gd name="f135" fmla="val 104918"/>
                              <a:gd name="f136" fmla="val 26223"/>
                              <a:gd name="f137" fmla="val 104785"/>
                              <a:gd name="f138" fmla="val 22108"/>
                              <a:gd name="f139" fmla="val 20589"/>
                              <a:gd name="f140" fmla="val 17575"/>
                              <a:gd name="f141" fmla="val 14279"/>
                              <a:gd name="f142" fmla="val 11121"/>
                              <a:gd name="f143" fmla="val 7554"/>
                              <a:gd name="f144" fmla="val 4807"/>
                              <a:gd name="f145" fmla="val 3025"/>
                              <a:gd name="f146" fmla="val 2063"/>
                              <a:gd name="f147" fmla="val 103816"/>
                              <a:gd name="f148" fmla="val 103129"/>
                              <a:gd name="f149" fmla="val 2617"/>
                              <a:gd name="f150" fmla="val 102715"/>
                              <a:gd name="f151" fmla="val 4259"/>
                              <a:gd name="f152" fmla="val 6314"/>
                              <a:gd name="f153" fmla="val 7964"/>
                              <a:gd name="f154" fmla="val 102445"/>
                              <a:gd name="f155" fmla="val 9206"/>
                              <a:gd name="f156" fmla="val 102160"/>
                              <a:gd name="f157" fmla="val 11945"/>
                              <a:gd name="f158" fmla="val 101612"/>
                              <a:gd name="f159" fmla="val 12629"/>
                              <a:gd name="f160" fmla="val 98586"/>
                              <a:gd name="f161" fmla="val 13184"/>
                              <a:gd name="f162" fmla="val 94597"/>
                              <a:gd name="f163" fmla="val 13868"/>
                              <a:gd name="f164" fmla="val 88811"/>
                              <a:gd name="f165" fmla="val 77932"/>
                              <a:gd name="f166" fmla="val 41029"/>
                              <a:gd name="f167" fmla="val 16247"/>
                              <a:gd name="f168" fmla="val 13594"/>
                              <a:gd name="f169" fmla="val 11844"/>
                              <a:gd name="f170" fmla="val 13317"/>
                              <a:gd name="f171" fmla="val 7160"/>
                              <a:gd name="f172" fmla="val 12223"/>
                              <a:gd name="f173" fmla="val 4957"/>
                              <a:gd name="f174" fmla="val 7690"/>
                              <a:gd name="f175" fmla="val 3995"/>
                              <a:gd name="f176" fmla="val 6592"/>
                              <a:gd name="f177" fmla="val 3722"/>
                              <a:gd name="f178" fmla="val 3581"/>
                              <a:gd name="f179" fmla="val 2337"/>
                              <a:gd name="f180" fmla="val 828"/>
                              <a:gd name="f181" fmla="val 3304"/>
                              <a:gd name="f182" fmla="val 2347"/>
                              <a:gd name="f183" fmla="val 1375"/>
                              <a:gd name="f184" fmla="val 969"/>
                              <a:gd name="f185" fmla="val 1101"/>
                              <a:gd name="f186" fmla="val 6728"/>
                              <a:gd name="f187" fmla="val 10711"/>
                              <a:gd name="f188" fmla="val 14141"/>
                              <a:gd name="f189" fmla="val 17712"/>
                              <a:gd name="f190" fmla="val 20870"/>
                              <a:gd name="f191" fmla="val 1519"/>
                              <a:gd name="f192" fmla="val 22795"/>
                              <a:gd name="f193" fmla="val 27181"/>
                              <a:gd name="f194" fmla="val 54504"/>
                              <a:gd name="f195" fmla="val 57110"/>
                              <a:gd name="f196" fmla="val 63011"/>
                              <a:gd name="f197" fmla="val 63695"/>
                              <a:gd name="f198" fmla="val 410"/>
                              <a:gd name="f199" fmla="*/ f0 1 69319"/>
                              <a:gd name="f200" fmla="*/ f1 1 105602"/>
                              <a:gd name="f201" fmla="+- f4 0 f2"/>
                              <a:gd name="f202" fmla="+- f3 0 f2"/>
                              <a:gd name="f203" fmla="*/ f202 1 69319"/>
                              <a:gd name="f204" fmla="*/ f201 1 105602"/>
                              <a:gd name="f205" fmla="*/ 0 1 f203"/>
                              <a:gd name="f206" fmla="*/ 69319 1 f203"/>
                              <a:gd name="f207" fmla="*/ 0 1 f204"/>
                              <a:gd name="f208" fmla="*/ 105602 1 f204"/>
                              <a:gd name="f209" fmla="*/ f205 f199 1"/>
                              <a:gd name="f210" fmla="*/ f206 f199 1"/>
                              <a:gd name="f211" fmla="*/ f208 f200 1"/>
                              <a:gd name="f212" fmla="*/ f207 f20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9" t="f212" r="f210" b="f211"/>
                            <a:pathLst>
                              <a:path w="69319" h="10560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80"/>
                                  <a:pt x="f196" y="f8"/>
                                </a:cubicBezTo>
                                <a:cubicBezTo>
                                  <a:pt x="f197" y="f198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16784629" name="Shape 50"/>
                        <wps:cNvSpPr/>
                        <wps:spPr>
                          <a:xfrm>
                            <a:off x="1174473" y="879671"/>
                            <a:ext cx="92793" cy="971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2797"/>
                              <a:gd name="f4" fmla="val 106023"/>
                              <a:gd name="f5" fmla="val 4533"/>
                              <a:gd name="f6" fmla="val 5630"/>
                              <a:gd name="f7" fmla="val 7002"/>
                              <a:gd name="f8" fmla="val 1377"/>
                              <a:gd name="f9" fmla="val 10437"/>
                              <a:gd name="f10" fmla="val 1656"/>
                              <a:gd name="f11" fmla="val 14418"/>
                              <a:gd name="f12" fmla="val 2063"/>
                              <a:gd name="f13" fmla="val 19634"/>
                              <a:gd name="f14" fmla="val 2339"/>
                              <a:gd name="f15" fmla="val 24163"/>
                              <a:gd name="f16" fmla="val 78519"/>
                              <a:gd name="f17" fmla="val 82916"/>
                              <a:gd name="f18" fmla="val 85936"/>
                              <a:gd name="f19" fmla="val 1932"/>
                              <a:gd name="f20" fmla="val 87995"/>
                              <a:gd name="f21" fmla="val 90055"/>
                              <a:gd name="f22" fmla="val 1246"/>
                              <a:gd name="f23" fmla="val 91152"/>
                              <a:gd name="f24" fmla="val 967"/>
                              <a:gd name="f25" fmla="val 91703"/>
                              <a:gd name="f26" fmla="val 92668"/>
                              <a:gd name="f27" fmla="val 1792"/>
                              <a:gd name="f28" fmla="val 3856"/>
                              <a:gd name="f29" fmla="val 6750"/>
                              <a:gd name="f30" fmla="val 92390"/>
                              <a:gd name="f31" fmla="val 16249"/>
                              <a:gd name="f32" fmla="val 19828"/>
                              <a:gd name="f33" fmla="val 92250"/>
                              <a:gd name="f34" fmla="val 21207"/>
                              <a:gd name="f35" fmla="val 91973"/>
                              <a:gd name="f36" fmla="val 22036"/>
                              <a:gd name="f37" fmla="val 89774"/>
                              <a:gd name="f38" fmla="val 21344"/>
                              <a:gd name="f39" fmla="val 89640"/>
                              <a:gd name="f40" fmla="val 19281"/>
                              <a:gd name="f41" fmla="val 89507"/>
                              <a:gd name="f42" fmla="val 17766"/>
                              <a:gd name="f43" fmla="val 89230"/>
                              <a:gd name="f44" fmla="val 14183"/>
                              <a:gd name="f45" fmla="val 85525"/>
                              <a:gd name="f46" fmla="val 10327"/>
                              <a:gd name="f47" fmla="val 73303"/>
                              <a:gd name="f48" fmla="val 10058"/>
                              <a:gd name="f49" fmla="val 56006"/>
                              <a:gd name="f50" fmla="val 9640"/>
                              <a:gd name="f51" fmla="val 66096"/>
                              <a:gd name="f52" fmla="val 78760"/>
                              <a:gd name="f53" fmla="val 89639"/>
                              <a:gd name="f54" fmla="val 56697"/>
                              <a:gd name="f55" fmla="val 95565"/>
                              <a:gd name="f56" fmla="val 57107"/>
                              <a:gd name="f57" fmla="val 99414"/>
                              <a:gd name="f58" fmla="val 57931"/>
                              <a:gd name="f59" fmla="val 102438"/>
                              <a:gd name="f60" fmla="val 62050"/>
                              <a:gd name="f61" fmla="val 102999"/>
                              <a:gd name="f62" fmla="val 63975"/>
                              <a:gd name="f63" fmla="val 103273"/>
                              <a:gd name="f64" fmla="val 66992"/>
                              <a:gd name="f65" fmla="val 103539"/>
                              <a:gd name="f66" fmla="val 69051"/>
                              <a:gd name="f67" fmla="val 70560"/>
                              <a:gd name="f68" fmla="val 71247"/>
                              <a:gd name="f69" fmla="val 103961"/>
                              <a:gd name="f70" fmla="val 104652"/>
                              <a:gd name="f71" fmla="val 105609"/>
                              <a:gd name="f72" fmla="val 70153"/>
                              <a:gd name="f73" fmla="val 68641"/>
                              <a:gd name="f74" fmla="val 59583"/>
                              <a:gd name="f75" fmla="val 50933"/>
                              <a:gd name="f76" fmla="val 47092"/>
                              <a:gd name="f77" fmla="val 43935"/>
                              <a:gd name="f78" fmla="val 35277"/>
                              <a:gd name="f79" fmla="val 29787"/>
                              <a:gd name="f80" fmla="val 28011"/>
                              <a:gd name="f81" fmla="val 27043"/>
                              <a:gd name="f82" fmla="val 27597"/>
                              <a:gd name="f83" fmla="val 29239"/>
                              <a:gd name="f84" fmla="val 31298"/>
                              <a:gd name="f85" fmla="val 32948"/>
                              <a:gd name="f86" fmla="val 34190"/>
                              <a:gd name="f87" fmla="val 36925"/>
                              <a:gd name="f88" fmla="val 37750"/>
                              <a:gd name="f89" fmla="val 38167"/>
                              <a:gd name="f90" fmla="val 95421"/>
                              <a:gd name="f91" fmla="val 38852"/>
                              <a:gd name="f92" fmla="val 18404"/>
                              <a:gd name="f93" fmla="val 10188"/>
                              <a:gd name="f94" fmla="val 10472"/>
                              <a:gd name="f95" fmla="val 7143"/>
                              <a:gd name="f96" fmla="val 11156"/>
                              <a:gd name="f97" fmla="val 5080"/>
                              <a:gd name="f98" fmla="val 3708"/>
                              <a:gd name="f99" fmla="val 3020"/>
                              <a:gd name="f100" fmla="val 17906"/>
                              <a:gd name="f101" fmla="val 2747"/>
                              <a:gd name="f102" fmla="val 19008"/>
                              <a:gd name="f103" fmla="val 2466"/>
                              <a:gd name="f104" fmla="val 20101"/>
                              <a:gd name="f105" fmla="val 2059"/>
                              <a:gd name="f106" fmla="val 20660"/>
                              <a:gd name="f107" fmla="val 1242"/>
                              <a:gd name="f108" fmla="val 273"/>
                              <a:gd name="f109" fmla="val 19969"/>
                              <a:gd name="f110" fmla="val 18453"/>
                              <a:gd name="f111" fmla="val 2610"/>
                              <a:gd name="f112" fmla="val 3718"/>
                              <a:gd name="f113" fmla="val 2891"/>
                              <a:gd name="f114" fmla="val 2618"/>
                              <a:gd name="f115" fmla="val 3298"/>
                              <a:gd name="f116" fmla="val 832"/>
                              <a:gd name="f117" fmla="*/ f0 1 92797"/>
                              <a:gd name="f118" fmla="*/ f1 1 106023"/>
                              <a:gd name="f119" fmla="+- f4 0 f2"/>
                              <a:gd name="f120" fmla="+- f3 0 f2"/>
                              <a:gd name="f121" fmla="*/ f120 1 92797"/>
                              <a:gd name="f122" fmla="*/ f119 1 106023"/>
                              <a:gd name="f123" fmla="*/ 0 1 f121"/>
                              <a:gd name="f124" fmla="*/ 92797 1 f121"/>
                              <a:gd name="f125" fmla="*/ 0 1 f122"/>
                              <a:gd name="f126" fmla="*/ 106023 1 f122"/>
                              <a:gd name="f127" fmla="*/ f123 f117 1"/>
                              <a:gd name="f128" fmla="*/ f124 f117 1"/>
                              <a:gd name="f129" fmla="*/ f126 f118 1"/>
                              <a:gd name="f130" fmla="*/ f125 f1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7" t="f130" r="f128" b="f129"/>
                            <a:pathLst>
                              <a:path w="92797" h="10602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4"/>
                                </a:cubicBezTo>
                                <a:lnTo>
                                  <a:pt x="f16" y="f14"/>
                                </a:lnTo>
                                <a:cubicBezTo>
                                  <a:pt x="f17" y="f14"/>
                                  <a:pt x="f18" y="f19"/>
                                  <a:pt x="f20" y="f1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3" y="f27"/>
                                  <a:pt x="f3" y="f28"/>
                                </a:cubicBezTo>
                                <a:cubicBezTo>
                                  <a:pt x="f3" y="f29"/>
                                  <a:pt x="f30" y="f31"/>
                                  <a:pt x="f30" y="f32"/>
                                </a:cubicBezTo>
                                <a:cubicBezTo>
                                  <a:pt x="f33" y="f34"/>
                                  <a:pt x="f35" y="f36"/>
                                  <a:pt x="f23" y="f36"/>
                                </a:cubicBezTo>
                                <a:cubicBezTo>
                                  <a:pt x="f21" y="f36"/>
                                  <a:pt x="f37" y="f38"/>
                                  <a:pt x="f39" y="f40"/>
                                </a:cubicBez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lnTo>
                                  <a:pt x="f49" y="f51"/>
                                </a:lnTo>
                                <a:cubicBezTo>
                                  <a:pt x="f49" y="f52"/>
                                  <a:pt x="f49" y="f53"/>
                                  <a:pt x="f54" y="f55"/>
                                </a:cubicBez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cubicBezTo>
                                  <a:pt x="f62" y="f63"/>
                                  <a:pt x="f64" y="f65"/>
                                  <a:pt x="f66" y="f65"/>
                                </a:cubicBezTo>
                                <a:cubicBezTo>
                                  <a:pt x="f67" y="f65"/>
                                  <a:pt x="f68" y="f69"/>
                                  <a:pt x="f68" y="f70"/>
                                </a:cubicBezTo>
                                <a:cubicBezTo>
                                  <a:pt x="f68" y="f71"/>
                                  <a:pt x="f72" y="f4"/>
                                  <a:pt x="f73" y="f4"/>
                                </a:cubicBezTo>
                                <a:cubicBezTo>
                                  <a:pt x="f74" y="f4"/>
                                  <a:pt x="f75" y="f71"/>
                                  <a:pt x="f76" y="f71"/>
                                </a:cubicBezTo>
                                <a:cubicBezTo>
                                  <a:pt x="f77" y="f71"/>
                                  <a:pt x="f78" y="f4"/>
                                  <a:pt x="f79" y="f4"/>
                                </a:cubicBezTo>
                                <a:cubicBezTo>
                                  <a:pt x="f80" y="f4"/>
                                  <a:pt x="f81" y="f71"/>
                                  <a:pt x="f81" y="f70"/>
                                </a:cubicBezTo>
                                <a:cubicBezTo>
                                  <a:pt x="f81" y="f69"/>
                                  <a:pt x="f82" y="f65"/>
                                  <a:pt x="f83" y="f65"/>
                                </a:cubicBezTo>
                                <a:cubicBezTo>
                                  <a:pt x="f84" y="f65"/>
                                  <a:pt x="f85" y="f63"/>
                                  <a:pt x="f86" y="f61"/>
                                </a:cubicBezTo>
                                <a:cubicBezTo>
                                  <a:pt x="f87" y="f59"/>
                                  <a:pt x="f88" y="f57"/>
                                  <a:pt x="f89" y="f90"/>
                                </a:cubicBezTo>
                                <a:cubicBezTo>
                                  <a:pt x="f91" y="f53"/>
                                  <a:pt x="f91" y="f52"/>
                                  <a:pt x="f91" y="f51"/>
                                </a:cubicBezTo>
                                <a:lnTo>
                                  <a:pt x="f91" y="f50"/>
                                </a:lnTo>
                                <a:lnTo>
                                  <a:pt x="f92" y="f93"/>
                                </a:lnTo>
                                <a:cubicBezTo>
                                  <a:pt x="f9" y="f94"/>
                                  <a:pt x="f95" y="f96"/>
                                  <a:pt x="f97" y="f44"/>
                                </a:cubicBezTo>
                                <a:cubicBezTo>
                                  <a:pt x="f98" y="f31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105" y="f106"/>
                                  <a:pt x="f107" y="f106"/>
                                </a:cubicBezTo>
                                <a:cubicBezTo>
                                  <a:pt x="f108" y="f106"/>
                                  <a:pt x="f2" y="f109"/>
                                  <a:pt x="f2" y="f110"/>
                                </a:cubicBezTo>
                                <a:cubicBezTo>
                                  <a:pt x="f2" y="f31"/>
                                  <a:pt x="f111" y="f112"/>
                                  <a:pt x="f113" y="f114"/>
                                </a:cubicBezTo>
                                <a:cubicBezTo>
                                  <a:pt x="f115" y="f116"/>
                                  <a:pt x="f9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47911737" name="Shape 51"/>
                        <wps:cNvSpPr/>
                        <wps:spPr>
                          <a:xfrm>
                            <a:off x="1327553" y="881445"/>
                            <a:ext cx="48737" cy="1278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8734"/>
                              <a:gd name="f4" fmla="val 139615"/>
                              <a:gd name="f5" fmla="val 9061"/>
                              <a:gd name="f6" fmla="val 16333"/>
                              <a:gd name="f7" fmla="val 24981"/>
                              <a:gd name="f8" fmla="val 418"/>
                              <a:gd name="f9" fmla="val 28552"/>
                              <a:gd name="f10" fmla="val 31845"/>
                              <a:gd name="f11" fmla="val 40493"/>
                              <a:gd name="f12" fmla="val 45846"/>
                              <a:gd name="f13" fmla="val 47772"/>
                              <a:gd name="f14" fmla="val 274"/>
                              <a:gd name="f15" fmla="val 1246"/>
                              <a:gd name="f16" fmla="val 2203"/>
                              <a:gd name="f17" fmla="val 47909"/>
                              <a:gd name="f18" fmla="val 2480"/>
                              <a:gd name="f19" fmla="val 46260"/>
                              <a:gd name="f20" fmla="val 44752"/>
                              <a:gd name="f21" fmla="val 43927"/>
                              <a:gd name="f22" fmla="val 2621"/>
                              <a:gd name="f23" fmla="val 42282"/>
                              <a:gd name="f24" fmla="val 2894"/>
                              <a:gd name="f25" fmla="val 38574"/>
                              <a:gd name="f26" fmla="val 3579"/>
                              <a:gd name="f27" fmla="val 37480"/>
                              <a:gd name="f28" fmla="val 5917"/>
                              <a:gd name="f29" fmla="val 37202"/>
                              <a:gd name="f30" fmla="val 10743"/>
                              <a:gd name="f31" fmla="val 36925"/>
                              <a:gd name="f32" fmla="val 15146"/>
                              <a:gd name="f33" fmla="val 19000"/>
                              <a:gd name="f34" fmla="val 39927"/>
                              <a:gd name="f35" fmla="val 65401"/>
                              <a:gd name="f36" fmla="val 71327"/>
                              <a:gd name="f37" fmla="val 37336"/>
                              <a:gd name="f38" fmla="val 77933"/>
                              <a:gd name="f39" fmla="val 84815"/>
                              <a:gd name="f40" fmla="val 92660"/>
                              <a:gd name="f41" fmla="val 36796"/>
                              <a:gd name="f42" fmla="val 101477"/>
                              <a:gd name="f43" fmla="val 34045"/>
                              <a:gd name="f44" fmla="val 109188"/>
                              <a:gd name="f45" fmla="val 31158"/>
                              <a:gd name="f46" fmla="val 117594"/>
                              <a:gd name="f47" fmla="val 23879"/>
                              <a:gd name="f48" fmla="val 127088"/>
                              <a:gd name="f49" fmla="val 10710"/>
                              <a:gd name="f50" fmla="val 135213"/>
                              <a:gd name="f51" fmla="val 8921"/>
                              <a:gd name="f52" fmla="val 136314"/>
                              <a:gd name="f53" fmla="val 6721"/>
                              <a:gd name="f54" fmla="val 137415"/>
                              <a:gd name="f55" fmla="val 3846"/>
                              <a:gd name="f56" fmla="val 138787"/>
                              <a:gd name="f57" fmla="val 2884"/>
                              <a:gd name="f58" fmla="val 139345"/>
                              <a:gd name="f59" fmla="val 1789"/>
                              <a:gd name="f60" fmla="val 1099"/>
                              <a:gd name="f61" fmla="val 544"/>
                              <a:gd name="f62" fmla="val 139201"/>
                              <a:gd name="f63" fmla="val 138509"/>
                              <a:gd name="f64" fmla="val 137826"/>
                              <a:gd name="f65" fmla="val 688"/>
                              <a:gd name="f66" fmla="val 137275"/>
                              <a:gd name="f67" fmla="val 3014"/>
                              <a:gd name="f68" fmla="val 136037"/>
                              <a:gd name="f69" fmla="val 4806"/>
                              <a:gd name="f70" fmla="val 135068"/>
                              <a:gd name="f71" fmla="val 6866"/>
                              <a:gd name="f72" fmla="val 133561"/>
                              <a:gd name="f73" fmla="val 9609"/>
                              <a:gd name="f74" fmla="val 130806"/>
                              <a:gd name="f75" fmla="val 20045"/>
                              <a:gd name="f76" fmla="val 120204"/>
                              <a:gd name="f77" fmla="val 19905"/>
                              <a:gd name="f78" fmla="val 106437"/>
                              <a:gd name="f79" fmla="val 79452"/>
                              <a:gd name="f80" fmla="val 19628"/>
                              <a:gd name="f81" fmla="val 19357"/>
                              <a:gd name="f82" fmla="val 6059"/>
                              <a:gd name="f83" fmla="val 18256"/>
                              <a:gd name="f84" fmla="val 3856"/>
                              <a:gd name="f85" fmla="val 13727"/>
                              <a:gd name="f86" fmla="val 12629"/>
                              <a:gd name="f87" fmla="val 10292"/>
                              <a:gd name="f88" fmla="val 8375"/>
                              <a:gd name="f89" fmla="val 6034"/>
                              <a:gd name="f90" fmla="val 7003"/>
                              <a:gd name="f91" fmla="*/ f0 1 48734"/>
                              <a:gd name="f92" fmla="*/ f1 1 139615"/>
                              <a:gd name="f93" fmla="+- f4 0 f2"/>
                              <a:gd name="f94" fmla="+- f3 0 f2"/>
                              <a:gd name="f95" fmla="*/ f94 1 48734"/>
                              <a:gd name="f96" fmla="*/ f93 1 139615"/>
                              <a:gd name="f97" fmla="*/ 0 1 f95"/>
                              <a:gd name="f98" fmla="*/ 48734 1 f95"/>
                              <a:gd name="f99" fmla="*/ 0 1 f96"/>
                              <a:gd name="f100" fmla="*/ 139615 1 f96"/>
                              <a:gd name="f101" fmla="*/ f97 f91 1"/>
                              <a:gd name="f102" fmla="*/ f98 f91 1"/>
                              <a:gd name="f103" fmla="*/ f100 f92 1"/>
                              <a:gd name="f104" fmla="*/ f99 f9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1" t="f104" r="f102" b="f103"/>
                            <a:pathLst>
                              <a:path w="48734" h="139615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3" y="f14"/>
                                  <a:pt x="f3" y="f15"/>
                                </a:cubicBezTo>
                                <a:cubicBezTo>
                                  <a:pt x="f3" y="f16"/>
                                  <a:pt x="f17" y="f18"/>
                                  <a:pt x="f19" y="f18"/>
                                </a:cubicBezTo>
                                <a:cubicBezTo>
                                  <a:pt x="f20" y="f18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1" y="f33"/>
                                  <a:pt x="f31" y="f34"/>
                                </a:cubicBezTo>
                                <a:lnTo>
                                  <a:pt x="f31" y="f35"/>
                                </a:lnTo>
                                <a:cubicBezTo>
                                  <a:pt x="f31" y="f36"/>
                                  <a:pt x="f37" y="f38"/>
                                  <a:pt x="f37" y="f39"/>
                                </a:cubicBezTo>
                                <a:cubicBezTo>
                                  <a:pt x="f37" y="f40"/>
                                  <a:pt x="f41" y="f42"/>
                                  <a:pt x="f43" y="f44"/>
                                </a:cubicBezTo>
                                <a:cubicBezTo>
                                  <a:pt x="f45" y="f46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4"/>
                                  <a:pt x="f60" y="f4"/>
                                </a:cubicBezTo>
                                <a:cubicBezTo>
                                  <a:pt x="f61" y="f4"/>
                                  <a:pt x="f2" y="f62"/>
                                  <a:pt x="f2" y="f63"/>
                                </a:cubicBezTo>
                                <a:cubicBezTo>
                                  <a:pt x="f2" y="f64"/>
                                  <a:pt x="f65" y="f66"/>
                                  <a:pt x="f67" y="f68"/>
                                </a:cubicBezTo>
                                <a:cubicBezTo>
                                  <a:pt x="f69" y="f70"/>
                                  <a:pt x="f71" y="f72"/>
                                  <a:pt x="f73" y="f74"/>
                                </a:cubicBezTo>
                                <a:cubicBezTo>
                                  <a:pt x="f75" y="f76"/>
                                  <a:pt x="f77" y="f78"/>
                                  <a:pt x="f77" y="f79"/>
                                </a:cubicBezTo>
                                <a:lnTo>
                                  <a:pt x="f77" y="f34"/>
                                </a:lnTo>
                                <a:cubicBezTo>
                                  <a:pt x="f77" y="f33"/>
                                  <a:pt x="f77" y="f32"/>
                                  <a:pt x="f80" y="f30"/>
                                </a:cubicBezTo>
                                <a:cubicBezTo>
                                  <a:pt x="f81" y="f82"/>
                                  <a:pt x="f83" y="f84"/>
                                  <a:pt x="f85" y="f24"/>
                                </a:cubicBezTo>
                                <a:cubicBezTo>
                                  <a:pt x="f86" y="f22"/>
                                  <a:pt x="f87" y="f18"/>
                                  <a:pt x="f88" y="f18"/>
                                </a:cubicBezTo>
                                <a:cubicBezTo>
                                  <a:pt x="f71" y="f18"/>
                                  <a:pt x="f89" y="f16"/>
                                  <a:pt x="f89" y="f15"/>
                                </a:cubicBezTo>
                                <a:cubicBezTo>
                                  <a:pt x="f89" y="f14"/>
                                  <a:pt x="f9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37947572" name="Shape 52"/>
                        <wps:cNvSpPr/>
                        <wps:spPr>
                          <a:xfrm>
                            <a:off x="1380131" y="883438"/>
                            <a:ext cx="52230" cy="933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2229"/>
                              <a:gd name="f4" fmla="val 101909"/>
                              <a:gd name="f5" fmla="val 23317"/>
                              <a:gd name="f6" fmla="val 51609"/>
                              <a:gd name="f7" fmla="val 24254"/>
                              <a:gd name="f8" fmla="val 38981"/>
                              <a:gd name="f9" fmla="val 58127"/>
                              <a:gd name="f10" fmla="val 38844"/>
                              <a:gd name="f11" fmla="val 58674"/>
                              <a:gd name="f12" fmla="val 59088"/>
                              <a:gd name="f13" fmla="val 39535"/>
                              <a:gd name="f14" fmla="val 65975"/>
                              <a:gd name="f15" fmla="val 36788"/>
                              <a:gd name="f16" fmla="val 36107"/>
                              <a:gd name="f17" fmla="val 35824"/>
                              <a:gd name="f18" fmla="val 66244"/>
                              <a:gd name="f19" fmla="val 35550"/>
                              <a:gd name="f20" fmla="val 67076"/>
                              <a:gd name="f21" fmla="val 28144"/>
                              <a:gd name="f22" fmla="val 86764"/>
                              <a:gd name="f23" fmla="val 26767"/>
                              <a:gd name="f24" fmla="val 90209"/>
                              <a:gd name="f25" fmla="val 26082"/>
                              <a:gd name="f26" fmla="val 93507"/>
                              <a:gd name="f27" fmla="val 95163"/>
                              <a:gd name="f28" fmla="val 97644"/>
                              <a:gd name="f29" fmla="val 27313"/>
                              <a:gd name="f30" fmla="val 99426"/>
                              <a:gd name="f31" fmla="val 31572"/>
                              <a:gd name="f32" fmla="val 33631"/>
                              <a:gd name="f33" fmla="val 35277"/>
                              <a:gd name="f34" fmla="val 35687"/>
                              <a:gd name="f35" fmla="val 99706"/>
                              <a:gd name="f36" fmla="val 100530"/>
                              <a:gd name="f37" fmla="val 101633"/>
                              <a:gd name="f38" fmla="val 34863"/>
                              <a:gd name="f39" fmla="val 33358"/>
                              <a:gd name="f40" fmla="val 28962"/>
                              <a:gd name="f41" fmla="val 23062"/>
                              <a:gd name="f42" fmla="val 101495"/>
                              <a:gd name="f43" fmla="val 18802"/>
                              <a:gd name="f44" fmla="val 17295"/>
                              <a:gd name="f45" fmla="val 9752"/>
                              <a:gd name="f46" fmla="val 2602"/>
                              <a:gd name="f47" fmla="val 824"/>
                              <a:gd name="f48" fmla="val 543"/>
                              <a:gd name="f49" fmla="val 1642"/>
                              <a:gd name="f50" fmla="val 2884"/>
                              <a:gd name="f51" fmla="val 4806"/>
                              <a:gd name="f52" fmla="val 99292"/>
                              <a:gd name="f53" fmla="val 5908"/>
                              <a:gd name="f54" fmla="val 99152"/>
                              <a:gd name="f55" fmla="val 12219"/>
                              <a:gd name="f56" fmla="val 98330"/>
                              <a:gd name="f57" fmla="val 14821"/>
                              <a:gd name="f58" fmla="val 93645"/>
                              <a:gd name="f59" fmla="val 17572"/>
                              <a:gd name="f60" fmla="val 52023"/>
                              <a:gd name="f61" fmla="val 295"/>
                              <a:gd name="f62" fmla="*/ f0 1 52229"/>
                              <a:gd name="f63" fmla="*/ f1 1 101909"/>
                              <a:gd name="f64" fmla="+- f4 0 f2"/>
                              <a:gd name="f65" fmla="+- f3 0 f2"/>
                              <a:gd name="f66" fmla="*/ f65 1 52229"/>
                              <a:gd name="f67" fmla="*/ f64 1 101909"/>
                              <a:gd name="f68" fmla="*/ 0 1 f66"/>
                              <a:gd name="f69" fmla="*/ 52229 1 f66"/>
                              <a:gd name="f70" fmla="*/ 0 1 f67"/>
                              <a:gd name="f71" fmla="*/ 101909 1 f67"/>
                              <a:gd name="f72" fmla="*/ f68 f62 1"/>
                              <a:gd name="f73" fmla="*/ f69 f62 1"/>
                              <a:gd name="f74" fmla="*/ f71 f63 1"/>
                              <a:gd name="f75" fmla="*/ f70 f6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2" t="f75" r="f73" b="f74"/>
                            <a:pathLst>
                              <a:path w="52229" h="101909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lnTo>
                                  <a:pt x="f8" y="f9"/>
                                </a:lnTo>
                                <a:cubicBezTo>
                                  <a:pt x="f10" y="f11"/>
                                  <a:pt x="f8" y="f12"/>
                                  <a:pt x="f13" y="f12"/>
                                </a:cubicBezTo>
                                <a:lnTo>
                                  <a:pt x="f3" y="f12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4"/>
                                </a:lnTo>
                                <a:cubicBezTo>
                                  <a:pt x="f16" y="f14"/>
                                  <a:pt x="f17" y="f18"/>
                                  <a:pt x="f19" y="f20"/>
                                </a:cubicBezTo>
                                <a:lnTo>
                                  <a:pt x="f21" y="f22"/>
                                </a:lnTo>
                                <a:cubicBezTo>
                                  <a:pt x="f23" y="f24"/>
                                  <a:pt x="f25" y="f26"/>
                                  <a:pt x="f25" y="f27"/>
                                </a:cubicBezTo>
                                <a:cubicBezTo>
                                  <a:pt x="f25" y="f28"/>
                                  <a:pt x="f29" y="f30"/>
                                  <a:pt x="f31" y="f30"/>
                                </a:cubicBezTo>
                                <a:lnTo>
                                  <a:pt x="f32" y="f30"/>
                                </a:lnTo>
                                <a:cubicBezTo>
                                  <a:pt x="f33" y="f30"/>
                                  <a:pt x="f34" y="f35"/>
                                  <a:pt x="f34" y="f36"/>
                                </a:cubicBezTo>
                                <a:cubicBezTo>
                                  <a:pt x="f34" y="f37"/>
                                  <a:pt x="f38" y="f4"/>
                                  <a:pt x="f39" y="f4"/>
                                </a:cubicBezTo>
                                <a:cubicBezTo>
                                  <a:pt x="f40" y="f4"/>
                                  <a:pt x="f41" y="f42"/>
                                  <a:pt x="f43" y="f42"/>
                                </a:cubicBezTo>
                                <a:cubicBezTo>
                                  <a:pt x="f44" y="f42"/>
                                  <a:pt x="f45" y="f4"/>
                                  <a:pt x="f46" y="f4"/>
                                </a:cubicBezTo>
                                <a:cubicBezTo>
                                  <a:pt x="f47" y="f4"/>
                                  <a:pt x="f2" y="f37"/>
                                  <a:pt x="f2" y="f36"/>
                                </a:cubicBezTo>
                                <a:cubicBezTo>
                                  <a:pt x="f2" y="f35"/>
                                  <a:pt x="f48" y="f30"/>
                                  <a:pt x="f49" y="f30"/>
                                </a:cubicBezTo>
                                <a:cubicBezTo>
                                  <a:pt x="f50" y="f3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22"/>
                                </a:cubicBezTo>
                                <a:lnTo>
                                  <a:pt x="f60" y="f61"/>
                                </a:ln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39658695" name="Shape 53"/>
                        <wps:cNvSpPr/>
                        <wps:spPr>
                          <a:xfrm>
                            <a:off x="1432361" y="878665"/>
                            <a:ext cx="60752" cy="981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750"/>
                              <a:gd name="f4" fmla="val 107121"/>
                              <a:gd name="f5" fmla="val 3639"/>
                              <a:gd name="f6" fmla="val 4874"/>
                              <a:gd name="f7" fmla="val 5694"/>
                              <a:gd name="f8" fmla="val 1238"/>
                              <a:gd name="f9" fmla="val 7070"/>
                              <a:gd name="f10" fmla="val 4407"/>
                              <a:gd name="f11" fmla="val 10368"/>
                              <a:gd name="f12" fmla="val 11985"/>
                              <a:gd name="f13" fmla="val 32327"/>
                              <a:gd name="f14" fmla="val 68156"/>
                              <a:gd name="f15" fmla="val 41116"/>
                              <a:gd name="f16" fmla="val 89085"/>
                              <a:gd name="f17" fmla="val 46336"/>
                              <a:gd name="f18" fmla="val 101481"/>
                              <a:gd name="f19" fmla="val 50317"/>
                              <a:gd name="f20" fmla="val 103403"/>
                              <a:gd name="f21" fmla="val 53200"/>
                              <a:gd name="f22" fmla="val 104098"/>
                              <a:gd name="f23" fmla="val 55256"/>
                              <a:gd name="f24" fmla="val 104504"/>
                              <a:gd name="f25" fmla="val 57312"/>
                              <a:gd name="f26" fmla="val 104638"/>
                              <a:gd name="f27" fmla="val 58961"/>
                              <a:gd name="f28" fmla="val 60055"/>
                              <a:gd name="f29" fmla="val 104781"/>
                              <a:gd name="f30" fmla="val 105742"/>
                              <a:gd name="f31" fmla="val 106845"/>
                              <a:gd name="f32" fmla="val 59508"/>
                              <a:gd name="f33" fmla="val 54428"/>
                              <a:gd name="f34" fmla="val 49489"/>
                              <a:gd name="f35" fmla="val 39466"/>
                              <a:gd name="f36" fmla="val 28490"/>
                              <a:gd name="f37" fmla="val 26021"/>
                              <a:gd name="f38" fmla="val 106707"/>
                              <a:gd name="f39" fmla="val 24372"/>
                              <a:gd name="f40" fmla="val 104918"/>
                              <a:gd name="f41" fmla="val 24918"/>
                              <a:gd name="f42" fmla="val 26288"/>
                              <a:gd name="f43" fmla="val 27245"/>
                              <a:gd name="f44" fmla="val 104235"/>
                              <a:gd name="f45" fmla="val 28209"/>
                              <a:gd name="f46" fmla="val 102989"/>
                              <a:gd name="f47" fmla="val 27522"/>
                              <a:gd name="f48" fmla="val 101340"/>
                              <a:gd name="f49" fmla="val 16538"/>
                              <a:gd name="f50" fmla="val 72151"/>
                              <a:gd name="f51" fmla="val 16268"/>
                              <a:gd name="f52" fmla="val 71456"/>
                              <a:gd name="f53" fmla="val 15854"/>
                              <a:gd name="f54" fmla="val 71187"/>
                              <a:gd name="f55" fmla="val 15166"/>
                              <a:gd name="f56" fmla="val 64300"/>
                              <a:gd name="f57" fmla="val 12564"/>
                              <a:gd name="f58" fmla="val 13248"/>
                              <a:gd name="f59" fmla="val 13388"/>
                              <a:gd name="f60" fmla="val 63886"/>
                              <a:gd name="f61" fmla="val 63472"/>
                              <a:gd name="f62" fmla="val 889"/>
                              <a:gd name="f63" fmla="val 29466"/>
                              <a:gd name="f64" fmla="val 755"/>
                              <a:gd name="f65" fmla="val 28915"/>
                              <a:gd name="f66" fmla="val 622"/>
                              <a:gd name="f67" fmla="val 28224"/>
                              <a:gd name="f68" fmla="val 202"/>
                              <a:gd name="f69" fmla="val 28529"/>
                              <a:gd name="f70" fmla="val 5212"/>
                              <a:gd name="f71" fmla="*/ f0 1 60750"/>
                              <a:gd name="f72" fmla="*/ f1 1 107121"/>
                              <a:gd name="f73" fmla="+- f4 0 f2"/>
                              <a:gd name="f74" fmla="+- f3 0 f2"/>
                              <a:gd name="f75" fmla="*/ f74 1 60750"/>
                              <a:gd name="f76" fmla="*/ f73 1 107121"/>
                              <a:gd name="f77" fmla="*/ 0 1 f75"/>
                              <a:gd name="f78" fmla="*/ 60750 1 f75"/>
                              <a:gd name="f79" fmla="*/ 0 1 f76"/>
                              <a:gd name="f80" fmla="*/ 107121 1 f76"/>
                              <a:gd name="f81" fmla="*/ f77 f71 1"/>
                              <a:gd name="f82" fmla="*/ f78 f71 1"/>
                              <a:gd name="f83" fmla="*/ f80 f72 1"/>
                              <a:gd name="f84" fmla="*/ f79 f7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81" t="f84" r="f82" b="f83"/>
                            <a:pathLst>
                              <a:path w="60750" h="10712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6"/>
                                </a:cubicBezTo>
                                <a:cubicBezTo>
                                  <a:pt x="f28" y="f26"/>
                                  <a:pt x="f3" y="f29"/>
                                  <a:pt x="f3" y="f30"/>
                                </a:cubicBezTo>
                                <a:cubicBezTo>
                                  <a:pt x="f3" y="f31"/>
                                  <a:pt x="f32" y="f4"/>
                                  <a:pt x="f33" y="f4"/>
                                </a:cubicBezTo>
                                <a:cubicBezTo>
                                  <a:pt x="f34" y="f4"/>
                                  <a:pt x="f35" y="f4"/>
                                  <a:pt x="f36" y="f31"/>
                                </a:cubicBezTo>
                                <a:cubicBezTo>
                                  <a:pt x="f37" y="f38"/>
                                  <a:pt x="f39" y="f38"/>
                                  <a:pt x="f39" y="f30"/>
                                </a:cubicBezTo>
                                <a:cubicBezTo>
                                  <a:pt x="f39" y="f40"/>
                                  <a:pt x="f41" y="f26"/>
                                  <a:pt x="f42" y="f24"/>
                                </a:cubicBez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cubicBezTo>
                                  <a:pt x="f51" y="f52"/>
                                  <a:pt x="f53" y="f54"/>
                                  <a:pt x="f55" y="f54"/>
                                </a:cubicBezTo>
                                <a:lnTo>
                                  <a:pt x="f2" y="f54"/>
                                </a:lnTo>
                                <a:lnTo>
                                  <a:pt x="f2" y="f56"/>
                                </a:lnTo>
                                <a:lnTo>
                                  <a:pt x="f57" y="f56"/>
                                </a:lnTo>
                                <a:cubicBezTo>
                                  <a:pt x="f58" y="f56"/>
                                  <a:pt x="f59" y="f60"/>
                                  <a:pt x="f58" y="f61"/>
                                </a:cubicBezTo>
                                <a:lnTo>
                                  <a:pt x="f62" y="f63"/>
                                </a:lnTo>
                                <a:cubicBezTo>
                                  <a:pt x="f64" y="f65"/>
                                  <a:pt x="f66" y="f67"/>
                                  <a:pt x="f68" y="f67"/>
                                </a:cubicBezTo>
                                <a:lnTo>
                                  <a:pt x="f2" y="f69"/>
                                </a:lnTo>
                                <a:lnTo>
                                  <a:pt x="f2" y="f70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14771390" name="Shape 54"/>
                        <wps:cNvSpPr/>
                        <wps:spPr>
                          <a:xfrm>
                            <a:off x="1499423" y="879671"/>
                            <a:ext cx="109124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127"/>
                              <a:gd name="f4" fmla="val 107946"/>
                              <a:gd name="f5" fmla="val 60805"/>
                              <a:gd name="f6" fmla="val 70283"/>
                              <a:gd name="f7" fmla="val 82354"/>
                              <a:gd name="f8" fmla="val 1660"/>
                              <a:gd name="f9" fmla="val 85104"/>
                              <a:gd name="f10" fmla="val 2210"/>
                              <a:gd name="f11" fmla="val 87984"/>
                              <a:gd name="f12" fmla="val 2757"/>
                              <a:gd name="f13" fmla="val 92790"/>
                              <a:gd name="f14" fmla="val 3585"/>
                              <a:gd name="f15" fmla="val 95947"/>
                              <a:gd name="f16" fmla="val 3718"/>
                              <a:gd name="f17" fmla="val 97597"/>
                              <a:gd name="f18" fmla="val 3859"/>
                              <a:gd name="f19" fmla="val 97874"/>
                              <a:gd name="f20" fmla="val 4405"/>
                              <a:gd name="f21" fmla="val 5371"/>
                              <a:gd name="f22" fmla="val 6883"/>
                              <a:gd name="f23" fmla="val 96912"/>
                              <a:gd name="f24" fmla="val 10741"/>
                              <a:gd name="f25" fmla="val 27954"/>
                              <a:gd name="f26" fmla="val 30157"/>
                              <a:gd name="f27" fmla="val 96502"/>
                              <a:gd name="f28" fmla="val 30849"/>
                              <a:gd name="f29" fmla="val 95401"/>
                              <a:gd name="f30" fmla="val 94440"/>
                              <a:gd name="f31" fmla="val 94165"/>
                              <a:gd name="f32" fmla="val 94030"/>
                              <a:gd name="f33" fmla="val 29055"/>
                              <a:gd name="f34" fmla="val 93618"/>
                              <a:gd name="f35" fmla="val 25888"/>
                              <a:gd name="f36" fmla="val 92935"/>
                              <a:gd name="f37" fmla="val 21477"/>
                              <a:gd name="f38" fmla="val 89364"/>
                              <a:gd name="f39" fmla="val 17628"/>
                              <a:gd name="f40" fmla="val 85241"/>
                              <a:gd name="f41" fmla="val 13226"/>
                              <a:gd name="f42" fmla="val 74264"/>
                              <a:gd name="f43" fmla="val 58745"/>
                              <a:gd name="f44" fmla="val 51200"/>
                              <a:gd name="f45" fmla="val 41177"/>
                              <a:gd name="f46" fmla="val 7441"/>
                              <a:gd name="f47" fmla="val 31572"/>
                              <a:gd name="f48" fmla="val 15422"/>
                              <a:gd name="f49" fmla="val 23883"/>
                              <a:gd name="f50" fmla="val 21891"/>
                              <a:gd name="f51" fmla="val 18941"/>
                              <a:gd name="f52" fmla="val 32227"/>
                              <a:gd name="f53" fmla="val 49154"/>
                              <a:gd name="f54" fmla="val 78760"/>
                              <a:gd name="f55" fmla="val 37751"/>
                              <a:gd name="f56" fmla="val 100930"/>
                              <a:gd name="f57" fmla="val 66712"/>
                              <a:gd name="f58" fmla="val 75090"/>
                              <a:gd name="f59" fmla="val 78379"/>
                              <a:gd name="f60" fmla="val 99406"/>
                              <a:gd name="f61" fmla="val 80443"/>
                              <a:gd name="f62" fmla="val 98453"/>
                              <a:gd name="f63" fmla="val 80983"/>
                              <a:gd name="f64" fmla="val 96659"/>
                              <a:gd name="f65" fmla="val 94320"/>
                              <a:gd name="f66" fmla="val 81378"/>
                              <a:gd name="f67" fmla="val 74491"/>
                              <a:gd name="f68" fmla="val 69261"/>
                              <a:gd name="f69" fmla="val 80853"/>
                              <a:gd name="f70" fmla="val 65134"/>
                              <a:gd name="f71" fmla="val 80708"/>
                              <a:gd name="f72" fmla="val 60447"/>
                              <a:gd name="f73" fmla="val 79478"/>
                              <a:gd name="f74" fmla="val 58241"/>
                              <a:gd name="f75" fmla="val 74949"/>
                              <a:gd name="f76" fmla="val 57279"/>
                              <a:gd name="f77" fmla="val 73848"/>
                              <a:gd name="f78" fmla="val 57003"/>
                              <a:gd name="f79" fmla="val 71519"/>
                              <a:gd name="f80" fmla="val 56866"/>
                              <a:gd name="f81" fmla="val 69596"/>
                              <a:gd name="f82" fmla="val 68357"/>
                              <a:gd name="f83" fmla="val 67540"/>
                              <a:gd name="f84" fmla="val 56589"/>
                              <a:gd name="f85" fmla="val 55770"/>
                              <a:gd name="f86" fmla="val 54670"/>
                              <a:gd name="f87" fmla="val 68497"/>
                              <a:gd name="f88" fmla="val 54391"/>
                              <a:gd name="f89" fmla="val 70416"/>
                              <a:gd name="f90" fmla="val 77549"/>
                              <a:gd name="f91" fmla="val 86202"/>
                              <a:gd name="f92" fmla="val 54803"/>
                              <a:gd name="f93" fmla="val 90317"/>
                              <a:gd name="f94" fmla="val 94576"/>
                              <a:gd name="f95" fmla="val 101855"/>
                              <a:gd name="f96" fmla="val 106376"/>
                              <a:gd name="f97" fmla="val 108162"/>
                              <a:gd name="f98" fmla="val 108310"/>
                              <a:gd name="f99" fmla="val 107345"/>
                              <a:gd name="f100" fmla="val 106250"/>
                              <a:gd name="f101" fmla="val 105289"/>
                              <a:gd name="f102" fmla="val 103637"/>
                              <a:gd name="f103" fmla="val 99930"/>
                              <a:gd name="f104" fmla="val 57962"/>
                              <a:gd name="f105" fmla="val 98558"/>
                              <a:gd name="f106" fmla="val 60311"/>
                              <a:gd name="f107" fmla="val 98421"/>
                              <a:gd name="f108" fmla="val 98280"/>
                              <a:gd name="f109" fmla="val 74768"/>
                              <a:gd name="f110" fmla="val 81655"/>
                              <a:gd name="f111" fmla="val 96796"/>
                              <a:gd name="f112" fmla="val 100512"/>
                              <a:gd name="f113" fmla="val 98151"/>
                              <a:gd name="f114" fmla="val 100786"/>
                              <a:gd name="f115" fmla="val 101753"/>
                              <a:gd name="f116" fmla="val 87578"/>
                              <a:gd name="f117" fmla="val 106437"/>
                              <a:gd name="f118" fmla="val 74128"/>
                              <a:gd name="f119" fmla="val 63419"/>
                              <a:gd name="f120" fmla="val 29787"/>
                              <a:gd name="f121" fmla="val 91972"/>
                              <a:gd name="f122" fmla="val 53977"/>
                              <a:gd name="f123" fmla="val 31945"/>
                              <a:gd name="f124" fmla="val 11387"/>
                              <a:gd name="f125" fmla="val 16528"/>
                              <a:gd name="f126" fmla="val 8950"/>
                              <a:gd name="f127" fmla="val 37062"/>
                              <a:gd name="f128" fmla="val 967"/>
                              <a:gd name="f129" fmla="val 49281"/>
                              <a:gd name="f130" fmla="*/ f0 1 109127"/>
                              <a:gd name="f131" fmla="*/ f1 1 107946"/>
                              <a:gd name="f132" fmla="+- f4 0 f2"/>
                              <a:gd name="f133" fmla="+- f3 0 f2"/>
                              <a:gd name="f134" fmla="*/ f133 1 109127"/>
                              <a:gd name="f135" fmla="*/ f132 1 107946"/>
                              <a:gd name="f136" fmla="*/ 0 1 f134"/>
                              <a:gd name="f137" fmla="*/ 109127 1 f134"/>
                              <a:gd name="f138" fmla="*/ 0 1 f135"/>
                              <a:gd name="f139" fmla="*/ 107946 1 f135"/>
                              <a:gd name="f140" fmla="*/ f136 f130 1"/>
                              <a:gd name="f141" fmla="*/ f137 f130 1"/>
                              <a:gd name="f142" fmla="*/ f139 f131 1"/>
                              <a:gd name="f143" fmla="*/ f138 f1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0" t="f143" r="f141" b="f142"/>
                            <a:pathLst>
                              <a:path w="109127" h="10794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19" y="f21"/>
                                </a:cubicBezTo>
                                <a:cubicBezTo>
                                  <a:pt x="f19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7" y="f28"/>
                                  <a:pt x="f29" y="f28"/>
                                </a:cubicBezTo>
                                <a:cubicBezTo>
                                  <a:pt x="f30" y="f28"/>
                                  <a:pt x="f31" y="f26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cubicBezTo>
                                  <a:pt x="f40" y="f41"/>
                                  <a:pt x="f42" y="f22"/>
                                  <a:pt x="f43" y="f22"/>
                                </a:cubicBezTo>
                                <a:cubicBezTo>
                                  <a:pt x="f44" y="f22"/>
                                  <a:pt x="f45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1" y="f53"/>
                                </a:cubicBezTo>
                                <a:cubicBezTo>
                                  <a:pt x="f51" y="f54"/>
                                  <a:pt x="f55" y="f56"/>
                                  <a:pt x="f57" y="f56"/>
                                </a:cubicBezTo>
                                <a:cubicBezTo>
                                  <a:pt x="f6" y="f56"/>
                                  <a:pt x="f58" y="f56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3" y="f65"/>
                                </a:cubicBezTo>
                                <a:lnTo>
                                  <a:pt x="f63" y="f66"/>
                                </a:lnTo>
                                <a:cubicBezTo>
                                  <a:pt x="f63" y="f67"/>
                                  <a:pt x="f63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0"/>
                                </a:cubicBezTo>
                                <a:cubicBezTo>
                                  <a:pt x="f82" y="f80"/>
                                  <a:pt x="f83" y="f84"/>
                                  <a:pt x="f83" y="f85"/>
                                </a:cubicBezTo>
                                <a:cubicBezTo>
                                  <a:pt x="f83" y="f86"/>
                                  <a:pt x="f87" y="f88"/>
                                  <a:pt x="f89" y="f88"/>
                                </a:cubicBezTo>
                                <a:cubicBezTo>
                                  <a:pt x="f90" y="f88"/>
                                  <a:pt x="f91" y="f92"/>
                                  <a:pt x="f93" y="f92"/>
                                </a:cubicBezTo>
                                <a:cubicBezTo>
                                  <a:pt x="f94" y="f92"/>
                                  <a:pt x="f95" y="f88"/>
                                  <a:pt x="f96" y="f88"/>
                                </a:cubicBezTo>
                                <a:cubicBezTo>
                                  <a:pt x="f97" y="f88"/>
                                  <a:pt x="f3" y="f86"/>
                                  <a:pt x="f3" y="f85"/>
                                </a:cubicBezTo>
                                <a:cubicBezTo>
                                  <a:pt x="f3" y="f84"/>
                                  <a:pt x="f98" y="f80"/>
                                  <a:pt x="f99" y="f80"/>
                                </a:cubicBezTo>
                                <a:cubicBezTo>
                                  <a:pt x="f100" y="f80"/>
                                  <a:pt x="f101" y="f78"/>
                                  <a:pt x="f102" y="f76"/>
                                </a:cubicBezTo>
                                <a:cubicBezTo>
                                  <a:pt x="f103" y="f104"/>
                                  <a:pt x="f105" y="f106"/>
                                  <a:pt x="f107" y="f70"/>
                                </a:cubicBezTo>
                                <a:cubicBezTo>
                                  <a:pt x="f108" y="f68"/>
                                  <a:pt x="f108" y="f109"/>
                                  <a:pt x="f108" y="f110"/>
                                </a:cubicBezTo>
                                <a:lnTo>
                                  <a:pt x="f108" y="f111"/>
                                </a:lnTo>
                                <a:cubicBezTo>
                                  <a:pt x="f108" y="f112"/>
                                  <a:pt x="f113" y="f114"/>
                                  <a:pt x="f27" y="f115"/>
                                </a:cubicBezTo>
                                <a:cubicBezTo>
                                  <a:pt x="f116" y="f117"/>
                                  <a:pt x="f118" y="f4"/>
                                  <a:pt x="f119" y="f4"/>
                                </a:cubicBezTo>
                                <a:cubicBezTo>
                                  <a:pt x="f120" y="f4"/>
                                  <a:pt x="f2" y="f121"/>
                                  <a:pt x="f2" y="f122"/>
                                </a:cubicBezTo>
                                <a:cubicBezTo>
                                  <a:pt x="f2" y="f123"/>
                                  <a:pt x="f124" y="f125"/>
                                  <a:pt x="f49" y="f126"/>
                                </a:cubicBezTo>
                                <a:cubicBezTo>
                                  <a:pt x="f127" y="f128"/>
                                  <a:pt x="f12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19439212" name="Shape 55"/>
                        <wps:cNvSpPr/>
                        <wps:spPr>
                          <a:xfrm>
                            <a:off x="1630795" y="881445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1"/>
                              <a:gd name="f4" fmla="val 104090"/>
                              <a:gd name="f5" fmla="val 3301"/>
                              <a:gd name="f6" fmla="val 8510"/>
                              <a:gd name="f7" fmla="val 17160"/>
                              <a:gd name="f8" fmla="val 418"/>
                              <a:gd name="f9" fmla="val 21142"/>
                              <a:gd name="f10" fmla="val 24577"/>
                              <a:gd name="f11" fmla="val 32673"/>
                              <a:gd name="f12" fmla="val 37893"/>
                              <a:gd name="f13" fmla="val 39675"/>
                              <a:gd name="f14" fmla="val 40770"/>
                              <a:gd name="f15" fmla="val 274"/>
                              <a:gd name="f16" fmla="val 1102"/>
                              <a:gd name="f17" fmla="val 2203"/>
                              <a:gd name="f18" fmla="val 39951"/>
                              <a:gd name="f19" fmla="val 2480"/>
                              <a:gd name="f20" fmla="val 38580"/>
                              <a:gd name="f21" fmla="val 37202"/>
                              <a:gd name="f22" fmla="val 36107"/>
                              <a:gd name="f23" fmla="val 2621"/>
                              <a:gd name="f24" fmla="val 34459"/>
                              <a:gd name="f25" fmla="val 2894"/>
                              <a:gd name="f26" fmla="val 30754"/>
                              <a:gd name="f27" fmla="val 3579"/>
                              <a:gd name="f28" fmla="val 29659"/>
                              <a:gd name="f29" fmla="val 5917"/>
                              <a:gd name="f30" fmla="val 29383"/>
                              <a:gd name="f31" fmla="val 10743"/>
                              <a:gd name="f32" fmla="val 29102"/>
                              <a:gd name="f33" fmla="val 15146"/>
                              <a:gd name="f34" fmla="val 19000"/>
                              <a:gd name="f35" fmla="val 39927"/>
                              <a:gd name="f36" fmla="val 64167"/>
                              <a:gd name="f37" fmla="val 77522"/>
                              <a:gd name="f38" fmla="val 88394"/>
                              <a:gd name="f39" fmla="val 94312"/>
                              <a:gd name="f40" fmla="val 30070"/>
                              <a:gd name="f41" fmla="val 98035"/>
                              <a:gd name="f42" fmla="val 31024"/>
                              <a:gd name="f43" fmla="val 100511"/>
                              <a:gd name="f44" fmla="val 35146"/>
                              <a:gd name="f45" fmla="val 101059"/>
                              <a:gd name="f46" fmla="val 37069"/>
                              <a:gd name="f47" fmla="val 101343"/>
                              <a:gd name="f48" fmla="val 40089"/>
                              <a:gd name="f49" fmla="val 101614"/>
                              <a:gd name="f50" fmla="val 42141"/>
                              <a:gd name="f51" fmla="val 43656"/>
                              <a:gd name="f52" fmla="val 102028"/>
                              <a:gd name="f53" fmla="val 102715"/>
                              <a:gd name="f54" fmla="val 103684"/>
                              <a:gd name="f55" fmla="val 43246"/>
                              <a:gd name="f56" fmla="val 41737"/>
                              <a:gd name="f57" fmla="val 24022"/>
                              <a:gd name="f58" fmla="val 20325"/>
                              <a:gd name="f59" fmla="val 3020"/>
                              <a:gd name="f60" fmla="val 1238"/>
                              <a:gd name="f61" fmla="val 277"/>
                              <a:gd name="f62" fmla="val 831"/>
                              <a:gd name="f63" fmla="val 2473"/>
                              <a:gd name="f64" fmla="val 4531"/>
                              <a:gd name="f65" fmla="val 6177"/>
                              <a:gd name="f66" fmla="val 7423"/>
                              <a:gd name="f67" fmla="val 10159"/>
                              <a:gd name="f68" fmla="val 10983"/>
                              <a:gd name="f69" fmla="val 98175"/>
                              <a:gd name="f70" fmla="val 11401"/>
                              <a:gd name="f71" fmla="val 94179"/>
                              <a:gd name="f72" fmla="val 12084"/>
                              <a:gd name="f73" fmla="val 11807"/>
                              <a:gd name="f74" fmla="val 11530"/>
                              <a:gd name="f75" fmla="val 6059"/>
                              <a:gd name="f76" fmla="val 3718"/>
                              <a:gd name="f77" fmla="val 7141"/>
                              <a:gd name="f78" fmla="val 3027"/>
                              <a:gd name="f79" fmla="val 5630"/>
                              <a:gd name="f80" fmla="val 3844"/>
                              <a:gd name="f81" fmla="val 2202"/>
                              <a:gd name="f82" fmla="val 1101"/>
                              <a:gd name="f83" fmla="*/ f0 1 44341"/>
                              <a:gd name="f84" fmla="*/ f1 1 104090"/>
                              <a:gd name="f85" fmla="+- f4 0 f2"/>
                              <a:gd name="f86" fmla="+- f3 0 f2"/>
                              <a:gd name="f87" fmla="*/ f86 1 44341"/>
                              <a:gd name="f88" fmla="*/ f85 1 104090"/>
                              <a:gd name="f89" fmla="*/ 0 1 f87"/>
                              <a:gd name="f90" fmla="*/ 44341 1 f87"/>
                              <a:gd name="f91" fmla="*/ 0 1 f88"/>
                              <a:gd name="f92" fmla="*/ 104090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44341" h="10409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81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8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62313899" name="Shape 56"/>
                        <wps:cNvSpPr/>
                        <wps:spPr>
                          <a:xfrm>
                            <a:off x="1697931" y="880430"/>
                            <a:ext cx="69320" cy="9671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22"/>
                              <a:gd name="f4" fmla="val 105602"/>
                              <a:gd name="f5" fmla="val 65215"/>
                              <a:gd name="f6" fmla="val 65898"/>
                              <a:gd name="f7" fmla="val 66035"/>
                              <a:gd name="f8" fmla="val 550"/>
                              <a:gd name="f9" fmla="val 1242"/>
                              <a:gd name="f10" fmla="val 2204"/>
                              <a:gd name="f11" fmla="val 65344"/>
                              <a:gd name="f12" fmla="val 3852"/>
                              <a:gd name="f13" fmla="val 64937"/>
                              <a:gd name="f14" fmla="val 10188"/>
                              <a:gd name="f15" fmla="val 64793"/>
                              <a:gd name="f16" fmla="val 11566"/>
                              <a:gd name="f17" fmla="val 64520"/>
                              <a:gd name="f18" fmla="val 17621"/>
                              <a:gd name="f19" fmla="val 64250"/>
                              <a:gd name="f20" fmla="val 19277"/>
                              <a:gd name="f21" fmla="val 64112"/>
                              <a:gd name="f22" fmla="val 19969"/>
                              <a:gd name="f23" fmla="val 63836"/>
                              <a:gd name="f24" fmla="val 20786"/>
                              <a:gd name="f25" fmla="val 62870"/>
                              <a:gd name="f26" fmla="val 61916"/>
                              <a:gd name="f27" fmla="val 61640"/>
                              <a:gd name="f28" fmla="val 20102"/>
                              <a:gd name="f29" fmla="val 18867"/>
                              <a:gd name="f30" fmla="val 17900"/>
                              <a:gd name="f31" fmla="val 61502"/>
                              <a:gd name="f32" fmla="val 15559"/>
                              <a:gd name="f33" fmla="val 60815"/>
                              <a:gd name="f34" fmla="val 13910"/>
                              <a:gd name="f35" fmla="val 59854"/>
                              <a:gd name="f36" fmla="val 11434"/>
                              <a:gd name="f37" fmla="val 58482"/>
                              <a:gd name="f38" fmla="val 9780"/>
                              <a:gd name="f39" fmla="val 51624"/>
                              <a:gd name="f40" fmla="val 8946"/>
                              <a:gd name="f41" fmla="val 49284"/>
                              <a:gd name="f42" fmla="val 8675"/>
                              <a:gd name="f43" fmla="val 34873"/>
                              <a:gd name="f44" fmla="val 8399"/>
                              <a:gd name="f45" fmla="val 32126"/>
                              <a:gd name="f46" fmla="val 31447"/>
                              <a:gd name="f47" fmla="val 31169"/>
                              <a:gd name="f48" fmla="val 8820"/>
                              <a:gd name="f49" fmla="val 44607"/>
                              <a:gd name="f50" fmla="val 45576"/>
                              <a:gd name="f51" fmla="val 31302"/>
                              <a:gd name="f52" fmla="val 46131"/>
                              <a:gd name="f53" fmla="val 35144"/>
                              <a:gd name="f54" fmla="val 50934"/>
                              <a:gd name="f55" fmla="val 54091"/>
                              <a:gd name="f56" fmla="val 45853"/>
                              <a:gd name="f57" fmla="val 57380"/>
                              <a:gd name="f58" fmla="val 59444"/>
                              <a:gd name="f59" fmla="val 45165"/>
                              <a:gd name="f60" fmla="val 60686"/>
                              <a:gd name="f61" fmla="val 43790"/>
                              <a:gd name="f62" fmla="val 42685"/>
                              <a:gd name="f63" fmla="val 62187"/>
                              <a:gd name="f64" fmla="val 41997"/>
                              <a:gd name="f65" fmla="val 63425"/>
                              <a:gd name="f66" fmla="val 42274"/>
                              <a:gd name="f67" fmla="val 43099"/>
                              <a:gd name="f68" fmla="val 43923"/>
                              <a:gd name="f69" fmla="val 63288"/>
                              <a:gd name="f70" fmla="val 62735"/>
                              <a:gd name="f71" fmla="val 53147"/>
                              <a:gd name="f72" fmla="val 62601"/>
                              <a:gd name="f73" fmla="val 55897"/>
                              <a:gd name="f74" fmla="val 61413"/>
                              <a:gd name="f75" fmla="val 62374"/>
                              <a:gd name="f76" fmla="val 63474"/>
                              <a:gd name="f77" fmla="val 64991"/>
                              <a:gd name="f78" fmla="val 60955"/>
                              <a:gd name="f79" fmla="val 59991"/>
                              <a:gd name="f80" fmla="val 59713"/>
                              <a:gd name="f81" fmla="val 64436"/>
                              <a:gd name="f82" fmla="val 63749"/>
                              <a:gd name="f83" fmla="val 59584"/>
                              <a:gd name="f84" fmla="val 60580"/>
                              <a:gd name="f85" fmla="val 59166"/>
                              <a:gd name="f86" fmla="val 58795"/>
                              <a:gd name="f87" fmla="val 56042"/>
                              <a:gd name="f88" fmla="val 56564"/>
                              <a:gd name="f89" fmla="val 53977"/>
                              <a:gd name="f90" fmla="val 51480"/>
                              <a:gd name="f91" fmla="val 53424"/>
                              <a:gd name="f92" fmla="val 48877"/>
                              <a:gd name="f93" fmla="val 35287"/>
                              <a:gd name="f94" fmla="val 53010"/>
                              <a:gd name="f95" fmla="val 31986"/>
                              <a:gd name="f96" fmla="val 53563"/>
                              <a:gd name="f97" fmla="val 54389"/>
                              <a:gd name="f98" fmla="val 65268"/>
                              <a:gd name="f99" fmla="val 69944"/>
                              <a:gd name="f100" fmla="val 31025"/>
                              <a:gd name="f101" fmla="val 82616"/>
                              <a:gd name="f102" fmla="val 86605"/>
                              <a:gd name="f103" fmla="val 96105"/>
                              <a:gd name="f104" fmla="val 33635"/>
                              <a:gd name="f105" fmla="val 98175"/>
                              <a:gd name="f106" fmla="val 47643"/>
                              <a:gd name="f107" fmla="val 51207"/>
                              <a:gd name="f108" fmla="val 56974"/>
                              <a:gd name="f109" fmla="val 60541"/>
                              <a:gd name="f110" fmla="val 96523"/>
                              <a:gd name="f111" fmla="val 94874"/>
                              <a:gd name="f112" fmla="val 65761"/>
                              <a:gd name="f113" fmla="val 91972"/>
                              <a:gd name="f114" fmla="val 66722"/>
                              <a:gd name="f115" fmla="val 86334"/>
                              <a:gd name="f116" fmla="val 66993"/>
                              <a:gd name="f117" fmla="val 84820"/>
                              <a:gd name="f118" fmla="val 67270"/>
                              <a:gd name="f119" fmla="val 84265"/>
                              <a:gd name="f120" fmla="val 68231"/>
                              <a:gd name="f121" fmla="val 85367"/>
                              <a:gd name="f122" fmla="val 86742"/>
                              <a:gd name="f123" fmla="val 89906"/>
                              <a:gd name="f124" fmla="val 99277"/>
                              <a:gd name="f125" fmla="val 67540"/>
                              <a:gd name="f126" fmla="val 102030"/>
                              <a:gd name="f127" fmla="val 66582"/>
                              <a:gd name="f128" fmla="val 60131"/>
                              <a:gd name="f129" fmla="val 49831"/>
                              <a:gd name="f130" fmla="val 42286"/>
                              <a:gd name="f131" fmla="val 105332"/>
                              <a:gd name="f132" fmla="val 36382"/>
                              <a:gd name="f133" fmla="val 105191"/>
                              <a:gd name="f134" fmla="val 30485"/>
                              <a:gd name="f135" fmla="val 104918"/>
                              <a:gd name="f136" fmla="val 26226"/>
                              <a:gd name="f137" fmla="val 104785"/>
                              <a:gd name="f138" fmla="val 22104"/>
                              <a:gd name="f139" fmla="val 20588"/>
                              <a:gd name="f140" fmla="val 17576"/>
                              <a:gd name="f141" fmla="val 14281"/>
                              <a:gd name="f142" fmla="val 11120"/>
                              <a:gd name="f143" fmla="val 7557"/>
                              <a:gd name="f144" fmla="val 4806"/>
                              <a:gd name="f145" fmla="val 3024"/>
                              <a:gd name="f146" fmla="val 2063"/>
                              <a:gd name="f147" fmla="val 103816"/>
                              <a:gd name="f148" fmla="val 103129"/>
                              <a:gd name="f149" fmla="val 2618"/>
                              <a:gd name="f150" fmla="val 102715"/>
                              <a:gd name="f151" fmla="val 4259"/>
                              <a:gd name="f152" fmla="val 6315"/>
                              <a:gd name="f153" fmla="val 7963"/>
                              <a:gd name="f154" fmla="val 102445"/>
                              <a:gd name="f155" fmla="val 9209"/>
                              <a:gd name="f156" fmla="val 102160"/>
                              <a:gd name="f157" fmla="val 11945"/>
                              <a:gd name="f158" fmla="val 101612"/>
                              <a:gd name="f159" fmla="val 12633"/>
                              <a:gd name="f160" fmla="val 98586"/>
                              <a:gd name="f161" fmla="val 13183"/>
                              <a:gd name="f162" fmla="val 94597"/>
                              <a:gd name="f163" fmla="val 13871"/>
                              <a:gd name="f164" fmla="val 88811"/>
                              <a:gd name="f165" fmla="val 77932"/>
                              <a:gd name="f166" fmla="val 41029"/>
                              <a:gd name="f167" fmla="val 16247"/>
                              <a:gd name="f168" fmla="val 13594"/>
                              <a:gd name="f169" fmla="val 11844"/>
                              <a:gd name="f170" fmla="val 13324"/>
                              <a:gd name="f171" fmla="val 7160"/>
                              <a:gd name="f172" fmla="val 12223"/>
                              <a:gd name="f173" fmla="val 4957"/>
                              <a:gd name="f174" fmla="val 7694"/>
                              <a:gd name="f175" fmla="val 3995"/>
                              <a:gd name="f176" fmla="val 6591"/>
                              <a:gd name="f177" fmla="val 3722"/>
                              <a:gd name="f178" fmla="val 3581"/>
                              <a:gd name="f179" fmla="val 2341"/>
                              <a:gd name="f180" fmla="val 832"/>
                              <a:gd name="f181" fmla="val 3304"/>
                              <a:gd name="f182" fmla="val 2347"/>
                              <a:gd name="f183" fmla="val 1375"/>
                              <a:gd name="f184" fmla="val 969"/>
                              <a:gd name="f185" fmla="val 1101"/>
                              <a:gd name="f186" fmla="val 6729"/>
                              <a:gd name="f187" fmla="val 10714"/>
                              <a:gd name="f188" fmla="val 14140"/>
                              <a:gd name="f189" fmla="val 17712"/>
                              <a:gd name="f190" fmla="val 20869"/>
                              <a:gd name="f191" fmla="val 1519"/>
                              <a:gd name="f192" fmla="val 22796"/>
                              <a:gd name="f193" fmla="val 27181"/>
                              <a:gd name="f194" fmla="val 54507"/>
                              <a:gd name="f195" fmla="val 57111"/>
                              <a:gd name="f196" fmla="val 828"/>
                              <a:gd name="f197" fmla="val 63011"/>
                              <a:gd name="f198" fmla="val 63698"/>
                              <a:gd name="f199" fmla="val 410"/>
                              <a:gd name="f200" fmla="*/ f0 1 69322"/>
                              <a:gd name="f201" fmla="*/ f1 1 105602"/>
                              <a:gd name="f202" fmla="+- f4 0 f2"/>
                              <a:gd name="f203" fmla="+- f3 0 f2"/>
                              <a:gd name="f204" fmla="*/ f203 1 69322"/>
                              <a:gd name="f205" fmla="*/ f202 1 105602"/>
                              <a:gd name="f206" fmla="*/ 0 1 f204"/>
                              <a:gd name="f207" fmla="*/ 69322 1 f204"/>
                              <a:gd name="f208" fmla="*/ 0 1 f205"/>
                              <a:gd name="f209" fmla="*/ 105602 1 f205"/>
                              <a:gd name="f210" fmla="*/ f206 f200 1"/>
                              <a:gd name="f211" fmla="*/ f207 f200 1"/>
                              <a:gd name="f212" fmla="*/ f209 f201 1"/>
                              <a:gd name="f213" fmla="*/ f208 f20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0" t="f213" r="f211" b="f212"/>
                            <a:pathLst>
                              <a:path w="69322" h="10560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96"/>
                                  <a:pt x="f197" y="f8"/>
                                </a:cubicBezTo>
                                <a:cubicBezTo>
                                  <a:pt x="f198" y="f199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06160434" name="Shape 57"/>
                        <wps:cNvSpPr/>
                        <wps:spPr>
                          <a:xfrm>
                            <a:off x="1792379" y="881445"/>
                            <a:ext cx="71935" cy="9570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932"/>
                              <a:gd name="f4" fmla="val 104501"/>
                              <a:gd name="f5" fmla="val 3020"/>
                              <a:gd name="f6" fmla="val 9468"/>
                              <a:gd name="f7" fmla="val 18119"/>
                              <a:gd name="f8" fmla="val 418"/>
                              <a:gd name="f9" fmla="val 21830"/>
                              <a:gd name="f10" fmla="val 25124"/>
                              <a:gd name="f11" fmla="val 35144"/>
                              <a:gd name="f12" fmla="val 40500"/>
                              <a:gd name="f13" fmla="val 42416"/>
                              <a:gd name="f14" fmla="val 43383"/>
                              <a:gd name="f15" fmla="val 277"/>
                              <a:gd name="f16" fmla="val 1238"/>
                              <a:gd name="f17" fmla="val 2199"/>
                              <a:gd name="f18" fmla="val 42563"/>
                              <a:gd name="f19" fmla="val 2480"/>
                              <a:gd name="f20" fmla="val 40915"/>
                              <a:gd name="f21" fmla="val 39398"/>
                              <a:gd name="f22" fmla="val 37206"/>
                              <a:gd name="f23" fmla="val 2617"/>
                              <a:gd name="f24" fmla="val 35554"/>
                              <a:gd name="f25" fmla="val 2894"/>
                              <a:gd name="f26" fmla="val 31849"/>
                              <a:gd name="f27" fmla="val 3579"/>
                              <a:gd name="f28" fmla="val 30754"/>
                              <a:gd name="f29" fmla="val 5917"/>
                              <a:gd name="f30" fmla="val 30478"/>
                              <a:gd name="f31" fmla="val 10743"/>
                              <a:gd name="f32" fmla="val 30201"/>
                              <a:gd name="f33" fmla="val 15146"/>
                              <a:gd name="f34" fmla="val 19004"/>
                              <a:gd name="f35" fmla="val 39927"/>
                              <a:gd name="f36" fmla="val 64167"/>
                              <a:gd name="f37" fmla="val 81785"/>
                              <a:gd name="f38" fmla="val 91281"/>
                              <a:gd name="f39" fmla="val 33088"/>
                              <a:gd name="f40" fmla="val 93765"/>
                              <a:gd name="f41" fmla="val 35424"/>
                              <a:gd name="f42" fmla="val 95829"/>
                              <a:gd name="f43" fmla="val 38984"/>
                              <a:gd name="f44" fmla="val 96796"/>
                              <a:gd name="f45" fmla="val 49694"/>
                              <a:gd name="f46" fmla="val 56974"/>
                              <a:gd name="f47" fmla="val 62319"/>
                              <a:gd name="f48" fmla="val 96663"/>
                              <a:gd name="f49" fmla="val 65755"/>
                              <a:gd name="f50" fmla="val 92935"/>
                              <a:gd name="f51" fmla="val 67403"/>
                              <a:gd name="f52" fmla="val 91155"/>
                              <a:gd name="f53" fmla="val 69055"/>
                              <a:gd name="f54" fmla="val 87293"/>
                              <a:gd name="f55" fmla="val 69322"/>
                              <a:gd name="f56" fmla="val 84683"/>
                              <a:gd name="f57" fmla="val 69459"/>
                              <a:gd name="f58" fmla="val 83438"/>
                              <a:gd name="f59" fmla="val 69743"/>
                              <a:gd name="f60" fmla="val 82616"/>
                              <a:gd name="f61" fmla="val 70831"/>
                              <a:gd name="f62" fmla="val 71798"/>
                              <a:gd name="f63" fmla="val 83308"/>
                              <a:gd name="f64" fmla="val 84956"/>
                              <a:gd name="f65" fmla="val 86471"/>
                              <a:gd name="f66" fmla="val 70970"/>
                              <a:gd name="f67" fmla="val 69873"/>
                              <a:gd name="f68" fmla="val 100785"/>
                              <a:gd name="f69" fmla="val 103821"/>
                              <a:gd name="f70" fmla="val 68372"/>
                              <a:gd name="f71" fmla="val 61226"/>
                              <a:gd name="f72" fmla="val 51344"/>
                              <a:gd name="f73" fmla="val 44205"/>
                              <a:gd name="f74" fmla="val 104231"/>
                              <a:gd name="f75" fmla="val 38026"/>
                              <a:gd name="f76" fmla="val 104098"/>
                              <a:gd name="f77" fmla="val 26910"/>
                              <a:gd name="f78" fmla="val 103684"/>
                              <a:gd name="f79" fmla="val 21280"/>
                              <a:gd name="f80" fmla="val 19768"/>
                              <a:gd name="f81" fmla="val 16747"/>
                              <a:gd name="f82" fmla="val 13457"/>
                              <a:gd name="f83" fmla="val 10300"/>
                              <a:gd name="f84" fmla="val 6725"/>
                              <a:gd name="f85" fmla="val 3982"/>
                              <a:gd name="f86" fmla="val 2196"/>
                              <a:gd name="f87" fmla="val 102719"/>
                              <a:gd name="f88" fmla="val 102028"/>
                              <a:gd name="f89" fmla="val 1786"/>
                              <a:gd name="f90" fmla="val 101614"/>
                              <a:gd name="f91" fmla="val 3434"/>
                              <a:gd name="f92" fmla="val 5490"/>
                              <a:gd name="f93" fmla="val 7139"/>
                              <a:gd name="f94" fmla="val 101343"/>
                              <a:gd name="f95" fmla="val 8381"/>
                              <a:gd name="f96" fmla="val 101066"/>
                              <a:gd name="f97" fmla="val 11120"/>
                              <a:gd name="f98" fmla="val 100511"/>
                              <a:gd name="f99" fmla="val 11809"/>
                              <a:gd name="f100" fmla="val 97481"/>
                              <a:gd name="f101" fmla="val 12359"/>
                              <a:gd name="f102" fmla="val 93496"/>
                              <a:gd name="f103" fmla="val 13047"/>
                              <a:gd name="f104" fmla="val 87709"/>
                              <a:gd name="f105" fmla="val 76831"/>
                              <a:gd name="f106" fmla="val 12769"/>
                              <a:gd name="f107" fmla="val 12496"/>
                              <a:gd name="f108" fmla="val 6062"/>
                              <a:gd name="f109" fmla="val 11397"/>
                              <a:gd name="f110" fmla="val 3856"/>
                              <a:gd name="f111" fmla="val 6868"/>
                              <a:gd name="f112" fmla="val 5771"/>
                              <a:gd name="f113" fmla="val 4123"/>
                              <a:gd name="f114" fmla="val 2333"/>
                              <a:gd name="f115" fmla="val 832"/>
                              <a:gd name="f116" fmla="val 965"/>
                              <a:gd name="f117" fmla="*/ f0 1 71932"/>
                              <a:gd name="f118" fmla="*/ f1 1 104501"/>
                              <a:gd name="f119" fmla="+- f4 0 f2"/>
                              <a:gd name="f120" fmla="+- f3 0 f2"/>
                              <a:gd name="f121" fmla="*/ f120 1 71932"/>
                              <a:gd name="f122" fmla="*/ f119 1 104501"/>
                              <a:gd name="f123" fmla="*/ 0 1 f121"/>
                              <a:gd name="f124" fmla="*/ 71932 1 f121"/>
                              <a:gd name="f125" fmla="*/ 0 1 f122"/>
                              <a:gd name="f126" fmla="*/ 104501 1 f122"/>
                              <a:gd name="f127" fmla="*/ f123 f117 1"/>
                              <a:gd name="f128" fmla="*/ f124 f117 1"/>
                              <a:gd name="f129" fmla="*/ f126 f118 1"/>
                              <a:gd name="f130" fmla="*/ f125 f1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7" t="f130" r="f128" b="f129"/>
                            <a:pathLst>
                              <a:path w="71932" h="10450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60"/>
                                  <a:pt x="f61" y="f60"/>
                                </a:cubicBezTo>
                                <a:cubicBezTo>
                                  <a:pt x="f62" y="f60"/>
                                  <a:pt x="f3" y="f63"/>
                                  <a:pt x="f3" y="f64"/>
                                </a:cubicBezTo>
                                <a:cubicBezTo>
                                  <a:pt x="f3" y="f65"/>
                                  <a:pt x="f66" y="f44"/>
                                  <a:pt x="f67" y="f68"/>
                                </a:cubicBezTo>
                                <a:cubicBezTo>
                                  <a:pt x="f53" y="f69"/>
                                  <a:pt x="f70" y="f4"/>
                                  <a:pt x="f71" y="f4"/>
                                </a:cubicBezTo>
                                <a:cubicBezTo>
                                  <a:pt x="f72" y="f4"/>
                                  <a:pt x="f73" y="f74"/>
                                  <a:pt x="f75" y="f76"/>
                                </a:cubicBezTo>
                                <a:cubicBezTo>
                                  <a:pt x="f26" y="f69"/>
                                  <a:pt x="f77" y="f78"/>
                                  <a:pt x="f79" y="f78"/>
                                </a:cubicBezTo>
                                <a:cubicBezTo>
                                  <a:pt x="f80" y="f78"/>
                                  <a:pt x="f81" y="f78"/>
                                  <a:pt x="f82" y="f69"/>
                                </a:cubicBezTo>
                                <a:cubicBezTo>
                                  <a:pt x="f83" y="f69"/>
                                  <a:pt x="f84" y="f76"/>
                                  <a:pt x="f85" y="f76"/>
                                </a:cubicBezTo>
                                <a:cubicBezTo>
                                  <a:pt x="f86" y="f76"/>
                                  <a:pt x="f16" y="f78"/>
                                  <a:pt x="f16" y="f87"/>
                                </a:cubicBezTo>
                                <a:cubicBezTo>
                                  <a:pt x="f16" y="f88"/>
                                  <a:pt x="f89" y="f90"/>
                                  <a:pt x="f91" y="f90"/>
                                </a:cubicBezTo>
                                <a:cubicBezTo>
                                  <a:pt x="f92" y="f90"/>
                                  <a:pt x="f93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103" y="f105"/>
                                  <a:pt x="f103" y="f36"/>
                                </a:cubicBezTo>
                                <a:lnTo>
                                  <a:pt x="f103" y="f35"/>
                                </a:lnTo>
                                <a:cubicBezTo>
                                  <a:pt x="f103" y="f34"/>
                                  <a:pt x="f103" y="f33"/>
                                  <a:pt x="f106" y="f31"/>
                                </a:cubicBezTo>
                                <a:cubicBezTo>
                                  <a:pt x="f107" y="f108"/>
                                  <a:pt x="f109" y="f110"/>
                                  <a:pt x="f111" y="f25"/>
                                </a:cubicBezTo>
                                <a:cubicBezTo>
                                  <a:pt x="f112" y="f23"/>
                                  <a:pt x="f113" y="f19"/>
                                  <a:pt x="f114" y="f19"/>
                                </a:cubicBezTo>
                                <a:cubicBezTo>
                                  <a:pt x="f115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4460830" name="Shape 58"/>
                        <wps:cNvSpPr/>
                        <wps:spPr>
                          <a:xfrm>
                            <a:off x="1882301" y="881445"/>
                            <a:ext cx="71926" cy="9570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927"/>
                              <a:gd name="f4" fmla="val 104501"/>
                              <a:gd name="f5" fmla="val 3016"/>
                              <a:gd name="f6" fmla="val 9464"/>
                              <a:gd name="f7" fmla="val 18114"/>
                              <a:gd name="f8" fmla="val 418"/>
                              <a:gd name="f9" fmla="val 21826"/>
                              <a:gd name="f10" fmla="val 25121"/>
                              <a:gd name="f11" fmla="val 35142"/>
                              <a:gd name="f12" fmla="val 40495"/>
                              <a:gd name="f13" fmla="val 42414"/>
                              <a:gd name="f14" fmla="val 43383"/>
                              <a:gd name="f15" fmla="val 277"/>
                              <a:gd name="f16" fmla="val 1238"/>
                              <a:gd name="f17" fmla="val 2199"/>
                              <a:gd name="f18" fmla="val 42559"/>
                              <a:gd name="f19" fmla="val 2480"/>
                              <a:gd name="f20" fmla="val 40909"/>
                              <a:gd name="f21" fmla="val 39394"/>
                              <a:gd name="f22" fmla="val 37206"/>
                              <a:gd name="f23" fmla="val 2617"/>
                              <a:gd name="f24" fmla="val 35550"/>
                              <a:gd name="f25" fmla="val 2894"/>
                              <a:gd name="f26" fmla="val 31845"/>
                              <a:gd name="f27" fmla="val 3579"/>
                              <a:gd name="f28" fmla="val 30750"/>
                              <a:gd name="f29" fmla="val 5917"/>
                              <a:gd name="f30" fmla="val 30473"/>
                              <a:gd name="f31" fmla="val 10743"/>
                              <a:gd name="f32" fmla="val 30197"/>
                              <a:gd name="f33" fmla="val 15146"/>
                              <a:gd name="f34" fmla="val 19004"/>
                              <a:gd name="f35" fmla="val 39927"/>
                              <a:gd name="f36" fmla="val 64167"/>
                              <a:gd name="f37" fmla="val 81785"/>
                              <a:gd name="f38" fmla="val 91281"/>
                              <a:gd name="f39" fmla="val 33087"/>
                              <a:gd name="f40" fmla="val 93765"/>
                              <a:gd name="f41" fmla="val 35420"/>
                              <a:gd name="f42" fmla="val 95829"/>
                              <a:gd name="f43" fmla="val 38980"/>
                              <a:gd name="f44" fmla="val 96796"/>
                              <a:gd name="f45" fmla="val 49694"/>
                              <a:gd name="f46" fmla="val 56969"/>
                              <a:gd name="f47" fmla="val 62319"/>
                              <a:gd name="f48" fmla="val 96663"/>
                              <a:gd name="f49" fmla="val 65753"/>
                              <a:gd name="f50" fmla="val 92935"/>
                              <a:gd name="f51" fmla="val 67399"/>
                              <a:gd name="f52" fmla="val 91155"/>
                              <a:gd name="f53" fmla="val 69055"/>
                              <a:gd name="f54" fmla="val 87293"/>
                              <a:gd name="f55" fmla="val 69318"/>
                              <a:gd name="f56" fmla="val 84683"/>
                              <a:gd name="f57" fmla="val 69457"/>
                              <a:gd name="f58" fmla="val 83438"/>
                              <a:gd name="f59" fmla="val 69738"/>
                              <a:gd name="f60" fmla="val 82616"/>
                              <a:gd name="f61" fmla="val 70829"/>
                              <a:gd name="f62" fmla="val 71798"/>
                              <a:gd name="f63" fmla="val 83308"/>
                              <a:gd name="f64" fmla="val 84956"/>
                              <a:gd name="f65" fmla="val 86471"/>
                              <a:gd name="f66" fmla="val 70966"/>
                              <a:gd name="f67" fmla="val 69871"/>
                              <a:gd name="f68" fmla="val 100785"/>
                              <a:gd name="f69" fmla="val 103821"/>
                              <a:gd name="f70" fmla="val 68366"/>
                              <a:gd name="f71" fmla="val 61224"/>
                              <a:gd name="f72" fmla="val 51338"/>
                              <a:gd name="f73" fmla="val 44200"/>
                              <a:gd name="f74" fmla="val 104231"/>
                              <a:gd name="f75" fmla="val 38022"/>
                              <a:gd name="f76" fmla="val 104098"/>
                              <a:gd name="f77" fmla="val 26910"/>
                              <a:gd name="f78" fmla="val 103684"/>
                              <a:gd name="f79" fmla="val 21271"/>
                              <a:gd name="f80" fmla="val 19764"/>
                              <a:gd name="f81" fmla="val 16742"/>
                              <a:gd name="f82" fmla="val 13453"/>
                              <a:gd name="f83" fmla="val 10296"/>
                              <a:gd name="f84" fmla="val 6724"/>
                              <a:gd name="f85" fmla="val 3981"/>
                              <a:gd name="f86" fmla="val 2192"/>
                              <a:gd name="f87" fmla="val 102719"/>
                              <a:gd name="f88" fmla="val 102028"/>
                              <a:gd name="f89" fmla="val 1786"/>
                              <a:gd name="f90" fmla="val 101614"/>
                              <a:gd name="f91" fmla="val 3434"/>
                              <a:gd name="f92" fmla="val 5489"/>
                              <a:gd name="f93" fmla="val 7139"/>
                              <a:gd name="f94" fmla="val 101343"/>
                              <a:gd name="f95" fmla="val 8377"/>
                              <a:gd name="f96" fmla="val 101066"/>
                              <a:gd name="f97" fmla="val 11120"/>
                              <a:gd name="f98" fmla="val 100511"/>
                              <a:gd name="f99" fmla="val 11803"/>
                              <a:gd name="f100" fmla="val 97481"/>
                              <a:gd name="f101" fmla="val 12358"/>
                              <a:gd name="f102" fmla="val 93496"/>
                              <a:gd name="f103" fmla="val 13041"/>
                              <a:gd name="f104" fmla="val 87709"/>
                              <a:gd name="f105" fmla="val 76831"/>
                              <a:gd name="f106" fmla="val 12769"/>
                              <a:gd name="f107" fmla="val 12495"/>
                              <a:gd name="f108" fmla="val 6062"/>
                              <a:gd name="f109" fmla="val 11397"/>
                              <a:gd name="f110" fmla="val 3856"/>
                              <a:gd name="f111" fmla="val 6864"/>
                              <a:gd name="f112" fmla="val 5767"/>
                              <a:gd name="f113" fmla="val 4117"/>
                              <a:gd name="f114" fmla="val 2332"/>
                              <a:gd name="f115" fmla="val 828"/>
                              <a:gd name="f116" fmla="val 960"/>
                              <a:gd name="f117" fmla="*/ f0 1 71927"/>
                              <a:gd name="f118" fmla="*/ f1 1 104501"/>
                              <a:gd name="f119" fmla="+- f4 0 f2"/>
                              <a:gd name="f120" fmla="+- f3 0 f2"/>
                              <a:gd name="f121" fmla="*/ f120 1 71927"/>
                              <a:gd name="f122" fmla="*/ f119 1 104501"/>
                              <a:gd name="f123" fmla="*/ 0 1 f121"/>
                              <a:gd name="f124" fmla="*/ 71927 1 f121"/>
                              <a:gd name="f125" fmla="*/ 0 1 f122"/>
                              <a:gd name="f126" fmla="*/ 104501 1 f122"/>
                              <a:gd name="f127" fmla="*/ f123 f117 1"/>
                              <a:gd name="f128" fmla="*/ f124 f117 1"/>
                              <a:gd name="f129" fmla="*/ f126 f118 1"/>
                              <a:gd name="f130" fmla="*/ f125 f1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7" t="f130" r="f128" b="f129"/>
                            <a:pathLst>
                              <a:path w="71927" h="10450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60"/>
                                  <a:pt x="f61" y="f60"/>
                                </a:cubicBezTo>
                                <a:cubicBezTo>
                                  <a:pt x="f62" y="f60"/>
                                  <a:pt x="f3" y="f63"/>
                                  <a:pt x="f3" y="f64"/>
                                </a:cubicBezTo>
                                <a:cubicBezTo>
                                  <a:pt x="f3" y="f65"/>
                                  <a:pt x="f66" y="f44"/>
                                  <a:pt x="f67" y="f68"/>
                                </a:cubicBezTo>
                                <a:cubicBezTo>
                                  <a:pt x="f53" y="f69"/>
                                  <a:pt x="f70" y="f4"/>
                                  <a:pt x="f71" y="f4"/>
                                </a:cubicBezTo>
                                <a:cubicBezTo>
                                  <a:pt x="f72" y="f4"/>
                                  <a:pt x="f73" y="f74"/>
                                  <a:pt x="f75" y="f76"/>
                                </a:cubicBezTo>
                                <a:cubicBezTo>
                                  <a:pt x="f26" y="f69"/>
                                  <a:pt x="f77" y="f78"/>
                                  <a:pt x="f79" y="f78"/>
                                </a:cubicBezTo>
                                <a:cubicBezTo>
                                  <a:pt x="f80" y="f78"/>
                                  <a:pt x="f81" y="f78"/>
                                  <a:pt x="f82" y="f69"/>
                                </a:cubicBezTo>
                                <a:cubicBezTo>
                                  <a:pt x="f83" y="f69"/>
                                  <a:pt x="f84" y="f76"/>
                                  <a:pt x="f85" y="f76"/>
                                </a:cubicBezTo>
                                <a:cubicBezTo>
                                  <a:pt x="f86" y="f76"/>
                                  <a:pt x="f16" y="f78"/>
                                  <a:pt x="f16" y="f87"/>
                                </a:cubicBezTo>
                                <a:cubicBezTo>
                                  <a:pt x="f16" y="f88"/>
                                  <a:pt x="f89" y="f90"/>
                                  <a:pt x="f91" y="f90"/>
                                </a:cubicBezTo>
                                <a:cubicBezTo>
                                  <a:pt x="f92" y="f90"/>
                                  <a:pt x="f93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103" y="f105"/>
                                  <a:pt x="f103" y="f36"/>
                                </a:cubicBezTo>
                                <a:lnTo>
                                  <a:pt x="f103" y="f35"/>
                                </a:lnTo>
                                <a:cubicBezTo>
                                  <a:pt x="f103" y="f34"/>
                                  <a:pt x="f103" y="f33"/>
                                  <a:pt x="f106" y="f31"/>
                                </a:cubicBezTo>
                                <a:cubicBezTo>
                                  <a:pt x="f107" y="f108"/>
                                  <a:pt x="f109" y="f110"/>
                                  <a:pt x="f111" y="f25"/>
                                </a:cubicBezTo>
                                <a:cubicBezTo>
                                  <a:pt x="f112" y="f23"/>
                                  <a:pt x="f113" y="f19"/>
                                  <a:pt x="f114" y="f19"/>
                                </a:cubicBezTo>
                                <a:cubicBezTo>
                                  <a:pt x="f115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9060552" name="Shape 59"/>
                        <wps:cNvSpPr/>
                        <wps:spPr>
                          <a:xfrm>
                            <a:off x="1969626" y="879817"/>
                            <a:ext cx="55933" cy="9871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5933"/>
                              <a:gd name="f4" fmla="val 107796"/>
                              <a:gd name="f5" fmla="val 7171"/>
                              <a:gd name="f6" fmla="val 52704"/>
                              <a:gd name="f7" fmla="val 6461"/>
                              <a:gd name="f8" fmla="val 36918"/>
                              <a:gd name="f9" fmla="val 18940"/>
                              <a:gd name="f10" fmla="val 15269"/>
                              <a:gd name="f11" fmla="val 49553"/>
                              <a:gd name="f12" fmla="val 71037"/>
                              <a:gd name="f13" fmla="val 27821"/>
                              <a:gd name="f14" fmla="val 89184"/>
                              <a:gd name="f15" fmla="val 43377"/>
                              <a:gd name="f16" fmla="val 96914"/>
                              <a:gd name="f17" fmla="val 99749"/>
                              <a:gd name="f18" fmla="val 107682"/>
                              <a:gd name="f19" fmla="val 55318"/>
                              <a:gd name="f20" fmla="val 15926"/>
                              <a:gd name="f21" fmla="val 78198"/>
                              <a:gd name="f22" fmla="val 53829"/>
                              <a:gd name="f23" fmla="val 36166"/>
                              <a:gd name="f24" fmla="val 8721"/>
                              <a:gd name="f25" fmla="val 14635"/>
                              <a:gd name="f26" fmla="val 30458"/>
                              <a:gd name="f27" fmla="val 4974"/>
                              <a:gd name="f28" fmla="*/ f0 1 55933"/>
                              <a:gd name="f29" fmla="*/ f1 1 107796"/>
                              <a:gd name="f30" fmla="+- f4 0 f2"/>
                              <a:gd name="f31" fmla="+- f3 0 f2"/>
                              <a:gd name="f32" fmla="*/ f31 1 55933"/>
                              <a:gd name="f33" fmla="*/ f30 1 107796"/>
                              <a:gd name="f34" fmla="*/ 0 1 f32"/>
                              <a:gd name="f35" fmla="*/ 55933 1 f32"/>
                              <a:gd name="f36" fmla="*/ 0 1 f33"/>
                              <a:gd name="f37" fmla="*/ 107796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5933" h="107796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7"/>
                                  <a:pt x="f9" y="f10"/>
                                  <a:pt x="f9" y="f11"/>
                                </a:cubicBezTo>
                                <a:cubicBezTo>
                                  <a:pt x="f9" y="f12"/>
                                  <a:pt x="f13" y="f14"/>
                                  <a:pt x="f15" y="f16"/>
                                </a:cubicBezTo>
                                <a:lnTo>
                                  <a:pt x="f3" y="f17"/>
                                </a:lnTo>
                                <a:lnTo>
                                  <a:pt x="f3" y="f18"/>
                                </a:lnTo>
                                <a:lnTo>
                                  <a:pt x="f19" y="f4"/>
                                </a:lnTo>
                                <a:cubicBezTo>
                                  <a:pt x="f20" y="f4"/>
                                  <a:pt x="f2" y="f21"/>
                                  <a:pt x="f2" y="f22"/>
                                </a:cubicBezTo>
                                <a:cubicBezTo>
                                  <a:pt x="f2" y="f23"/>
                                  <a:pt x="f24" y="f25"/>
                                  <a:pt x="f26" y="f2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6979747" name="Shape 60"/>
                        <wps:cNvSpPr/>
                        <wps:spPr>
                          <a:xfrm>
                            <a:off x="2025560" y="879680"/>
                            <a:ext cx="56208" cy="987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211"/>
                              <a:gd name="f4" fmla="val 107830"/>
                              <a:gd name="f5" fmla="val 760"/>
                              <a:gd name="f6" fmla="val 34938"/>
                              <a:gd name="f7" fmla="val 19968"/>
                              <a:gd name="f8" fmla="val 51493"/>
                              <a:gd name="f9" fmla="val 75137"/>
                              <a:gd name="f10" fmla="val 43858"/>
                              <a:gd name="f11" fmla="val 95069"/>
                              <a:gd name="f12" fmla="val 22972"/>
                              <a:gd name="f13" fmla="val 103557"/>
                              <a:gd name="f14" fmla="val 99897"/>
                              <a:gd name="f15" fmla="val 5144"/>
                              <a:gd name="f16" fmla="val 101059"/>
                              <a:gd name="f17" fmla="val 14756"/>
                              <a:gd name="f18" fmla="val 36993"/>
                              <a:gd name="f19" fmla="val 96379"/>
                              <a:gd name="f20" fmla="val 56587"/>
                              <a:gd name="f21" fmla="val 33457"/>
                              <a:gd name="f22" fmla="val 27032"/>
                              <a:gd name="f23" fmla="val 16909"/>
                              <a:gd name="f24" fmla="val 12554"/>
                              <a:gd name="f25" fmla="val 10081"/>
                              <a:gd name="f26" fmla="val 7319"/>
                              <a:gd name="f27" fmla="val 148"/>
                              <a:gd name="f28" fmla="*/ f0 1 56211"/>
                              <a:gd name="f29" fmla="*/ f1 1 107830"/>
                              <a:gd name="f30" fmla="+- f4 0 f2"/>
                              <a:gd name="f31" fmla="+- f3 0 f2"/>
                              <a:gd name="f32" fmla="*/ f31 1 56211"/>
                              <a:gd name="f33" fmla="*/ f30 1 107830"/>
                              <a:gd name="f34" fmla="*/ 0 1 f32"/>
                              <a:gd name="f35" fmla="*/ 56211 1 f32"/>
                              <a:gd name="f36" fmla="*/ 0 1 f33"/>
                              <a:gd name="f37" fmla="*/ 107830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6211" h="10783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10" y="f11"/>
                                  <a:pt x="f12" y="f13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6"/>
                                  <a:pt x="f18" y="f19"/>
                                  <a:pt x="f18" y="f20"/>
                                </a:cubicBezTo>
                                <a:cubicBezTo>
                                  <a:pt x="f18" y="f21"/>
                                  <a:pt x="f22" y="f23"/>
                                  <a:pt x="f24" y="f25"/>
                                </a:cubicBezTo>
                                <a:lnTo>
                                  <a:pt x="f2" y="f26"/>
                                </a:lnTo>
                                <a:lnTo>
                                  <a:pt x="f2" y="f27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48840706" name="Shape 61"/>
                        <wps:cNvSpPr/>
                        <wps:spPr>
                          <a:xfrm>
                            <a:off x="2101263" y="879305"/>
                            <a:ext cx="115443" cy="9898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46"/>
                              <a:gd name="f4" fmla="val 108083"/>
                              <a:gd name="f5" fmla="val 15646"/>
                              <a:gd name="f6" fmla="val 17161"/>
                              <a:gd name="f7" fmla="val 18396"/>
                              <a:gd name="f8" fmla="val 1785"/>
                              <a:gd name="f9" fmla="val 20733"/>
                              <a:gd name="f10" fmla="val 4270"/>
                              <a:gd name="f11" fmla="val 22381"/>
                              <a:gd name="f12" fmla="val 6055"/>
                              <a:gd name="f13" fmla="val 43247"/>
                              <a:gd name="f14" fmla="val 28499"/>
                              <a:gd name="f15" fmla="val 63284"/>
                              <a:gd name="f16" fmla="val 48461"/>
                              <a:gd name="f17" fmla="val 72620"/>
                              <a:gd name="f18" fmla="val 57831"/>
                              <a:gd name="f19" fmla="val 91152"/>
                              <a:gd name="f20" fmla="val 77653"/>
                              <a:gd name="f21" fmla="val 93481"/>
                              <a:gd name="f22" fmla="val 79859"/>
                              <a:gd name="f23" fmla="val 94169"/>
                              <a:gd name="f24" fmla="val 92798"/>
                              <a:gd name="f25" fmla="val 18036"/>
                              <a:gd name="f26" fmla="val 92664"/>
                              <a:gd name="f27" fmla="val 9634"/>
                              <a:gd name="f28" fmla="val 91418"/>
                              <a:gd name="f29" fmla="val 7017"/>
                              <a:gd name="f30" fmla="val 88135"/>
                              <a:gd name="f31" fmla="val 5645"/>
                              <a:gd name="f32" fmla="val 86073"/>
                              <a:gd name="f33" fmla="val 4821"/>
                              <a:gd name="f34" fmla="val 82779"/>
                              <a:gd name="f35" fmla="val 80860"/>
                              <a:gd name="f36" fmla="val 79211"/>
                              <a:gd name="f37" fmla="val 78656"/>
                              <a:gd name="f38" fmla="val 4407"/>
                              <a:gd name="f39" fmla="val 3579"/>
                              <a:gd name="f40" fmla="val 2477"/>
                              <a:gd name="f41" fmla="val 80173"/>
                              <a:gd name="f42" fmla="val 2337"/>
                              <a:gd name="f43" fmla="val 82231"/>
                              <a:gd name="f44" fmla="val 89364"/>
                              <a:gd name="f45" fmla="val 95955"/>
                              <a:gd name="f46" fmla="val 2755"/>
                              <a:gd name="f47" fmla="val 98838"/>
                              <a:gd name="f48" fmla="val 100347"/>
                              <a:gd name="f49" fmla="val 105566"/>
                              <a:gd name="f50" fmla="val 112291"/>
                              <a:gd name="f51" fmla="val 114074"/>
                              <a:gd name="f52" fmla="val 114628"/>
                              <a:gd name="f53" fmla="val 112979"/>
                              <a:gd name="f54" fmla="val 111608"/>
                              <a:gd name="f55" fmla="val 110513"/>
                              <a:gd name="f56" fmla="val 108864"/>
                              <a:gd name="f57" fmla="val 5224"/>
                              <a:gd name="f58" fmla="val 105013"/>
                              <a:gd name="f59" fmla="val 6334"/>
                              <a:gd name="f60" fmla="val 103918"/>
                              <a:gd name="f61" fmla="val 9224"/>
                              <a:gd name="f62" fmla="val 103780"/>
                              <a:gd name="f63" fmla="val 16935"/>
                              <a:gd name="f64" fmla="val 102273"/>
                              <a:gd name="f65" fmla="val 103814"/>
                              <a:gd name="f66" fmla="val 106845"/>
                              <a:gd name="f67" fmla="val 101726"/>
                              <a:gd name="f68" fmla="val 100488"/>
                              <a:gd name="f69" fmla="val 98975"/>
                              <a:gd name="f70" fmla="val 97327"/>
                              <a:gd name="f71" fmla="val 106571"/>
                              <a:gd name="f72" fmla="val 95825"/>
                              <a:gd name="f73" fmla="val 105056"/>
                              <a:gd name="f74" fmla="val 87174"/>
                              <a:gd name="f75" fmla="val 96790"/>
                              <a:gd name="f76" fmla="val 69598"/>
                              <a:gd name="f77" fmla="val 78758"/>
                              <a:gd name="f78" fmla="val 55325"/>
                              <a:gd name="f79" fmla="val 64570"/>
                              <a:gd name="f80" fmla="val 40357"/>
                              <a:gd name="f81" fmla="val 49705"/>
                              <a:gd name="f82" fmla="val 25124"/>
                              <a:gd name="f83" fmla="val 32490"/>
                              <a:gd name="f84" fmla="val 22656"/>
                              <a:gd name="f85" fmla="val 29876"/>
                              <a:gd name="f86" fmla="val 22238"/>
                              <a:gd name="f87" fmla="val 23753"/>
                              <a:gd name="f88" fmla="val 87700"/>
                              <a:gd name="f89" fmla="val 24027"/>
                              <a:gd name="f90" fmla="val 98443"/>
                              <a:gd name="f91" fmla="val 25813"/>
                              <a:gd name="f92" fmla="val 102028"/>
                              <a:gd name="f93" fmla="val 28552"/>
                              <a:gd name="f94" fmla="val 102989"/>
                              <a:gd name="f95" fmla="val 30888"/>
                              <a:gd name="f96" fmla="val 33499"/>
                              <a:gd name="f97" fmla="val 103951"/>
                              <a:gd name="f98" fmla="val 35695"/>
                              <a:gd name="f99" fmla="val 37202"/>
                              <a:gd name="f100" fmla="val 38028"/>
                              <a:gd name="f101" fmla="val 104220"/>
                              <a:gd name="f102" fmla="val 106158"/>
                              <a:gd name="f103" fmla="val 36792"/>
                              <a:gd name="f104" fmla="val 106435"/>
                              <a:gd name="f105" fmla="val 34870"/>
                              <a:gd name="f106" fmla="val 25942"/>
                              <a:gd name="f107" fmla="val 20452"/>
                              <a:gd name="f108" fmla="val 106013"/>
                              <a:gd name="f109" fmla="val 17852"/>
                              <a:gd name="f110" fmla="val 16614"/>
                              <a:gd name="f111" fmla="val 10156"/>
                              <a:gd name="f112" fmla="val 3020"/>
                              <a:gd name="f113" fmla="val 1234"/>
                              <a:gd name="f114" fmla="val 106290"/>
                              <a:gd name="f115" fmla="val 832"/>
                              <a:gd name="f116" fmla="val 2203"/>
                              <a:gd name="f117" fmla="val 3982"/>
                              <a:gd name="f118" fmla="val 6455"/>
                              <a:gd name="f119" fmla="val 8374"/>
                              <a:gd name="f120" fmla="val 103266"/>
                              <a:gd name="f121" fmla="val 11946"/>
                              <a:gd name="f122" fmla="val 102157"/>
                              <a:gd name="f123" fmla="val 12492"/>
                              <a:gd name="f124" fmla="val 98166"/>
                              <a:gd name="f125" fmla="val 12633"/>
                              <a:gd name="f126" fmla="val 86185"/>
                              <a:gd name="f127" fmla="val 13871"/>
                              <a:gd name="f128" fmla="val 4677"/>
                              <a:gd name="f129" fmla="val 1922"/>
                              <a:gd name="f130" fmla="val 14275"/>
                              <a:gd name="f131" fmla="*/ f0 1 115446"/>
                              <a:gd name="f132" fmla="*/ f1 1 108083"/>
                              <a:gd name="f133" fmla="+- f4 0 f2"/>
                              <a:gd name="f134" fmla="+- f3 0 f2"/>
                              <a:gd name="f135" fmla="*/ f134 1 115446"/>
                              <a:gd name="f136" fmla="*/ f133 1 108083"/>
                              <a:gd name="f137" fmla="*/ 0 1 f135"/>
                              <a:gd name="f138" fmla="*/ 115446 1 f135"/>
                              <a:gd name="f139" fmla="*/ 0 1 f136"/>
                              <a:gd name="f140" fmla="*/ 108083 1 f136"/>
                              <a:gd name="f141" fmla="*/ f137 f131 1"/>
                              <a:gd name="f142" fmla="*/ f138 f131 1"/>
                              <a:gd name="f143" fmla="*/ f140 f132 1"/>
                              <a:gd name="f144" fmla="*/ f139 f13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1" t="f144" r="f142" b="f143"/>
                            <a:pathLst>
                              <a:path w="115446" h="10808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lnTo>
                                  <a:pt x="f23" y="f22"/>
                                </a:lnTo>
                                <a:lnTo>
                                  <a:pt x="f24" y="f25"/>
                                </a:ln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3"/>
                                  <a:pt x="f35" y="f33"/>
                                </a:cubicBezTo>
                                <a:cubicBezTo>
                                  <a:pt x="f36" y="f33"/>
                                  <a:pt x="f37" y="f38"/>
                                  <a:pt x="f37" y="f39"/>
                                </a:cubicBezTo>
                                <a:cubicBezTo>
                                  <a:pt x="f37" y="f40"/>
                                  <a:pt x="f41" y="f42"/>
                                  <a:pt x="f43" y="f42"/>
                                </a:cubicBezTo>
                                <a:cubicBezTo>
                                  <a:pt x="f44" y="f42"/>
                                  <a:pt x="f45" y="f46"/>
                                  <a:pt x="f47" y="f46"/>
                                </a:cubicBezTo>
                                <a:cubicBezTo>
                                  <a:pt x="f48" y="f46"/>
                                  <a:pt x="f49" y="f42"/>
                                  <a:pt x="f50" y="f42"/>
                                </a:cubicBezTo>
                                <a:cubicBezTo>
                                  <a:pt x="f51" y="f42"/>
                                  <a:pt x="f3" y="f40"/>
                                  <a:pt x="f3" y="f39"/>
                                </a:cubicBezTo>
                                <a:cubicBezTo>
                                  <a:pt x="f3" y="f38"/>
                                  <a:pt x="f52" y="f33"/>
                                  <a:pt x="f53" y="f33"/>
                                </a:cubicBezTo>
                                <a:cubicBezTo>
                                  <a:pt x="f54" y="f33"/>
                                  <a:pt x="f55" y="f33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62" y="f63"/>
                                </a:cubicBezTo>
                                <a:lnTo>
                                  <a:pt x="f64" y="f65"/>
                                </a:lnTo>
                                <a:cubicBezTo>
                                  <a:pt x="f64" y="f66"/>
                                  <a:pt x="f67" y="f4"/>
                                  <a:pt x="f68" y="f4"/>
                                </a:cubicBezTo>
                                <a:cubicBezTo>
                                  <a:pt x="f69" y="f4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4" y="f85"/>
                                </a:cubicBezTo>
                                <a:lnTo>
                                  <a:pt x="f86" y="f85"/>
                                </a:lnTo>
                                <a:lnTo>
                                  <a:pt x="f87" y="f88"/>
                                </a:ln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6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101"/>
                                  <a:pt x="f100" y="f73"/>
                                </a:cubicBezTo>
                                <a:cubicBezTo>
                                  <a:pt x="f100" y="f102"/>
                                  <a:pt x="f103" y="f104"/>
                                  <a:pt x="f105" y="f104"/>
                                </a:cubicBezTo>
                                <a:cubicBezTo>
                                  <a:pt x="f106" y="f104"/>
                                  <a:pt x="f107" y="f108"/>
                                  <a:pt x="f109" y="f108"/>
                                </a:cubicBezTo>
                                <a:cubicBezTo>
                                  <a:pt x="f110" y="f108"/>
                                  <a:pt x="f111" y="f104"/>
                                  <a:pt x="f112" y="f104"/>
                                </a:cubicBezTo>
                                <a:cubicBezTo>
                                  <a:pt x="f113" y="f104"/>
                                  <a:pt x="f2" y="f114"/>
                                  <a:pt x="f2" y="f73"/>
                                </a:cubicBezTo>
                                <a:cubicBezTo>
                                  <a:pt x="f2" y="f101"/>
                                  <a:pt x="f115" y="f97"/>
                                  <a:pt x="f116" y="f97"/>
                                </a:cubicBezTo>
                                <a:cubicBezTo>
                                  <a:pt x="f117" y="f97"/>
                                  <a:pt x="f118" y="f65"/>
                                  <a:pt x="f119" y="f120"/>
                                </a:cubicBezTo>
                                <a:cubicBezTo>
                                  <a:pt x="f121" y="f122"/>
                                  <a:pt x="f123" y="f124"/>
                                  <a:pt x="f125" y="f126"/>
                                </a:cubicBezTo>
                                <a:lnTo>
                                  <a:pt x="f127" y="f128"/>
                                </a:lnTo>
                                <a:cubicBezTo>
                                  <a:pt x="f127" y="f129"/>
                                  <a:pt x="f13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49750200" name="Shape 62"/>
                        <wps:cNvSpPr/>
                        <wps:spPr>
                          <a:xfrm>
                            <a:off x="2148483" y="855466"/>
                            <a:ext cx="32808" cy="1942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2810"/>
                              <a:gd name="f4" fmla="val 21204"/>
                              <a:gd name="f5" fmla="val 26078"/>
                              <a:gd name="f6" fmla="val 27039"/>
                              <a:gd name="f7" fmla="val 27324"/>
                              <a:gd name="f8" fmla="val 411"/>
                              <a:gd name="f9" fmla="val 28008"/>
                              <a:gd name="f10" fmla="val 1649"/>
                              <a:gd name="f11" fmla="val 29099"/>
                              <a:gd name="f12" fmla="val 3578"/>
                              <a:gd name="f13" fmla="val 30338"/>
                              <a:gd name="f14" fmla="val 6196"/>
                              <a:gd name="f15" fmla="val 31986"/>
                              <a:gd name="f16" fmla="val 9911"/>
                              <a:gd name="f17" fmla="val 11568"/>
                              <a:gd name="f18" fmla="val 11981"/>
                              <a:gd name="f19" fmla="val 31298"/>
                              <a:gd name="f20" fmla="val 30607"/>
                              <a:gd name="f21" fmla="val 29380"/>
                              <a:gd name="f22" fmla="val 11703"/>
                              <a:gd name="f23" fmla="val 26633"/>
                              <a:gd name="f24" fmla="val 19084"/>
                              <a:gd name="f25" fmla="val 12942"/>
                              <a:gd name="f26" fmla="val 8233"/>
                              <a:gd name="f27" fmla="val 17345"/>
                              <a:gd name="f28" fmla="val 3157"/>
                              <a:gd name="f29" fmla="val 20100"/>
                              <a:gd name="f30" fmla="val 2056"/>
                              <a:gd name="f31" fmla="val 20653"/>
                              <a:gd name="f32" fmla="val 1095"/>
                              <a:gd name="f33" fmla="val 824"/>
                              <a:gd name="f34" fmla="val 551"/>
                              <a:gd name="f35" fmla="val 20927"/>
                              <a:gd name="f36" fmla="val 20376"/>
                              <a:gd name="f37" fmla="val 19829"/>
                              <a:gd name="f38" fmla="val 19275"/>
                              <a:gd name="f39" fmla="val 1238"/>
                              <a:gd name="f40" fmla="val 18590"/>
                              <a:gd name="f41" fmla="val 6724"/>
                              <a:gd name="f42" fmla="val 13356"/>
                              <a:gd name="f43" fmla="val 21143"/>
                              <a:gd name="f44" fmla="val 2610"/>
                              <a:gd name="f45" fmla="val 23335"/>
                              <a:gd name="f46" fmla="val 1239"/>
                              <a:gd name="f47" fmla="val 24707"/>
                              <a:gd name="f48" fmla="val 270"/>
                              <a:gd name="f49" fmla="val 25672"/>
                              <a:gd name="f50" fmla="*/ f0 1 32810"/>
                              <a:gd name="f51" fmla="*/ f1 1 21204"/>
                              <a:gd name="f52" fmla="+- f4 0 f2"/>
                              <a:gd name="f53" fmla="+- f3 0 f2"/>
                              <a:gd name="f54" fmla="*/ f53 1 32810"/>
                              <a:gd name="f55" fmla="*/ f52 1 21204"/>
                              <a:gd name="f56" fmla="*/ 0 1 f54"/>
                              <a:gd name="f57" fmla="*/ 32810 1 f54"/>
                              <a:gd name="f58" fmla="*/ 0 1 f55"/>
                              <a:gd name="f59" fmla="*/ 21204 1 f55"/>
                              <a:gd name="f60" fmla="*/ f56 f50 1"/>
                              <a:gd name="f61" fmla="*/ f57 f50 1"/>
                              <a:gd name="f62" fmla="*/ f59 f51 1"/>
                              <a:gd name="f63" fmla="*/ f58 f5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60" t="f63" r="f61" b="f62"/>
                            <a:pathLst>
                              <a:path w="32810" h="21204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3" y="f17"/>
                                  <a:pt x="f15" y="f18"/>
                                  <a:pt x="f19" y="f18"/>
                                </a:cubicBezTo>
                                <a:cubicBezTo>
                                  <a:pt x="f20" y="f18"/>
                                  <a:pt x="f21" y="f22"/>
                                  <a:pt x="f23" y="f18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4"/>
                                  <a:pt x="f33" y="f4"/>
                                </a:cubicBezTo>
                                <a:cubicBezTo>
                                  <a:pt x="f34" y="f4"/>
                                  <a:pt x="f2" y="f35"/>
                                  <a:pt x="f2" y="f36"/>
                                </a:cubicBezTo>
                                <a:cubicBezTo>
                                  <a:pt x="f2" y="f37"/>
                                  <a:pt x="f34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86505611" name="Shape 63"/>
                        <wps:cNvSpPr/>
                        <wps:spPr>
                          <a:xfrm>
                            <a:off x="2244038" y="879680"/>
                            <a:ext cx="57378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7378"/>
                              <a:gd name="f4" fmla="val 107945"/>
                              <a:gd name="f5" fmla="val 34592"/>
                              <a:gd name="f6" fmla="val 43517"/>
                              <a:gd name="f7" fmla="val 49278"/>
                              <a:gd name="f8" fmla="val 1377"/>
                              <a:gd name="f9" fmla="val 52845"/>
                              <a:gd name="f10" fmla="val 2339"/>
                              <a:gd name="f11" fmla="val 54083"/>
                              <a:gd name="f12" fmla="val 2616"/>
                              <a:gd name="f13" fmla="val 54771"/>
                              <a:gd name="f14" fmla="val 3030"/>
                              <a:gd name="f15" fmla="val 3991"/>
                              <a:gd name="f16" fmla="val 5785"/>
                              <a:gd name="f17" fmla="val 54220"/>
                              <a:gd name="f18" fmla="val 9774"/>
                              <a:gd name="f19" fmla="val 20512"/>
                              <a:gd name="f20" fmla="val 23543"/>
                              <a:gd name="f21" fmla="val 53810"/>
                              <a:gd name="f22" fmla="val 24646"/>
                              <a:gd name="f23" fmla="val 52715"/>
                              <a:gd name="f24" fmla="val 51750"/>
                              <a:gd name="f25" fmla="val 51336"/>
                              <a:gd name="f26" fmla="val 23820"/>
                              <a:gd name="f27" fmla="val 22168"/>
                              <a:gd name="f28" fmla="val 20926"/>
                              <a:gd name="f29" fmla="val 50653"/>
                              <a:gd name="f30" fmla="val 16663"/>
                              <a:gd name="f31" fmla="val 47769"/>
                              <a:gd name="f32" fmla="val 13082"/>
                              <a:gd name="f33" fmla="val 45706"/>
                              <a:gd name="f34" fmla="val 10464"/>
                              <a:gd name="f35" fmla="val 41725"/>
                              <a:gd name="f36" fmla="val 6332"/>
                              <a:gd name="f37" fmla="val 32804"/>
                              <a:gd name="f38" fmla="val 22652"/>
                              <a:gd name="f39" fmla="val 16467"/>
                              <a:gd name="f40" fmla="val 12258"/>
                              <a:gd name="f41" fmla="val 26851"/>
                              <a:gd name="f42" fmla="val 19628"/>
                              <a:gd name="f43" fmla="val 31669"/>
                              <a:gd name="f44" fmla="val 31025"/>
                              <a:gd name="f45" fmla="val 40338"/>
                              <a:gd name="f46" fmla="val 34867"/>
                              <a:gd name="f47" fmla="val 43235"/>
                              <a:gd name="f48" fmla="val 51473"/>
                              <a:gd name="f49" fmla="val 55763"/>
                              <a:gd name="f50" fmla="val 65260"/>
                              <a:gd name="f51" fmla="val 78343"/>
                              <a:gd name="f52" fmla="val 86330"/>
                              <a:gd name="f53" fmla="val 54358"/>
                              <a:gd name="f54" fmla="val 95831"/>
                              <a:gd name="f55" fmla="val 44474"/>
                              <a:gd name="f56" fmla="val 102297"/>
                              <a:gd name="f57" fmla="val 37610"/>
                              <a:gd name="f58" fmla="val 106707"/>
                              <a:gd name="f59" fmla="val 29924"/>
                              <a:gd name="f60" fmla="val 14689"/>
                              <a:gd name="f61" fmla="val 8510"/>
                              <a:gd name="f62" fmla="val 106977"/>
                              <a:gd name="f63" fmla="val 2604"/>
                              <a:gd name="f64" fmla="val 104367"/>
                              <a:gd name="f65" fmla="val 408"/>
                              <a:gd name="f66" fmla="val 103398"/>
                              <a:gd name="f67" fmla="val 102715"/>
                              <a:gd name="f68" fmla="val 99687"/>
                              <a:gd name="f69" fmla="val 92109"/>
                              <a:gd name="f70" fmla="val 548"/>
                              <a:gd name="f71" fmla="val 83847"/>
                              <a:gd name="f72" fmla="val 685"/>
                              <a:gd name="f73" fmla="val 81647"/>
                              <a:gd name="f74" fmla="val 824"/>
                              <a:gd name="f75" fmla="val 79584"/>
                              <a:gd name="f76" fmla="val 1236"/>
                              <a:gd name="f77" fmla="val 78069"/>
                              <a:gd name="f78" fmla="val 2333"/>
                              <a:gd name="f79" fmla="val 3568"/>
                              <a:gd name="f80" fmla="val 3705"/>
                              <a:gd name="f81" fmla="val 79311"/>
                              <a:gd name="f82" fmla="val 80404"/>
                              <a:gd name="f83" fmla="val 82198"/>
                              <a:gd name="f84" fmla="val 4252"/>
                              <a:gd name="f85" fmla="val 85092"/>
                              <a:gd name="f86" fmla="val 4939"/>
                              <a:gd name="f87" fmla="val 87429"/>
                              <a:gd name="f88" fmla="val 7960"/>
                              <a:gd name="f89" fmla="val 97621"/>
                              <a:gd name="f90" fmla="val 16061"/>
                              <a:gd name="f91" fmla="val 101336"/>
                              <a:gd name="f92" fmla="val 24571"/>
                              <a:gd name="f93" fmla="val 36925"/>
                              <a:gd name="f94" fmla="val 42963"/>
                              <a:gd name="f95" fmla="val 92941"/>
                              <a:gd name="f96" fmla="val 85647"/>
                              <a:gd name="f97" fmla="val 78890"/>
                              <a:gd name="f98" fmla="val 40901"/>
                              <a:gd name="f99" fmla="val 72558"/>
                              <a:gd name="f100" fmla="val 29510"/>
                              <a:gd name="f101" fmla="val 63615"/>
                              <a:gd name="f102" fmla="val 23192"/>
                              <a:gd name="f103" fmla="val 58655"/>
                              <a:gd name="f104" fmla="val 8096"/>
                              <a:gd name="f105" fmla="val 46813"/>
                              <a:gd name="f106" fmla="val 2880"/>
                              <a:gd name="f107" fmla="val 37173"/>
                              <a:gd name="f108" fmla="val 26017"/>
                              <a:gd name="f109" fmla="val 10878"/>
                              <a:gd name="f110" fmla="val 15506"/>
                              <a:gd name="f111" fmla="*/ f0 1 57378"/>
                              <a:gd name="f112" fmla="*/ f1 1 107945"/>
                              <a:gd name="f113" fmla="+- f4 0 f2"/>
                              <a:gd name="f114" fmla="+- f3 0 f2"/>
                              <a:gd name="f115" fmla="*/ f114 1 57378"/>
                              <a:gd name="f116" fmla="*/ f113 1 107945"/>
                              <a:gd name="f117" fmla="*/ 0 1 f115"/>
                              <a:gd name="f118" fmla="*/ 57378 1 f115"/>
                              <a:gd name="f119" fmla="*/ 0 1 f116"/>
                              <a:gd name="f120" fmla="*/ 107945 1 f116"/>
                              <a:gd name="f121" fmla="*/ f117 f111 1"/>
                              <a:gd name="f122" fmla="*/ f118 f111 1"/>
                              <a:gd name="f123" fmla="*/ f120 f112 1"/>
                              <a:gd name="f124" fmla="*/ f119 f1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1" t="f124" r="f122" b="f123"/>
                            <a:pathLst>
                              <a:path w="57378" h="107945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3" y="f15"/>
                                </a:cubicBezTo>
                                <a:cubicBezTo>
                                  <a:pt x="f13" y="f16"/>
                                  <a:pt x="f17" y="f18"/>
                                  <a:pt x="f17" y="f19"/>
                                </a:cubicBezTo>
                                <a:cubicBezTo>
                                  <a:pt x="f17" y="f20"/>
                                  <a:pt x="f21" y="f22"/>
                                  <a:pt x="f23" y="f22"/>
                                </a:cubicBezTo>
                                <a:cubicBezTo>
                                  <a:pt x="f24" y="f22"/>
                                  <a:pt x="f25" y="f26"/>
                                  <a:pt x="f25" y="f27"/>
                                </a:cubicBezTo>
                                <a:cubicBezTo>
                                  <a:pt x="f25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6"/>
                                </a:cubicBezTo>
                                <a:cubicBezTo>
                                  <a:pt x="f38" y="f36"/>
                                  <a:pt x="f39" y="f40"/>
                                  <a:pt x="f39" y="f19"/>
                                </a:cubicBezTo>
                                <a:cubicBezTo>
                                  <a:pt x="f39" y="f41"/>
                                  <a:pt x="f42" y="f43"/>
                                  <a:pt x="f44" y="f45"/>
                                </a:cubicBezTo>
                                <a:lnTo>
                                  <a:pt x="f46" y="f47"/>
                                </a:lnTo>
                                <a:cubicBezTo>
                                  <a:pt x="f48" y="f49"/>
                                  <a:pt x="f3" y="f50"/>
                                  <a:pt x="f3" y="f51"/>
                                </a:cubicBezTo>
                                <a:cubicBezTo>
                                  <a:pt x="f3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4"/>
                                  <a:pt x="f38" y="f4"/>
                                </a:cubicBezTo>
                                <a:cubicBezTo>
                                  <a:pt x="f60" y="f4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2" y="f67"/>
                                  <a:pt x="f2" y="f68"/>
                                </a:cubicBezTo>
                                <a:cubicBezTo>
                                  <a:pt x="f2" y="f69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0" y="f83"/>
                                  <a:pt x="f84" y="f85"/>
                                  <a:pt x="f86" y="f87"/>
                                </a:cubicBezTo>
                                <a:cubicBezTo>
                                  <a:pt x="f88" y="f89"/>
                                  <a:pt x="f90" y="f91"/>
                                  <a:pt x="f92" y="f91"/>
                                </a:cubicBezTo>
                                <a:cubicBezTo>
                                  <a:pt x="f93" y="f91"/>
                                  <a:pt x="f94" y="f95"/>
                                  <a:pt x="f94" y="f96"/>
                                </a:cubicBezTo>
                                <a:cubicBezTo>
                                  <a:pt x="f94" y="f97"/>
                                  <a:pt x="f98" y="f99"/>
                                  <a:pt x="f100" y="f101"/>
                                </a:cubicBezTo>
                                <a:lnTo>
                                  <a:pt x="f102" y="f103"/>
                                </a:lnTo>
                                <a:cubicBezTo>
                                  <a:pt x="f104" y="f105"/>
                                  <a:pt x="f106" y="f107"/>
                                  <a:pt x="f106" y="f108"/>
                                </a:cubicBezTo>
                                <a:cubicBezTo>
                                  <a:pt x="f106" y="f109"/>
                                  <a:pt x="f1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69665842" name="Shape 64"/>
                        <wps:cNvSpPr/>
                        <wps:spPr>
                          <a:xfrm>
                            <a:off x="2327093" y="881435"/>
                            <a:ext cx="110505" cy="9533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0506"/>
                              <a:gd name="f4" fmla="val 104098"/>
                              <a:gd name="f5" fmla="val 3017"/>
                              <a:gd name="f6" fmla="val 10296"/>
                              <a:gd name="f7" fmla="val 18940"/>
                              <a:gd name="f8" fmla="val 418"/>
                              <a:gd name="f9" fmla="val 22234"/>
                              <a:gd name="f10" fmla="val 25532"/>
                              <a:gd name="f11" fmla="val 34178"/>
                              <a:gd name="f12" fmla="val 38852"/>
                              <a:gd name="f13" fmla="val 40767"/>
                              <a:gd name="f14" fmla="val 41735"/>
                              <a:gd name="f15" fmla="val 278"/>
                              <a:gd name="f16" fmla="val 1242"/>
                              <a:gd name="f17" fmla="val 2211"/>
                              <a:gd name="f18" fmla="val 40910"/>
                              <a:gd name="f19" fmla="val 2484"/>
                              <a:gd name="f20" fmla="val 39801"/>
                              <a:gd name="f21" fmla="val 38438"/>
                              <a:gd name="f22" fmla="val 37614"/>
                              <a:gd name="f23" fmla="val 2617"/>
                              <a:gd name="f24" fmla="val 35961"/>
                              <a:gd name="f25" fmla="val 2901"/>
                              <a:gd name="f26" fmla="val 32263"/>
                              <a:gd name="f27" fmla="val 3586"/>
                              <a:gd name="f28" fmla="val 31162"/>
                              <a:gd name="f29" fmla="val 5925"/>
                              <a:gd name="f30" fmla="val 30889"/>
                              <a:gd name="f31" fmla="val 10743"/>
                              <a:gd name="f32" fmla="val 30614"/>
                              <a:gd name="f33" fmla="val 15152"/>
                              <a:gd name="f34" fmla="val 19004"/>
                              <a:gd name="f35" fmla="val 39935"/>
                              <a:gd name="f36" fmla="val 45990"/>
                              <a:gd name="f37" fmla="val 31299"/>
                              <a:gd name="f38" fmla="val 40896"/>
                              <a:gd name="f39" fmla="val 56009"/>
                              <a:gd name="f40" fmla="val 20383"/>
                              <a:gd name="f41" fmla="val 59983"/>
                              <a:gd name="f42" fmla="val 15703"/>
                              <a:gd name="f43" fmla="val 63831"/>
                              <a:gd name="f44" fmla="val 11157"/>
                              <a:gd name="f45" fmla="val 66845"/>
                              <a:gd name="f46" fmla="val 7711"/>
                              <a:gd name="f47" fmla="val 5372"/>
                              <a:gd name="f48" fmla="val 3863"/>
                              <a:gd name="f49" fmla="val 66305"/>
                              <a:gd name="f50" fmla="val 64934"/>
                              <a:gd name="f51" fmla="val 63695"/>
                              <a:gd name="f52" fmla="val 2344"/>
                              <a:gd name="f53" fmla="val 63148"/>
                              <a:gd name="f54" fmla="val 2070"/>
                              <a:gd name="f55" fmla="val 65344"/>
                              <a:gd name="f56" fmla="val 68224"/>
                              <a:gd name="f57" fmla="val 75773"/>
                              <a:gd name="f58" fmla="val 79484"/>
                              <a:gd name="f59" fmla="val 83736"/>
                              <a:gd name="f60" fmla="val 91285"/>
                              <a:gd name="f61" fmla="val 95548"/>
                              <a:gd name="f62" fmla="val 96920"/>
                              <a:gd name="f63" fmla="val 97877"/>
                              <a:gd name="f64" fmla="val 97185"/>
                              <a:gd name="f65" fmla="val 95814"/>
                              <a:gd name="f66" fmla="val 93896"/>
                              <a:gd name="f67" fmla="val 90461"/>
                              <a:gd name="f68" fmla="val 3031"/>
                              <a:gd name="f69" fmla="val 87859"/>
                              <a:gd name="f70" fmla="val 3997"/>
                              <a:gd name="f71" fmla="val 83599"/>
                              <a:gd name="f72" fmla="val 5656"/>
                              <a:gd name="f73" fmla="val 78930"/>
                              <a:gd name="f74" fmla="val 8543"/>
                              <a:gd name="f75" fmla="val 73030"/>
                              <a:gd name="f76" fmla="val 14328"/>
                              <a:gd name="f77" fmla="val 68778"/>
                              <a:gd name="f78" fmla="val 18454"/>
                              <a:gd name="f79" fmla="val 48046"/>
                              <a:gd name="f80" fmla="val 39107"/>
                              <a:gd name="f81" fmla="val 43384"/>
                              <a:gd name="f82" fmla="val 44067"/>
                              <a:gd name="f83" fmla="val 48323"/>
                              <a:gd name="f84" fmla="val 50536"/>
                              <a:gd name="f85" fmla="val 75226"/>
                              <a:gd name="f86" fmla="val 79586"/>
                              <a:gd name="f87" fmla="val 80579"/>
                              <a:gd name="f88" fmla="val 84679"/>
                              <a:gd name="f89" fmla="val 86624"/>
                              <a:gd name="f90" fmla="val 90464"/>
                              <a:gd name="f91" fmla="val 92801"/>
                              <a:gd name="f92" fmla="val 96663"/>
                              <a:gd name="f93" fmla="val 100211"/>
                              <a:gd name="f94" fmla="val 99557"/>
                              <a:gd name="f95" fmla="val 104332"/>
                              <a:gd name="f96" fmla="val 101211"/>
                              <a:gd name="f97" fmla="val 107075"/>
                              <a:gd name="f98" fmla="val 101621"/>
                              <a:gd name="f99" fmla="val 108723"/>
                              <a:gd name="f100" fmla="val 109678"/>
                              <a:gd name="f101" fmla="val 101891"/>
                              <a:gd name="f102" fmla="val 102722"/>
                              <a:gd name="f103" fmla="val 103684"/>
                              <a:gd name="f104" fmla="val 109822"/>
                              <a:gd name="f105" fmla="val 107212"/>
                              <a:gd name="f106" fmla="val 95267"/>
                              <a:gd name="f107" fmla="val 91145"/>
                              <a:gd name="f108" fmla="val 88679"/>
                              <a:gd name="f109" fmla="val 85799"/>
                              <a:gd name="f110" fmla="val 103821"/>
                              <a:gd name="f111" fmla="val 78383"/>
                              <a:gd name="f112" fmla="val 103129"/>
                              <a:gd name="f113" fmla="val 74678"/>
                              <a:gd name="f114" fmla="val 100099"/>
                              <a:gd name="f115" fmla="val 94867"/>
                              <a:gd name="f116" fmla="val 62734"/>
                              <a:gd name="f117" fmla="val 89503"/>
                              <a:gd name="f118" fmla="val 35690"/>
                              <a:gd name="f119" fmla="val 57693"/>
                              <a:gd name="f120" fmla="val 32810"/>
                              <a:gd name="f121" fmla="val 53701"/>
                              <a:gd name="f122" fmla="val 51632"/>
                              <a:gd name="f123" fmla="val 64171"/>
                              <a:gd name="f124" fmla="val 76831"/>
                              <a:gd name="f125" fmla="val 87711"/>
                              <a:gd name="f126" fmla="val 31021"/>
                              <a:gd name="f127" fmla="val 93633"/>
                              <a:gd name="f128" fmla="val 97489"/>
                              <a:gd name="f129" fmla="val 32530"/>
                              <a:gd name="f130" fmla="val 100519"/>
                              <a:gd name="f131" fmla="val 101066"/>
                              <a:gd name="f132" fmla="val 37890"/>
                              <a:gd name="f133" fmla="val 101343"/>
                              <a:gd name="f134" fmla="val 42696"/>
                              <a:gd name="f135" fmla="val 43791"/>
                              <a:gd name="f136" fmla="val 44478"/>
                              <a:gd name="f137" fmla="val 102028"/>
                              <a:gd name="f138" fmla="val 41868"/>
                              <a:gd name="f139" fmla="val 22100"/>
                              <a:gd name="f140" fmla="val 4803"/>
                              <a:gd name="f141" fmla="val 2063"/>
                              <a:gd name="f142" fmla="val 2610"/>
                              <a:gd name="f143" fmla="val 4256"/>
                              <a:gd name="f144" fmla="val 6314"/>
                              <a:gd name="f145" fmla="val 7964"/>
                              <a:gd name="f146" fmla="val 9198"/>
                              <a:gd name="f147" fmla="val 11938"/>
                              <a:gd name="f148" fmla="val 12629"/>
                              <a:gd name="f149" fmla="val 13184"/>
                              <a:gd name="f150" fmla="val 93496"/>
                              <a:gd name="f151" fmla="val 13867"/>
                              <a:gd name="f152" fmla="val 13594"/>
                              <a:gd name="f153" fmla="val 13313"/>
                              <a:gd name="f154" fmla="val 6066"/>
                              <a:gd name="f155" fmla="val 12219"/>
                              <a:gd name="f156" fmla="val 7690"/>
                              <a:gd name="f157" fmla="val 6589"/>
                              <a:gd name="f158" fmla="val 2337"/>
                              <a:gd name="f159" fmla="val 822"/>
                              <a:gd name="f160" fmla="val 961"/>
                              <a:gd name="f161" fmla="*/ f0 1 110506"/>
                              <a:gd name="f162" fmla="*/ f1 1 104098"/>
                              <a:gd name="f163" fmla="+- f4 0 f2"/>
                              <a:gd name="f164" fmla="+- f3 0 f2"/>
                              <a:gd name="f165" fmla="*/ f164 1 110506"/>
                              <a:gd name="f166" fmla="*/ f163 1 104098"/>
                              <a:gd name="f167" fmla="*/ 0 1 f165"/>
                              <a:gd name="f168" fmla="*/ 110506 1 f165"/>
                              <a:gd name="f169" fmla="*/ 0 1 f166"/>
                              <a:gd name="f170" fmla="*/ 104098 1 f166"/>
                              <a:gd name="f171" fmla="*/ f167 f161 1"/>
                              <a:gd name="f172" fmla="*/ f168 f161 1"/>
                              <a:gd name="f173" fmla="*/ f170 f162 1"/>
                              <a:gd name="f174" fmla="*/ f169 f16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1" t="f174" r="f172" b="f173"/>
                            <a:pathLst>
                              <a:path w="110506" h="104098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lnTo>
                                  <a:pt x="f37" y="f36"/>
                                </a:lnTo>
                                <a:cubicBezTo>
                                  <a:pt x="f24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5" y="f47"/>
                                </a:cubicBezTo>
                                <a:cubicBezTo>
                                  <a:pt x="f45" y="f48"/>
                                  <a:pt x="f49" y="f25"/>
                                  <a:pt x="f50" y="f23"/>
                                </a:cubicBezTo>
                                <a:cubicBezTo>
                                  <a:pt x="f51" y="f52"/>
                                  <a:pt x="f53" y="f54"/>
                                  <a:pt x="f53" y="f16"/>
                                </a:cubicBezTo>
                                <a:cubicBezTo>
                                  <a:pt x="f53" y="f15"/>
                                  <a:pt x="f43" y="f2"/>
                                  <a:pt x="f55" y="f2"/>
                                </a:cubicBezTo>
                                <a:cubicBezTo>
                                  <a:pt x="f56" y="f2"/>
                                  <a:pt x="f57" y="f8"/>
                                  <a:pt x="f58" y="f8"/>
                                </a:cubicBezTo>
                                <a:cubicBezTo>
                                  <a:pt x="f59" y="f8"/>
                                  <a:pt x="f60" y="f2"/>
                                  <a:pt x="f61" y="f2"/>
                                </a:cubicBezTo>
                                <a:cubicBezTo>
                                  <a:pt x="f62" y="f2"/>
                                  <a:pt x="f63" y="f15"/>
                                  <a:pt x="f63" y="f16"/>
                                </a:cubicBezTo>
                                <a:cubicBezTo>
                                  <a:pt x="f63" y="f17"/>
                                  <a:pt x="f64" y="f19"/>
                                  <a:pt x="f65" y="f19"/>
                                </a:cubicBezTo>
                                <a:cubicBezTo>
                                  <a:pt x="f66" y="f19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98"/>
                                </a:cubicBezTo>
                                <a:cubicBezTo>
                                  <a:pt x="f100" y="f98"/>
                                  <a:pt x="f3" y="f101"/>
                                  <a:pt x="f3" y="f102"/>
                                </a:cubicBezTo>
                                <a:cubicBezTo>
                                  <a:pt x="f3" y="f103"/>
                                  <a:pt x="f104" y="f4"/>
                                  <a:pt x="f105" y="f4"/>
                                </a:cubicBezTo>
                                <a:lnTo>
                                  <a:pt x="f106" y="f4"/>
                                </a:lnTo>
                                <a:cubicBezTo>
                                  <a:pt x="f107" y="f4"/>
                                  <a:pt x="f108" y="f4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77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21"/>
                                </a:cubicBezTo>
                                <a:lnTo>
                                  <a:pt x="f37" y="f122"/>
                                </a:lnTo>
                                <a:lnTo>
                                  <a:pt x="f32" y="f122"/>
                                </a:lnTo>
                                <a:lnTo>
                                  <a:pt x="f32" y="f123"/>
                                </a:lnTo>
                                <a:cubicBezTo>
                                  <a:pt x="f32" y="f124"/>
                                  <a:pt x="f32" y="f125"/>
                                  <a:pt x="f126" y="f127"/>
                                </a:cubicBezTo>
                                <a:cubicBezTo>
                                  <a:pt x="f37" y="f128"/>
                                  <a:pt x="f129" y="f130"/>
                                  <a:pt x="f24" y="f131"/>
                                </a:cubicBezTo>
                                <a:cubicBezTo>
                                  <a:pt x="f132" y="f133"/>
                                  <a:pt x="f18" y="f98"/>
                                  <a:pt x="f134" y="f98"/>
                                </a:cubicBezTo>
                                <a:cubicBezTo>
                                  <a:pt x="f135" y="f98"/>
                                  <a:pt x="f136" y="f137"/>
                                  <a:pt x="f136" y="f102"/>
                                </a:cubicBezTo>
                                <a:cubicBezTo>
                                  <a:pt x="f136" y="f103"/>
                                  <a:pt x="f81" y="f4"/>
                                  <a:pt x="f138" y="f4"/>
                                </a:cubicBezTo>
                                <a:cubicBezTo>
                                  <a:pt x="f11" y="f4"/>
                                  <a:pt x="f10" y="f103"/>
                                  <a:pt x="f139" y="f103"/>
                                </a:cubicBezTo>
                                <a:cubicBezTo>
                                  <a:pt x="f7" y="f103"/>
                                  <a:pt x="f6" y="f4"/>
                                  <a:pt x="f140" y="f4"/>
                                </a:cubicBezTo>
                                <a:cubicBezTo>
                                  <a:pt x="f5" y="f4"/>
                                  <a:pt x="f141" y="f103"/>
                                  <a:pt x="f141" y="f102"/>
                                </a:cubicBezTo>
                                <a:cubicBezTo>
                                  <a:pt x="f141" y="f137"/>
                                  <a:pt x="f142" y="f98"/>
                                  <a:pt x="f143" y="f98"/>
                                </a:cubicBezTo>
                                <a:cubicBezTo>
                                  <a:pt x="f144" y="f98"/>
                                  <a:pt x="f145" y="f133"/>
                                  <a:pt x="f146" y="f131"/>
                                </a:cubicBezTo>
                                <a:cubicBezTo>
                                  <a:pt x="f147" y="f130"/>
                                  <a:pt x="f148" y="f128"/>
                                  <a:pt x="f149" y="f150"/>
                                </a:cubicBezTo>
                                <a:cubicBezTo>
                                  <a:pt x="f151" y="f125"/>
                                  <a:pt x="f151" y="f124"/>
                                  <a:pt x="f151" y="f123"/>
                                </a:cubicBezTo>
                                <a:lnTo>
                                  <a:pt x="f151" y="f35"/>
                                </a:lnTo>
                                <a:cubicBezTo>
                                  <a:pt x="f151" y="f34"/>
                                  <a:pt x="f151" y="f33"/>
                                  <a:pt x="f152" y="f31"/>
                                </a:cubicBezTo>
                                <a:cubicBezTo>
                                  <a:pt x="f153" y="f154"/>
                                  <a:pt x="f155" y="f48"/>
                                  <a:pt x="f156" y="f25"/>
                                </a:cubicBezTo>
                                <a:cubicBezTo>
                                  <a:pt x="f157" y="f23"/>
                                  <a:pt x="f143" y="f19"/>
                                  <a:pt x="f158" y="f19"/>
                                </a:cubicBezTo>
                                <a:cubicBezTo>
                                  <a:pt x="f159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6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05209922" name="Shape 65"/>
                        <wps:cNvSpPr/>
                        <wps:spPr>
                          <a:xfrm>
                            <a:off x="2441173" y="881445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2"/>
                              <a:gd name="f4" fmla="val 104090"/>
                              <a:gd name="f5" fmla="val 3302"/>
                              <a:gd name="f6" fmla="val 8511"/>
                              <a:gd name="f7" fmla="val 17161"/>
                              <a:gd name="f8" fmla="val 418"/>
                              <a:gd name="f9" fmla="val 21143"/>
                              <a:gd name="f10" fmla="val 24578"/>
                              <a:gd name="f11" fmla="val 32674"/>
                              <a:gd name="f12" fmla="val 37894"/>
                              <a:gd name="f13" fmla="val 39672"/>
                              <a:gd name="f14" fmla="val 40767"/>
                              <a:gd name="f15" fmla="val 274"/>
                              <a:gd name="f16" fmla="val 1102"/>
                              <a:gd name="f17" fmla="val 2203"/>
                              <a:gd name="f18" fmla="val 39949"/>
                              <a:gd name="f19" fmla="val 2480"/>
                              <a:gd name="f20" fmla="val 38577"/>
                              <a:gd name="f21" fmla="val 37203"/>
                              <a:gd name="f22" fmla="val 36105"/>
                              <a:gd name="f23" fmla="val 2621"/>
                              <a:gd name="f24" fmla="val 34460"/>
                              <a:gd name="f25" fmla="val 2894"/>
                              <a:gd name="f26" fmla="val 30752"/>
                              <a:gd name="f27" fmla="val 3579"/>
                              <a:gd name="f28" fmla="val 29657"/>
                              <a:gd name="f29" fmla="val 5917"/>
                              <a:gd name="f30" fmla="val 29380"/>
                              <a:gd name="f31" fmla="val 10743"/>
                              <a:gd name="f32" fmla="val 29099"/>
                              <a:gd name="f33" fmla="val 15146"/>
                              <a:gd name="f34" fmla="val 19000"/>
                              <a:gd name="f35" fmla="val 39927"/>
                              <a:gd name="f36" fmla="val 64167"/>
                              <a:gd name="f37" fmla="val 77522"/>
                              <a:gd name="f38" fmla="val 88394"/>
                              <a:gd name="f39" fmla="val 94312"/>
                              <a:gd name="f40" fmla="val 30067"/>
                              <a:gd name="f41" fmla="val 98035"/>
                              <a:gd name="f42" fmla="val 31025"/>
                              <a:gd name="f43" fmla="val 100511"/>
                              <a:gd name="f44" fmla="val 35143"/>
                              <a:gd name="f45" fmla="val 101059"/>
                              <a:gd name="f46" fmla="val 37070"/>
                              <a:gd name="f47" fmla="val 101343"/>
                              <a:gd name="f48" fmla="val 40090"/>
                              <a:gd name="f49" fmla="val 101614"/>
                              <a:gd name="f50" fmla="val 42139"/>
                              <a:gd name="f51" fmla="val 43654"/>
                              <a:gd name="f52" fmla="val 102028"/>
                              <a:gd name="f53" fmla="val 102715"/>
                              <a:gd name="f54" fmla="val 103684"/>
                              <a:gd name="f55" fmla="val 43247"/>
                              <a:gd name="f56" fmla="val 41735"/>
                              <a:gd name="f57" fmla="val 24023"/>
                              <a:gd name="f58" fmla="val 20322"/>
                              <a:gd name="f59" fmla="val 3021"/>
                              <a:gd name="f60" fmla="val 1239"/>
                              <a:gd name="f61" fmla="val 278"/>
                              <a:gd name="f62" fmla="val 828"/>
                              <a:gd name="f63" fmla="val 2474"/>
                              <a:gd name="f64" fmla="val 4529"/>
                              <a:gd name="f65" fmla="val 6178"/>
                              <a:gd name="f66" fmla="val 7420"/>
                              <a:gd name="f67" fmla="val 10160"/>
                              <a:gd name="f68" fmla="val 10984"/>
                              <a:gd name="f69" fmla="val 98175"/>
                              <a:gd name="f70" fmla="val 11398"/>
                              <a:gd name="f71" fmla="val 94179"/>
                              <a:gd name="f72" fmla="val 12083"/>
                              <a:gd name="f73" fmla="val 11808"/>
                              <a:gd name="f74" fmla="val 11531"/>
                              <a:gd name="f75" fmla="val 6059"/>
                              <a:gd name="f76" fmla="val 3718"/>
                              <a:gd name="f77" fmla="val 7140"/>
                              <a:gd name="f78" fmla="val 3027"/>
                              <a:gd name="f79" fmla="val 5631"/>
                              <a:gd name="f80" fmla="val 3842"/>
                              <a:gd name="f81" fmla="val 2199"/>
                              <a:gd name="f82" fmla="*/ f0 1 44342"/>
                              <a:gd name="f83" fmla="*/ f1 1 104090"/>
                              <a:gd name="f84" fmla="+- f4 0 f2"/>
                              <a:gd name="f85" fmla="+- f3 0 f2"/>
                              <a:gd name="f86" fmla="*/ f85 1 44342"/>
                              <a:gd name="f87" fmla="*/ f84 1 104090"/>
                              <a:gd name="f88" fmla="*/ 0 1 f86"/>
                              <a:gd name="f89" fmla="*/ 44342 1 f86"/>
                              <a:gd name="f90" fmla="*/ 0 1 f87"/>
                              <a:gd name="f91" fmla="*/ 104090 1 f87"/>
                              <a:gd name="f92" fmla="*/ f88 f82 1"/>
                              <a:gd name="f93" fmla="*/ f89 f82 1"/>
                              <a:gd name="f94" fmla="*/ f91 f83 1"/>
                              <a:gd name="f95" fmla="*/ f90 f8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2" t="f95" r="f93" b="f94"/>
                            <a:pathLst>
                              <a:path w="44342" h="10409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81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5980312" name="Shape 66"/>
                        <wps:cNvSpPr/>
                        <wps:spPr>
                          <a:xfrm>
                            <a:off x="370981" y="1046393"/>
                            <a:ext cx="95390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5394"/>
                              <a:gd name="f4" fmla="val 107946"/>
                              <a:gd name="f5" fmla="val 59432"/>
                              <a:gd name="f6" fmla="val 67943"/>
                              <a:gd name="f7" fmla="val 73022"/>
                              <a:gd name="f8" fmla="val 547"/>
                              <a:gd name="f9" fmla="val 79333"/>
                              <a:gd name="f10" fmla="val 1380"/>
                              <a:gd name="f11" fmla="val 84553"/>
                              <a:gd name="f12" fmla="val 2067"/>
                              <a:gd name="f13" fmla="val 88946"/>
                              <a:gd name="f14" fmla="val 3301"/>
                              <a:gd name="f15" fmla="val 93067"/>
                              <a:gd name="f16" fmla="val 3712"/>
                              <a:gd name="f17" fmla="val 94576"/>
                              <a:gd name="f18" fmla="val 3856"/>
                              <a:gd name="f19" fmla="val 95123"/>
                              <a:gd name="f20" fmla="val 4547"/>
                              <a:gd name="f21" fmla="val 5365"/>
                              <a:gd name="f22" fmla="val 6465"/>
                              <a:gd name="f23" fmla="val 94709"/>
                              <a:gd name="f24" fmla="val 8118"/>
                              <a:gd name="f25" fmla="val 94436"/>
                              <a:gd name="f26" fmla="val 12943"/>
                              <a:gd name="f27" fmla="val 94162"/>
                              <a:gd name="f28" fmla="val 17490"/>
                              <a:gd name="f29" fmla="val 94305"/>
                              <a:gd name="f30" fmla="val 25056"/>
                              <a:gd name="f31" fmla="val 94022"/>
                              <a:gd name="f32" fmla="val 27811"/>
                              <a:gd name="f33" fmla="val 93889"/>
                              <a:gd name="f34" fmla="val 29877"/>
                              <a:gd name="f35" fmla="val 93618"/>
                              <a:gd name="f36" fmla="val 30978"/>
                              <a:gd name="f37" fmla="val 92380"/>
                              <a:gd name="f38" fmla="val 91279"/>
                              <a:gd name="f39" fmla="val 91005"/>
                              <a:gd name="f40" fmla="val 27954"/>
                              <a:gd name="f41" fmla="val 90871"/>
                              <a:gd name="f42" fmla="val 23685"/>
                              <a:gd name="f43" fmla="val 89085"/>
                              <a:gd name="f44" fmla="val 18867"/>
                              <a:gd name="f45" fmla="val 85655"/>
                              <a:gd name="f46" fmla="val 15274"/>
                              <a:gd name="f47" fmla="val 81123"/>
                              <a:gd name="f48" fmla="val 10465"/>
                              <a:gd name="f49" fmla="val 70413"/>
                              <a:gd name="f50" fmla="val 6743"/>
                              <a:gd name="f51" fmla="val 57784"/>
                              <a:gd name="f52" fmla="val 45842"/>
                              <a:gd name="f53" fmla="val 38020"/>
                              <a:gd name="f54" fmla="val 9774"/>
                              <a:gd name="f55" fmla="val 31979"/>
                              <a:gd name="f56" fmla="val 21960"/>
                              <a:gd name="f57" fmla="val 24505"/>
                              <a:gd name="f58" fmla="val 19350"/>
                              <a:gd name="f59" fmla="val 37588"/>
                              <a:gd name="f60" fmla="val 50940"/>
                              <a:gd name="f61" fmla="val 83715"/>
                              <a:gd name="f62" fmla="val 44197"/>
                              <a:gd name="f63" fmla="val 99958"/>
                              <a:gd name="f64" fmla="val 62589"/>
                              <a:gd name="f65" fmla="val 74804"/>
                              <a:gd name="f66" fmla="val 82221"/>
                              <a:gd name="f67" fmla="val 98582"/>
                              <a:gd name="f68" fmla="val 87710"/>
                              <a:gd name="f69" fmla="val 92250"/>
                              <a:gd name="f70" fmla="val 90047"/>
                              <a:gd name="f71" fmla="val 89640"/>
                              <a:gd name="f72" fmla="val 91833"/>
                              <a:gd name="f73" fmla="val 85640"/>
                              <a:gd name="f74" fmla="val 83164"/>
                              <a:gd name="f75" fmla="val 92790"/>
                              <a:gd name="f76" fmla="val 80960"/>
                              <a:gd name="f77" fmla="val 80407"/>
                              <a:gd name="f78" fmla="val 81374"/>
                              <a:gd name="f79" fmla="val 82476"/>
                              <a:gd name="f80" fmla="val 84129"/>
                              <a:gd name="f81" fmla="val 93751"/>
                              <a:gd name="f82" fmla="val 96103"/>
                              <a:gd name="f83" fmla="val 100782"/>
                              <a:gd name="f84" fmla="val 91689"/>
                              <a:gd name="f85" fmla="val 103129"/>
                              <a:gd name="f86" fmla="val 91148"/>
                              <a:gd name="f87" fmla="val 103814"/>
                              <a:gd name="f88" fmla="val 88812"/>
                              <a:gd name="f89" fmla="val 104781"/>
                              <a:gd name="f90" fmla="val 83322"/>
                              <a:gd name="f91" fmla="val 106981"/>
                              <a:gd name="f92" fmla="val 72885"/>
                              <a:gd name="f93" fmla="val 64106"/>
                              <a:gd name="f94" fmla="val 45296"/>
                              <a:gd name="f95" fmla="val 29506"/>
                              <a:gd name="f96" fmla="val 17014"/>
                              <a:gd name="f97" fmla="val 92942"/>
                              <a:gd name="f98" fmla="val 3561"/>
                              <a:gd name="f99" fmla="val 81101"/>
                              <a:gd name="f100" fmla="val 65674"/>
                              <a:gd name="f101" fmla="val 52315"/>
                              <a:gd name="f102" fmla="val 42959"/>
                              <a:gd name="f103" fmla="val 2873"/>
                              <a:gd name="f104" fmla="val 26716"/>
                              <a:gd name="f105" fmla="val 16057"/>
                              <a:gd name="f106" fmla="val 14591"/>
                              <a:gd name="f107" fmla="val 25942"/>
                              <a:gd name="f108" fmla="val 5508"/>
                              <a:gd name="f109" fmla="val 38982"/>
                              <a:gd name="f110" fmla="*/ f0 1 95394"/>
                              <a:gd name="f111" fmla="*/ f1 1 107946"/>
                              <a:gd name="f112" fmla="+- f4 0 f2"/>
                              <a:gd name="f113" fmla="+- f3 0 f2"/>
                              <a:gd name="f114" fmla="*/ f113 1 95394"/>
                              <a:gd name="f115" fmla="*/ f112 1 107946"/>
                              <a:gd name="f116" fmla="*/ 0 1 f114"/>
                              <a:gd name="f117" fmla="*/ 95394 1 f114"/>
                              <a:gd name="f118" fmla="*/ 0 1 f115"/>
                              <a:gd name="f119" fmla="*/ 107946 1 f115"/>
                              <a:gd name="f120" fmla="*/ f116 f110 1"/>
                              <a:gd name="f121" fmla="*/ f117 f110 1"/>
                              <a:gd name="f122" fmla="*/ f119 f111 1"/>
                              <a:gd name="f123" fmla="*/ f118 f1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0" t="f123" r="f121" b="f122"/>
                            <a:pathLst>
                              <a:path w="95394" h="10794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19" y="f21"/>
                                </a:cubicBezTo>
                                <a:cubicBezTo>
                                  <a:pt x="f19" y="f22"/>
                                  <a:pt x="f23" y="f24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6"/>
                                </a:cubicBezTo>
                                <a:cubicBezTo>
                                  <a:pt x="f38" y="f36"/>
                                  <a:pt x="f39" y="f34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0"/>
                                </a:cubicBezTo>
                                <a:cubicBezTo>
                                  <a:pt x="f52" y="f50"/>
                                  <a:pt x="f53" y="f54"/>
                                  <a:pt x="f55" y="f46"/>
                                </a:cubicBezTo>
                                <a:cubicBezTo>
                                  <a:pt x="f56" y="f57"/>
                                  <a:pt x="f58" y="f59"/>
                                  <a:pt x="f58" y="f60"/>
                                </a:cubicBezTo>
                                <a:cubicBezTo>
                                  <a:pt x="f58" y="f61"/>
                                  <a:pt x="f62" y="f63"/>
                                  <a:pt x="f64" y="f63"/>
                                </a:cubicBezTo>
                                <a:cubicBezTo>
                                  <a:pt x="f65" y="f63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37" y="f74"/>
                                </a:cubicBezTo>
                                <a:cubicBezTo>
                                  <a:pt x="f75" y="f76"/>
                                  <a:pt x="f15" y="f77"/>
                                  <a:pt x="f27" y="f77"/>
                                </a:cubicBezTo>
                                <a:cubicBezTo>
                                  <a:pt x="f19" y="f77"/>
                                  <a:pt x="f3" y="f78"/>
                                  <a:pt x="f3" y="f79"/>
                                </a:cubicBezTo>
                                <a:cubicBezTo>
                                  <a:pt x="f3" y="f80"/>
                                  <a:pt x="f81" y="f82"/>
                                  <a:pt x="f37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4"/>
                                  <a:pt x="f93" y="f4"/>
                                </a:cubicBezTo>
                                <a:cubicBezTo>
                                  <a:pt x="f94" y="f4"/>
                                  <a:pt x="f95" y="f87"/>
                                  <a:pt x="f96" y="f97"/>
                                </a:cubicBezTo>
                                <a:cubicBezTo>
                                  <a:pt x="f98" y="f99"/>
                                  <a:pt x="f2" y="f100"/>
                                  <a:pt x="f2" y="f101"/>
                                </a:cubicBezTo>
                                <a:cubicBezTo>
                                  <a:pt x="f2" y="f102"/>
                                  <a:pt x="f103" y="f104"/>
                                  <a:pt x="f105" y="f106"/>
                                </a:cubicBezTo>
                                <a:cubicBezTo>
                                  <a:pt x="f107" y="f108"/>
                                  <a:pt x="f10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6017281" name="Shape 67"/>
                        <wps:cNvSpPr/>
                        <wps:spPr>
                          <a:xfrm>
                            <a:off x="487658" y="1046530"/>
                            <a:ext cx="55942" cy="9872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5940"/>
                              <a:gd name="f4" fmla="val 107798"/>
                              <a:gd name="f5" fmla="val 7165"/>
                              <a:gd name="f6" fmla="val 52715"/>
                              <a:gd name="f7" fmla="val 6455"/>
                              <a:gd name="f8" fmla="val 36925"/>
                              <a:gd name="f9" fmla="val 18947"/>
                              <a:gd name="f10" fmla="val 15275"/>
                              <a:gd name="f11" fmla="val 49554"/>
                              <a:gd name="f12" fmla="val 71038"/>
                              <a:gd name="f13" fmla="val 27828"/>
                              <a:gd name="f14" fmla="val 89186"/>
                              <a:gd name="f15" fmla="val 43386"/>
                              <a:gd name="f16" fmla="val 96918"/>
                              <a:gd name="f17" fmla="val 99753"/>
                              <a:gd name="f18" fmla="val 107684"/>
                              <a:gd name="f19" fmla="val 55325"/>
                              <a:gd name="f20" fmla="val 15926"/>
                              <a:gd name="f21" fmla="val 78199"/>
                              <a:gd name="f22" fmla="val 53827"/>
                              <a:gd name="f23" fmla="val 36166"/>
                              <a:gd name="f24" fmla="val 8725"/>
                              <a:gd name="f25" fmla="val 14636"/>
                              <a:gd name="f26" fmla="val 30463"/>
                              <a:gd name="f27" fmla="val 4975"/>
                              <a:gd name="f28" fmla="*/ f0 1 55940"/>
                              <a:gd name="f29" fmla="*/ f1 1 107798"/>
                              <a:gd name="f30" fmla="+- f4 0 f2"/>
                              <a:gd name="f31" fmla="+- f3 0 f2"/>
                              <a:gd name="f32" fmla="*/ f31 1 55940"/>
                              <a:gd name="f33" fmla="*/ f30 1 107798"/>
                              <a:gd name="f34" fmla="*/ 0 1 f32"/>
                              <a:gd name="f35" fmla="*/ 55940 1 f32"/>
                              <a:gd name="f36" fmla="*/ 0 1 f33"/>
                              <a:gd name="f37" fmla="*/ 107798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5940" h="1077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7"/>
                                  <a:pt x="f9" y="f10"/>
                                  <a:pt x="f9" y="f11"/>
                                </a:cubicBezTo>
                                <a:cubicBezTo>
                                  <a:pt x="f9" y="f12"/>
                                  <a:pt x="f13" y="f14"/>
                                  <a:pt x="f15" y="f16"/>
                                </a:cubicBezTo>
                                <a:lnTo>
                                  <a:pt x="f3" y="f17"/>
                                </a:lnTo>
                                <a:lnTo>
                                  <a:pt x="f3" y="f18"/>
                                </a:lnTo>
                                <a:lnTo>
                                  <a:pt x="f19" y="f4"/>
                                </a:lnTo>
                                <a:cubicBezTo>
                                  <a:pt x="f20" y="f4"/>
                                  <a:pt x="f2" y="f21"/>
                                  <a:pt x="f2" y="f22"/>
                                </a:cubicBezTo>
                                <a:cubicBezTo>
                                  <a:pt x="f2" y="f23"/>
                                  <a:pt x="f24" y="f25"/>
                                  <a:pt x="f26" y="f2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70029474" name="Shape 68"/>
                        <wps:cNvSpPr/>
                        <wps:spPr>
                          <a:xfrm>
                            <a:off x="543601" y="1046393"/>
                            <a:ext cx="56208" cy="987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211"/>
                              <a:gd name="f4" fmla="val 107832"/>
                              <a:gd name="f5" fmla="val 756"/>
                              <a:gd name="f6" fmla="val 34938"/>
                              <a:gd name="f7" fmla="val 19966"/>
                              <a:gd name="f8" fmla="val 51495"/>
                              <a:gd name="f9" fmla="val 75138"/>
                              <a:gd name="f10" fmla="val 43858"/>
                              <a:gd name="f11" fmla="val 95071"/>
                              <a:gd name="f12" fmla="val 22972"/>
                              <a:gd name="f13" fmla="val 103559"/>
                              <a:gd name="f14" fmla="val 99900"/>
                              <a:gd name="f15" fmla="val 5148"/>
                              <a:gd name="f16" fmla="val 101063"/>
                              <a:gd name="f17" fmla="val 14757"/>
                              <a:gd name="f18" fmla="val 36993"/>
                              <a:gd name="f19" fmla="val 96383"/>
                              <a:gd name="f20" fmla="val 56585"/>
                              <a:gd name="f21" fmla="val 33457"/>
                              <a:gd name="f22" fmla="val 27036"/>
                              <a:gd name="f23" fmla="val 16906"/>
                              <a:gd name="f24" fmla="val 12558"/>
                              <a:gd name="f25" fmla="val 10076"/>
                              <a:gd name="f26" fmla="val 7312"/>
                              <a:gd name="f27" fmla="val 148"/>
                              <a:gd name="f28" fmla="*/ f0 1 56211"/>
                              <a:gd name="f29" fmla="*/ f1 1 107832"/>
                              <a:gd name="f30" fmla="+- f4 0 f2"/>
                              <a:gd name="f31" fmla="+- f3 0 f2"/>
                              <a:gd name="f32" fmla="*/ f31 1 56211"/>
                              <a:gd name="f33" fmla="*/ f30 1 107832"/>
                              <a:gd name="f34" fmla="*/ 0 1 f32"/>
                              <a:gd name="f35" fmla="*/ 56211 1 f32"/>
                              <a:gd name="f36" fmla="*/ 0 1 f33"/>
                              <a:gd name="f37" fmla="*/ 107832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6211" h="10783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10" y="f11"/>
                                  <a:pt x="f12" y="f13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6"/>
                                  <a:pt x="f18" y="f19"/>
                                  <a:pt x="f18" y="f20"/>
                                </a:cubicBezTo>
                                <a:cubicBezTo>
                                  <a:pt x="f18" y="f21"/>
                                  <a:pt x="f22" y="f23"/>
                                  <a:pt x="f24" y="f25"/>
                                </a:cubicBezTo>
                                <a:lnTo>
                                  <a:pt x="f2" y="f26"/>
                                </a:lnTo>
                                <a:lnTo>
                                  <a:pt x="f2" y="f27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0932466" name="Shape 69"/>
                        <wps:cNvSpPr/>
                        <wps:spPr>
                          <a:xfrm>
                            <a:off x="622331" y="1048167"/>
                            <a:ext cx="71926" cy="9570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924"/>
                              <a:gd name="f4" fmla="val 104497"/>
                              <a:gd name="f5" fmla="val 3020"/>
                              <a:gd name="f6" fmla="val 9468"/>
                              <a:gd name="f7" fmla="val 18119"/>
                              <a:gd name="f8" fmla="val 404"/>
                              <a:gd name="f9" fmla="val 21824"/>
                              <a:gd name="f10" fmla="val 25117"/>
                              <a:gd name="f11" fmla="val 35143"/>
                              <a:gd name="f12" fmla="val 40500"/>
                              <a:gd name="f13" fmla="val 42415"/>
                              <a:gd name="f14" fmla="val 43379"/>
                              <a:gd name="f15" fmla="val 271"/>
                              <a:gd name="f16" fmla="val 1232"/>
                              <a:gd name="f17" fmla="val 2196"/>
                              <a:gd name="f18" fmla="val 42555"/>
                              <a:gd name="f19" fmla="val 2470"/>
                              <a:gd name="f20" fmla="val 40907"/>
                              <a:gd name="f21" fmla="val 39398"/>
                              <a:gd name="f22" fmla="val 37202"/>
                              <a:gd name="f23" fmla="val 2610"/>
                              <a:gd name="f24" fmla="val 35546"/>
                              <a:gd name="f25" fmla="val 2888"/>
                              <a:gd name="f26" fmla="val 31849"/>
                              <a:gd name="f27" fmla="val 3571"/>
                              <a:gd name="f28" fmla="val 30748"/>
                              <a:gd name="f29" fmla="val 5918"/>
                              <a:gd name="f30" fmla="val 30470"/>
                              <a:gd name="f31" fmla="val 10735"/>
                              <a:gd name="f32" fmla="val 30200"/>
                              <a:gd name="f33" fmla="val 15139"/>
                              <a:gd name="f34" fmla="val 18998"/>
                              <a:gd name="f35" fmla="val 39921"/>
                              <a:gd name="f36" fmla="val 64155"/>
                              <a:gd name="f37" fmla="val 81778"/>
                              <a:gd name="f38" fmla="val 91275"/>
                              <a:gd name="f39" fmla="val 33080"/>
                              <a:gd name="f40" fmla="val 93759"/>
                              <a:gd name="f41" fmla="val 35416"/>
                              <a:gd name="f42" fmla="val 95821"/>
                              <a:gd name="f43" fmla="val 38984"/>
                              <a:gd name="f44" fmla="val 96789"/>
                              <a:gd name="f45" fmla="val 49694"/>
                              <a:gd name="f46" fmla="val 56966"/>
                              <a:gd name="f47" fmla="val 62319"/>
                              <a:gd name="f48" fmla="val 96657"/>
                              <a:gd name="f49" fmla="val 65754"/>
                              <a:gd name="f50" fmla="val 92927"/>
                              <a:gd name="f51" fmla="val 67403"/>
                              <a:gd name="f52" fmla="val 91149"/>
                              <a:gd name="f53" fmla="val 69051"/>
                              <a:gd name="f54" fmla="val 87285"/>
                              <a:gd name="f55" fmla="val 69322"/>
                              <a:gd name="f56" fmla="val 84676"/>
                              <a:gd name="f57" fmla="val 69459"/>
                              <a:gd name="f58" fmla="val 83430"/>
                              <a:gd name="f59" fmla="val 69736"/>
                              <a:gd name="f60" fmla="val 82610"/>
                              <a:gd name="f61" fmla="val 70837"/>
                              <a:gd name="f62" fmla="val 71794"/>
                              <a:gd name="f63" fmla="val 83296"/>
                              <a:gd name="f64" fmla="val 84945"/>
                              <a:gd name="f65" fmla="val 86461"/>
                              <a:gd name="f66" fmla="val 70970"/>
                              <a:gd name="f67" fmla="val 69869"/>
                              <a:gd name="f68" fmla="val 100774"/>
                              <a:gd name="f69" fmla="val 103814"/>
                              <a:gd name="f70" fmla="val 68364"/>
                              <a:gd name="f71" fmla="val 61225"/>
                              <a:gd name="f72" fmla="val 51336"/>
                              <a:gd name="f73" fmla="val 44205"/>
                              <a:gd name="f74" fmla="val 104224"/>
                              <a:gd name="f75" fmla="val 38026"/>
                              <a:gd name="f76" fmla="val 104091"/>
                              <a:gd name="f77" fmla="val 26910"/>
                              <a:gd name="f78" fmla="val 103673"/>
                              <a:gd name="f79" fmla="val 21276"/>
                              <a:gd name="f80" fmla="val 19764"/>
                              <a:gd name="f81" fmla="val 16747"/>
                              <a:gd name="f82" fmla="val 13457"/>
                              <a:gd name="f83" fmla="val 10292"/>
                              <a:gd name="f84" fmla="val 6725"/>
                              <a:gd name="f85" fmla="val 3978"/>
                              <a:gd name="f86" fmla="val 1231"/>
                              <a:gd name="f87" fmla="val 102711"/>
                              <a:gd name="f88" fmla="val 102020"/>
                              <a:gd name="f89" fmla="val 1786"/>
                              <a:gd name="f90" fmla="val 101606"/>
                              <a:gd name="f91" fmla="val 3434"/>
                              <a:gd name="f92" fmla="val 5490"/>
                              <a:gd name="f93" fmla="val 7135"/>
                              <a:gd name="f94" fmla="val 101337"/>
                              <a:gd name="f95" fmla="val 8373"/>
                              <a:gd name="f96" fmla="val 101059"/>
                              <a:gd name="f97" fmla="val 11120"/>
                              <a:gd name="f98" fmla="val 100505"/>
                              <a:gd name="f99" fmla="val 11808"/>
                              <a:gd name="f100" fmla="val 97474"/>
                              <a:gd name="f101" fmla="val 12354"/>
                              <a:gd name="f102" fmla="val 93485"/>
                              <a:gd name="f103" fmla="val 13039"/>
                              <a:gd name="f104" fmla="val 87700"/>
                              <a:gd name="f105" fmla="val 76821"/>
                              <a:gd name="f106" fmla="val 12762"/>
                              <a:gd name="f107" fmla="val 12492"/>
                              <a:gd name="f108" fmla="val 6048"/>
                              <a:gd name="f109" fmla="val 11394"/>
                              <a:gd name="f110" fmla="val 3848"/>
                              <a:gd name="f111" fmla="val 6862"/>
                              <a:gd name="f112" fmla="val 5763"/>
                              <a:gd name="f113" fmla="val 4122"/>
                              <a:gd name="f114" fmla="val 2329"/>
                              <a:gd name="f115" fmla="val 824"/>
                              <a:gd name="f116" fmla="val 957"/>
                              <a:gd name="f117" fmla="*/ f0 1 71924"/>
                              <a:gd name="f118" fmla="*/ f1 1 104497"/>
                              <a:gd name="f119" fmla="+- f4 0 f2"/>
                              <a:gd name="f120" fmla="+- f3 0 f2"/>
                              <a:gd name="f121" fmla="*/ f120 1 71924"/>
                              <a:gd name="f122" fmla="*/ f119 1 104497"/>
                              <a:gd name="f123" fmla="*/ 0 1 f121"/>
                              <a:gd name="f124" fmla="*/ 71924 1 f121"/>
                              <a:gd name="f125" fmla="*/ 0 1 f122"/>
                              <a:gd name="f126" fmla="*/ 104497 1 f122"/>
                              <a:gd name="f127" fmla="*/ f123 f117 1"/>
                              <a:gd name="f128" fmla="*/ f124 f117 1"/>
                              <a:gd name="f129" fmla="*/ f126 f118 1"/>
                              <a:gd name="f130" fmla="*/ f125 f11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7" t="f130" r="f128" b="f129"/>
                            <a:pathLst>
                              <a:path w="71924" h="104497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60"/>
                                  <a:pt x="f61" y="f60"/>
                                </a:cubicBezTo>
                                <a:cubicBezTo>
                                  <a:pt x="f62" y="f60"/>
                                  <a:pt x="f3" y="f63"/>
                                  <a:pt x="f3" y="f64"/>
                                </a:cubicBezTo>
                                <a:cubicBezTo>
                                  <a:pt x="f3" y="f65"/>
                                  <a:pt x="f66" y="f44"/>
                                  <a:pt x="f67" y="f68"/>
                                </a:cubicBezTo>
                                <a:cubicBezTo>
                                  <a:pt x="f53" y="f69"/>
                                  <a:pt x="f70" y="f4"/>
                                  <a:pt x="f71" y="f4"/>
                                </a:cubicBezTo>
                                <a:cubicBezTo>
                                  <a:pt x="f72" y="f4"/>
                                  <a:pt x="f73" y="f74"/>
                                  <a:pt x="f75" y="f76"/>
                                </a:cubicBezTo>
                                <a:cubicBezTo>
                                  <a:pt x="f26" y="f69"/>
                                  <a:pt x="f77" y="f78"/>
                                  <a:pt x="f79" y="f78"/>
                                </a:cubicBezTo>
                                <a:cubicBezTo>
                                  <a:pt x="f80" y="f78"/>
                                  <a:pt x="f81" y="f78"/>
                                  <a:pt x="f82" y="f69"/>
                                </a:cubicBezTo>
                                <a:cubicBezTo>
                                  <a:pt x="f83" y="f69"/>
                                  <a:pt x="f84" y="f76"/>
                                  <a:pt x="f85" y="f76"/>
                                </a:cubicBezTo>
                                <a:cubicBezTo>
                                  <a:pt x="f17" y="f76"/>
                                  <a:pt x="f86" y="f78"/>
                                  <a:pt x="f86" y="f87"/>
                                </a:cubicBezTo>
                                <a:cubicBezTo>
                                  <a:pt x="f86" y="f88"/>
                                  <a:pt x="f89" y="f90"/>
                                  <a:pt x="f91" y="f90"/>
                                </a:cubicBezTo>
                                <a:cubicBezTo>
                                  <a:pt x="f92" y="f90"/>
                                  <a:pt x="f93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103" y="f105"/>
                                  <a:pt x="f103" y="f36"/>
                                </a:cubicBezTo>
                                <a:lnTo>
                                  <a:pt x="f103" y="f35"/>
                                </a:lnTo>
                                <a:cubicBezTo>
                                  <a:pt x="f103" y="f34"/>
                                  <a:pt x="f103" y="f33"/>
                                  <a:pt x="f106" y="f31"/>
                                </a:cubicBezTo>
                                <a:cubicBezTo>
                                  <a:pt x="f107" y="f108"/>
                                  <a:pt x="f109" y="f110"/>
                                  <a:pt x="f111" y="f25"/>
                                </a:cubicBezTo>
                                <a:cubicBezTo>
                                  <a:pt x="f112" y="f23"/>
                                  <a:pt x="f113" y="f19"/>
                                  <a:pt x="f114" y="f19"/>
                                </a:cubicBezTo>
                                <a:cubicBezTo>
                                  <a:pt x="f115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6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6948838" name="Shape 70"/>
                        <wps:cNvSpPr/>
                        <wps:spPr>
                          <a:xfrm>
                            <a:off x="712253" y="1048167"/>
                            <a:ext cx="71926" cy="9570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924"/>
                              <a:gd name="f4" fmla="val 104497"/>
                              <a:gd name="f5" fmla="val 3016"/>
                              <a:gd name="f6" fmla="val 9464"/>
                              <a:gd name="f7" fmla="val 18115"/>
                              <a:gd name="f8" fmla="val 404"/>
                              <a:gd name="f9" fmla="val 21819"/>
                              <a:gd name="f10" fmla="val 25117"/>
                              <a:gd name="f11" fmla="val 35142"/>
                              <a:gd name="f12" fmla="val 40497"/>
                              <a:gd name="f13" fmla="val 42414"/>
                              <a:gd name="f14" fmla="val 43376"/>
                              <a:gd name="f15" fmla="val 271"/>
                              <a:gd name="f16" fmla="val 1232"/>
                              <a:gd name="f17" fmla="val 2196"/>
                              <a:gd name="f18" fmla="val 42551"/>
                              <a:gd name="f19" fmla="val 2470"/>
                              <a:gd name="f20" fmla="val 40907"/>
                              <a:gd name="f21" fmla="val 39394"/>
                              <a:gd name="f22" fmla="val 37198"/>
                              <a:gd name="f23" fmla="val 2610"/>
                              <a:gd name="f24" fmla="val 35546"/>
                              <a:gd name="f25" fmla="val 2888"/>
                              <a:gd name="f26" fmla="val 31845"/>
                              <a:gd name="f27" fmla="val 3571"/>
                              <a:gd name="f28" fmla="val 30744"/>
                              <a:gd name="f29" fmla="val 5918"/>
                              <a:gd name="f30" fmla="val 30470"/>
                              <a:gd name="f31" fmla="val 10735"/>
                              <a:gd name="f32" fmla="val 30197"/>
                              <a:gd name="f33" fmla="val 15139"/>
                              <a:gd name="f34" fmla="val 18998"/>
                              <a:gd name="f35" fmla="val 39921"/>
                              <a:gd name="f36" fmla="val 64155"/>
                              <a:gd name="f37" fmla="val 81778"/>
                              <a:gd name="f38" fmla="val 91275"/>
                              <a:gd name="f39" fmla="val 33080"/>
                              <a:gd name="f40" fmla="val 93759"/>
                              <a:gd name="f41" fmla="val 35413"/>
                              <a:gd name="f42" fmla="val 95821"/>
                              <a:gd name="f43" fmla="val 38980"/>
                              <a:gd name="f44" fmla="val 96789"/>
                              <a:gd name="f45" fmla="val 49694"/>
                              <a:gd name="f46" fmla="val 56966"/>
                              <a:gd name="f47" fmla="val 62319"/>
                              <a:gd name="f48" fmla="val 96657"/>
                              <a:gd name="f49" fmla="val 65750"/>
                              <a:gd name="f50" fmla="val 92927"/>
                              <a:gd name="f51" fmla="val 67399"/>
                              <a:gd name="f52" fmla="val 91149"/>
                              <a:gd name="f53" fmla="val 69048"/>
                              <a:gd name="f54" fmla="val 87285"/>
                              <a:gd name="f55" fmla="val 69318"/>
                              <a:gd name="f56" fmla="val 84676"/>
                              <a:gd name="f57" fmla="val 69458"/>
                              <a:gd name="f58" fmla="val 83430"/>
                              <a:gd name="f59" fmla="val 69732"/>
                              <a:gd name="f60" fmla="val 82610"/>
                              <a:gd name="f61" fmla="val 70833"/>
                              <a:gd name="f62" fmla="val 71794"/>
                              <a:gd name="f63" fmla="val 83296"/>
                              <a:gd name="f64" fmla="val 84945"/>
                              <a:gd name="f65" fmla="val 86461"/>
                              <a:gd name="f66" fmla="val 70966"/>
                              <a:gd name="f67" fmla="val 69865"/>
                              <a:gd name="f68" fmla="val 100774"/>
                              <a:gd name="f69" fmla="val 103814"/>
                              <a:gd name="f70" fmla="val 68364"/>
                              <a:gd name="f71" fmla="val 61224"/>
                              <a:gd name="f72" fmla="val 51336"/>
                              <a:gd name="f73" fmla="val 44200"/>
                              <a:gd name="f74" fmla="val 104224"/>
                              <a:gd name="f75" fmla="val 38022"/>
                              <a:gd name="f76" fmla="val 104091"/>
                              <a:gd name="f77" fmla="val 26910"/>
                              <a:gd name="f78" fmla="val 103673"/>
                              <a:gd name="f79" fmla="val 21273"/>
                              <a:gd name="f80" fmla="val 19764"/>
                              <a:gd name="f81" fmla="val 16744"/>
                              <a:gd name="f82" fmla="val 13453"/>
                              <a:gd name="f83" fmla="val 10296"/>
                              <a:gd name="f84" fmla="val 6725"/>
                              <a:gd name="f85" fmla="val 3974"/>
                              <a:gd name="f86" fmla="val 2192"/>
                              <a:gd name="f87" fmla="val 1231"/>
                              <a:gd name="f88" fmla="val 102711"/>
                              <a:gd name="f89" fmla="val 102020"/>
                              <a:gd name="f90" fmla="val 1786"/>
                              <a:gd name="f91" fmla="val 101606"/>
                              <a:gd name="f92" fmla="val 3434"/>
                              <a:gd name="f93" fmla="val 5490"/>
                              <a:gd name="f94" fmla="val 7131"/>
                              <a:gd name="f95" fmla="val 101337"/>
                              <a:gd name="f96" fmla="val 8369"/>
                              <a:gd name="f97" fmla="val 101059"/>
                              <a:gd name="f98" fmla="val 11120"/>
                              <a:gd name="f99" fmla="val 100505"/>
                              <a:gd name="f100" fmla="val 11803"/>
                              <a:gd name="f101" fmla="val 97474"/>
                              <a:gd name="f102" fmla="val 12354"/>
                              <a:gd name="f103" fmla="val 93485"/>
                              <a:gd name="f104" fmla="val 13039"/>
                              <a:gd name="f105" fmla="val 87700"/>
                              <a:gd name="f106" fmla="val 76821"/>
                              <a:gd name="f107" fmla="val 12761"/>
                              <a:gd name="f108" fmla="val 12492"/>
                              <a:gd name="f109" fmla="val 6048"/>
                              <a:gd name="f110" fmla="val 11389"/>
                              <a:gd name="f111" fmla="val 3848"/>
                              <a:gd name="f112" fmla="val 6862"/>
                              <a:gd name="f113" fmla="val 5760"/>
                              <a:gd name="f114" fmla="val 4119"/>
                              <a:gd name="f115" fmla="val 2325"/>
                              <a:gd name="f116" fmla="val 820"/>
                              <a:gd name="f117" fmla="val 954"/>
                              <a:gd name="f118" fmla="*/ f0 1 71924"/>
                              <a:gd name="f119" fmla="*/ f1 1 104497"/>
                              <a:gd name="f120" fmla="+- f4 0 f2"/>
                              <a:gd name="f121" fmla="+- f3 0 f2"/>
                              <a:gd name="f122" fmla="*/ f121 1 71924"/>
                              <a:gd name="f123" fmla="*/ f120 1 104497"/>
                              <a:gd name="f124" fmla="*/ 0 1 f122"/>
                              <a:gd name="f125" fmla="*/ 71924 1 f122"/>
                              <a:gd name="f126" fmla="*/ 0 1 f123"/>
                              <a:gd name="f127" fmla="*/ 104497 1 f123"/>
                              <a:gd name="f128" fmla="*/ f124 f118 1"/>
                              <a:gd name="f129" fmla="*/ f125 f118 1"/>
                              <a:gd name="f130" fmla="*/ f127 f119 1"/>
                              <a:gd name="f131" fmla="*/ f126 f11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8" t="f131" r="f129" b="f130"/>
                            <a:pathLst>
                              <a:path w="71924" h="104497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59" y="f60"/>
                                  <a:pt x="f61" y="f60"/>
                                </a:cubicBezTo>
                                <a:cubicBezTo>
                                  <a:pt x="f62" y="f60"/>
                                  <a:pt x="f3" y="f63"/>
                                  <a:pt x="f3" y="f64"/>
                                </a:cubicBezTo>
                                <a:cubicBezTo>
                                  <a:pt x="f3" y="f65"/>
                                  <a:pt x="f66" y="f44"/>
                                  <a:pt x="f67" y="f68"/>
                                </a:cubicBezTo>
                                <a:cubicBezTo>
                                  <a:pt x="f53" y="f69"/>
                                  <a:pt x="f70" y="f4"/>
                                  <a:pt x="f71" y="f4"/>
                                </a:cubicBezTo>
                                <a:cubicBezTo>
                                  <a:pt x="f72" y="f4"/>
                                  <a:pt x="f73" y="f74"/>
                                  <a:pt x="f75" y="f76"/>
                                </a:cubicBezTo>
                                <a:cubicBezTo>
                                  <a:pt x="f26" y="f69"/>
                                  <a:pt x="f77" y="f78"/>
                                  <a:pt x="f79" y="f78"/>
                                </a:cubicBezTo>
                                <a:cubicBezTo>
                                  <a:pt x="f80" y="f78"/>
                                  <a:pt x="f81" y="f78"/>
                                  <a:pt x="f82" y="f69"/>
                                </a:cubicBezTo>
                                <a:cubicBezTo>
                                  <a:pt x="f83" y="f69"/>
                                  <a:pt x="f84" y="f76"/>
                                  <a:pt x="f85" y="f76"/>
                                </a:cubicBezTo>
                                <a:cubicBezTo>
                                  <a:pt x="f86" y="f76"/>
                                  <a:pt x="f87" y="f78"/>
                                  <a:pt x="f87" y="f88"/>
                                </a:cubicBezTo>
                                <a:cubicBezTo>
                                  <a:pt x="f87" y="f89"/>
                                  <a:pt x="f90" y="f91"/>
                                  <a:pt x="f92" y="f91"/>
                                </a:cubicBezTo>
                                <a:cubicBezTo>
                                  <a:pt x="f93" y="f91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2" y="f103"/>
                                </a:cubicBezTo>
                                <a:cubicBezTo>
                                  <a:pt x="f104" y="f105"/>
                                  <a:pt x="f104" y="f106"/>
                                  <a:pt x="f104" y="f36"/>
                                </a:cubicBezTo>
                                <a:lnTo>
                                  <a:pt x="f104" y="f35"/>
                                </a:lnTo>
                                <a:cubicBezTo>
                                  <a:pt x="f104" y="f34"/>
                                  <a:pt x="f104" y="f33"/>
                                  <a:pt x="f107" y="f31"/>
                                </a:cubicBezTo>
                                <a:cubicBezTo>
                                  <a:pt x="f108" y="f109"/>
                                  <a:pt x="f110" y="f111"/>
                                  <a:pt x="f112" y="f25"/>
                                </a:cubicBezTo>
                                <a:cubicBezTo>
                                  <a:pt x="f113" y="f23"/>
                                  <a:pt x="f114" y="f19"/>
                                  <a:pt x="f115" y="f19"/>
                                </a:cubicBezTo>
                                <a:cubicBezTo>
                                  <a:pt x="f116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88836701" name="Shape 71"/>
                        <wps:cNvSpPr/>
                        <wps:spPr>
                          <a:xfrm>
                            <a:off x="801343" y="1047152"/>
                            <a:ext cx="69320" cy="9670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22"/>
                              <a:gd name="f4" fmla="val 105600"/>
                              <a:gd name="f5" fmla="val 65213"/>
                              <a:gd name="f6" fmla="val 65898"/>
                              <a:gd name="f7" fmla="val 66035"/>
                              <a:gd name="f8" fmla="val 548"/>
                              <a:gd name="f9" fmla="val 1239"/>
                              <a:gd name="f10" fmla="val 2200"/>
                              <a:gd name="f11" fmla="val 65343"/>
                              <a:gd name="f12" fmla="val 3852"/>
                              <a:gd name="f13" fmla="val 64936"/>
                              <a:gd name="f14" fmla="val 10189"/>
                              <a:gd name="f15" fmla="val 64795"/>
                              <a:gd name="f16" fmla="val 11564"/>
                              <a:gd name="f17" fmla="val 64519"/>
                              <a:gd name="f18" fmla="val 17619"/>
                              <a:gd name="f19" fmla="val 64249"/>
                              <a:gd name="f20" fmla="val 19275"/>
                              <a:gd name="f21" fmla="val 64112"/>
                              <a:gd name="f22" fmla="val 19966"/>
                              <a:gd name="f23" fmla="val 63835"/>
                              <a:gd name="f24" fmla="val 20782"/>
                              <a:gd name="f25" fmla="val 62874"/>
                              <a:gd name="f26" fmla="val 61916"/>
                              <a:gd name="f27" fmla="val 61638"/>
                              <a:gd name="f28" fmla="val 20100"/>
                              <a:gd name="f29" fmla="val 18864"/>
                              <a:gd name="f30" fmla="val 17896"/>
                              <a:gd name="f31" fmla="val 61502"/>
                              <a:gd name="f32" fmla="val 15556"/>
                              <a:gd name="f33" fmla="val 60814"/>
                              <a:gd name="f34" fmla="val 13911"/>
                              <a:gd name="f35" fmla="val 59853"/>
                              <a:gd name="f36" fmla="val 11430"/>
                              <a:gd name="f37" fmla="val 58481"/>
                              <a:gd name="f38" fmla="val 9778"/>
                              <a:gd name="f39" fmla="val 51620"/>
                              <a:gd name="f40" fmla="val 8942"/>
                              <a:gd name="f41" fmla="val 49283"/>
                              <a:gd name="f42" fmla="val 8669"/>
                              <a:gd name="f43" fmla="val 34873"/>
                              <a:gd name="f44" fmla="val 8399"/>
                              <a:gd name="f45" fmla="val 32126"/>
                              <a:gd name="f46" fmla="val 31445"/>
                              <a:gd name="f47" fmla="val 31168"/>
                              <a:gd name="f48" fmla="val 8809"/>
                              <a:gd name="f49" fmla="val 44604"/>
                              <a:gd name="f50" fmla="val 45573"/>
                              <a:gd name="f51" fmla="val 31302"/>
                              <a:gd name="f52" fmla="val 46123"/>
                              <a:gd name="f53" fmla="val 35142"/>
                              <a:gd name="f54" fmla="val 50932"/>
                              <a:gd name="f55" fmla="val 54089"/>
                              <a:gd name="f56" fmla="val 45850"/>
                              <a:gd name="f57" fmla="val 57380"/>
                              <a:gd name="f58" fmla="val 59442"/>
                              <a:gd name="f59" fmla="val 45163"/>
                              <a:gd name="f60" fmla="val 60680"/>
                              <a:gd name="f61" fmla="val 43787"/>
                              <a:gd name="f62" fmla="val 42683"/>
                              <a:gd name="f63" fmla="val 62185"/>
                              <a:gd name="f64" fmla="val 41994"/>
                              <a:gd name="f65" fmla="val 63424"/>
                              <a:gd name="f66" fmla="val 42271"/>
                              <a:gd name="f67" fmla="val 43095"/>
                              <a:gd name="f68" fmla="val 43917"/>
                              <a:gd name="f69" fmla="val 63288"/>
                              <a:gd name="f70" fmla="val 62733"/>
                              <a:gd name="f71" fmla="val 53143"/>
                              <a:gd name="f72" fmla="val 62603"/>
                              <a:gd name="f73" fmla="val 55894"/>
                              <a:gd name="f74" fmla="val 61406"/>
                              <a:gd name="f75" fmla="val 62370"/>
                              <a:gd name="f76" fmla="val 63472"/>
                              <a:gd name="f77" fmla="val 64988"/>
                              <a:gd name="f78" fmla="val 60955"/>
                              <a:gd name="f79" fmla="val 59993"/>
                              <a:gd name="f80" fmla="val 59713"/>
                              <a:gd name="f81" fmla="val 64433"/>
                              <a:gd name="f82" fmla="val 63746"/>
                              <a:gd name="f83" fmla="val 59583"/>
                              <a:gd name="f84" fmla="val 60585"/>
                              <a:gd name="f85" fmla="val 59165"/>
                              <a:gd name="f86" fmla="val 58793"/>
                              <a:gd name="f87" fmla="val 56038"/>
                              <a:gd name="f88" fmla="val 56563"/>
                              <a:gd name="f89" fmla="val 53975"/>
                              <a:gd name="f90" fmla="val 51479"/>
                              <a:gd name="f91" fmla="val 53421"/>
                              <a:gd name="f92" fmla="val 48877"/>
                              <a:gd name="f93" fmla="val 35287"/>
                              <a:gd name="f94" fmla="val 53006"/>
                              <a:gd name="f95" fmla="val 31985"/>
                              <a:gd name="f96" fmla="val 53557"/>
                              <a:gd name="f97" fmla="val 54382"/>
                              <a:gd name="f98" fmla="val 65260"/>
                              <a:gd name="f99" fmla="val 69941"/>
                              <a:gd name="f100" fmla="val 31031"/>
                              <a:gd name="f101" fmla="val 82613"/>
                              <a:gd name="f102" fmla="val 86602"/>
                              <a:gd name="f103" fmla="val 96103"/>
                              <a:gd name="f104" fmla="val 33634"/>
                              <a:gd name="f105" fmla="val 98169"/>
                              <a:gd name="f106" fmla="val 47641"/>
                              <a:gd name="f107" fmla="val 51202"/>
                              <a:gd name="f108" fmla="val 56973"/>
                              <a:gd name="f109" fmla="val 60541"/>
                              <a:gd name="f110" fmla="val 96517"/>
                              <a:gd name="f111" fmla="val 94871"/>
                              <a:gd name="f112" fmla="val 65760"/>
                              <a:gd name="f113" fmla="val 91970"/>
                              <a:gd name="f114" fmla="val 66722"/>
                              <a:gd name="f115" fmla="val 86329"/>
                              <a:gd name="f116" fmla="val 66992"/>
                              <a:gd name="f117" fmla="val 84812"/>
                              <a:gd name="f118" fmla="val 67269"/>
                              <a:gd name="f119" fmla="val 84262"/>
                              <a:gd name="f120" fmla="val 68231"/>
                              <a:gd name="f121" fmla="val 85360"/>
                              <a:gd name="f122" fmla="val 86739"/>
                              <a:gd name="f123" fmla="val 89904"/>
                              <a:gd name="f124" fmla="val 99270"/>
                              <a:gd name="f125" fmla="val 67539"/>
                              <a:gd name="f126" fmla="val 102025"/>
                              <a:gd name="f127" fmla="val 66581"/>
                              <a:gd name="f128" fmla="val 60130"/>
                              <a:gd name="f129" fmla="val 49831"/>
                              <a:gd name="f130" fmla="val 42285"/>
                              <a:gd name="f131" fmla="val 105329"/>
                              <a:gd name="f132" fmla="val 36378"/>
                              <a:gd name="f133" fmla="val 105188"/>
                              <a:gd name="f134" fmla="val 30484"/>
                              <a:gd name="f135" fmla="val 104911"/>
                              <a:gd name="f136" fmla="val 26226"/>
                              <a:gd name="f137" fmla="val 104782"/>
                              <a:gd name="f138" fmla="val 22103"/>
                              <a:gd name="f139" fmla="val 20596"/>
                              <a:gd name="f140" fmla="val 17574"/>
                              <a:gd name="f141" fmla="val 14285"/>
                              <a:gd name="f142" fmla="val 11124"/>
                              <a:gd name="f143" fmla="val 7549"/>
                              <a:gd name="f144" fmla="val 4806"/>
                              <a:gd name="f145" fmla="val 3024"/>
                              <a:gd name="f146" fmla="val 2062"/>
                              <a:gd name="f147" fmla="val 103816"/>
                              <a:gd name="f148" fmla="val 103125"/>
                              <a:gd name="f149" fmla="val 2616"/>
                              <a:gd name="f150" fmla="val 102712"/>
                              <a:gd name="f151" fmla="val 4258"/>
                              <a:gd name="f152" fmla="val 6321"/>
                              <a:gd name="f153" fmla="val 7963"/>
                              <a:gd name="f154" fmla="val 102443"/>
                              <a:gd name="f155" fmla="val 9201"/>
                              <a:gd name="f156" fmla="val 102158"/>
                              <a:gd name="f157" fmla="val 11944"/>
                              <a:gd name="f158" fmla="val 101611"/>
                              <a:gd name="f159" fmla="val 12635"/>
                              <a:gd name="f160" fmla="val 98579"/>
                              <a:gd name="f161" fmla="val 13183"/>
                              <a:gd name="f162" fmla="val 94593"/>
                              <a:gd name="f163" fmla="val 13871"/>
                              <a:gd name="f164" fmla="val 88809"/>
                              <a:gd name="f165" fmla="val 77926"/>
                              <a:gd name="f166" fmla="val 41026"/>
                              <a:gd name="f167" fmla="val 16244"/>
                              <a:gd name="f168" fmla="val 13593"/>
                              <a:gd name="f169" fmla="val 11840"/>
                              <a:gd name="f170" fmla="val 13324"/>
                              <a:gd name="f171" fmla="val 7153"/>
                              <a:gd name="f172" fmla="val 12221"/>
                              <a:gd name="f173" fmla="val 4953"/>
                              <a:gd name="f174" fmla="val 7692"/>
                              <a:gd name="f175" fmla="val 3994"/>
                              <a:gd name="f176" fmla="val 6591"/>
                              <a:gd name="f177" fmla="val 3723"/>
                              <a:gd name="f178" fmla="val 3576"/>
                              <a:gd name="f179" fmla="val 2339"/>
                              <a:gd name="f180" fmla="val 831"/>
                              <a:gd name="f181" fmla="val 3301"/>
                              <a:gd name="f182" fmla="val 2343"/>
                              <a:gd name="f183" fmla="val 1368"/>
                              <a:gd name="f184" fmla="val 968"/>
                              <a:gd name="f185" fmla="val 1099"/>
                              <a:gd name="f186" fmla="val 6728"/>
                              <a:gd name="f187" fmla="val 10714"/>
                              <a:gd name="f188" fmla="val 14140"/>
                              <a:gd name="f189" fmla="val 17711"/>
                              <a:gd name="f190" fmla="val 20872"/>
                              <a:gd name="f191" fmla="val 1509"/>
                              <a:gd name="f192" fmla="val 22787"/>
                              <a:gd name="f193" fmla="val 27179"/>
                              <a:gd name="f194" fmla="val 54503"/>
                              <a:gd name="f195" fmla="val 57109"/>
                              <a:gd name="f196" fmla="val 821"/>
                              <a:gd name="f197" fmla="val 63010"/>
                              <a:gd name="f198" fmla="val 63698"/>
                              <a:gd name="f199" fmla="val 407"/>
                              <a:gd name="f200" fmla="*/ f0 1 69322"/>
                              <a:gd name="f201" fmla="*/ f1 1 105600"/>
                              <a:gd name="f202" fmla="+- f4 0 f2"/>
                              <a:gd name="f203" fmla="+- f3 0 f2"/>
                              <a:gd name="f204" fmla="*/ f203 1 69322"/>
                              <a:gd name="f205" fmla="*/ f202 1 105600"/>
                              <a:gd name="f206" fmla="*/ 0 1 f204"/>
                              <a:gd name="f207" fmla="*/ 69322 1 f204"/>
                              <a:gd name="f208" fmla="*/ 0 1 f205"/>
                              <a:gd name="f209" fmla="*/ 105600 1 f205"/>
                              <a:gd name="f210" fmla="*/ f206 f200 1"/>
                              <a:gd name="f211" fmla="*/ f207 f200 1"/>
                              <a:gd name="f212" fmla="*/ f209 f201 1"/>
                              <a:gd name="f213" fmla="*/ f208 f20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0" t="f213" r="f211" b="f212"/>
                            <a:pathLst>
                              <a:path w="69322" h="10560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96"/>
                                  <a:pt x="f197" y="f8"/>
                                </a:cubicBezTo>
                                <a:cubicBezTo>
                                  <a:pt x="f198" y="f199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79355904" name="Shape 72"/>
                        <wps:cNvSpPr/>
                        <wps:spPr>
                          <a:xfrm>
                            <a:off x="893880" y="1046393"/>
                            <a:ext cx="109124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126"/>
                              <a:gd name="f4" fmla="val 107946"/>
                              <a:gd name="f5" fmla="val 60804"/>
                              <a:gd name="f6" fmla="val 70282"/>
                              <a:gd name="f7" fmla="val 82353"/>
                              <a:gd name="f8" fmla="val 1660"/>
                              <a:gd name="f9" fmla="val 85104"/>
                              <a:gd name="f10" fmla="val 2200"/>
                              <a:gd name="f11" fmla="val 87983"/>
                              <a:gd name="f12" fmla="val 2753"/>
                              <a:gd name="f13" fmla="val 92790"/>
                              <a:gd name="f14" fmla="val 3575"/>
                              <a:gd name="f15" fmla="val 95947"/>
                              <a:gd name="f16" fmla="val 3715"/>
                              <a:gd name="f17" fmla="val 97596"/>
                              <a:gd name="f18" fmla="val 3852"/>
                              <a:gd name="f19" fmla="val 97873"/>
                              <a:gd name="f20" fmla="val 4400"/>
                              <a:gd name="f21" fmla="val 5367"/>
                              <a:gd name="f22" fmla="val 6879"/>
                              <a:gd name="f23" fmla="val 96907"/>
                              <a:gd name="f24" fmla="val 10740"/>
                              <a:gd name="f25" fmla="val 27950"/>
                              <a:gd name="f26" fmla="val 30154"/>
                              <a:gd name="f27" fmla="val 96501"/>
                              <a:gd name="f28" fmla="val 30845"/>
                              <a:gd name="f29" fmla="val 95400"/>
                              <a:gd name="f30" fmla="val 94438"/>
                              <a:gd name="f31" fmla="val 94168"/>
                              <a:gd name="f32" fmla="val 94028"/>
                              <a:gd name="f33" fmla="val 29052"/>
                              <a:gd name="f34" fmla="val 93621"/>
                              <a:gd name="f35" fmla="val 25881"/>
                              <a:gd name="f36" fmla="val 92933"/>
                              <a:gd name="f37" fmla="val 21475"/>
                              <a:gd name="f38" fmla="val 89362"/>
                              <a:gd name="f39" fmla="val 17625"/>
                              <a:gd name="f40" fmla="val 85240"/>
                              <a:gd name="f41" fmla="val 13223"/>
                              <a:gd name="f42" fmla="val 74263"/>
                              <a:gd name="f43" fmla="val 58744"/>
                              <a:gd name="f44" fmla="val 51195"/>
                              <a:gd name="f45" fmla="val 41176"/>
                              <a:gd name="f46" fmla="val 7438"/>
                              <a:gd name="f47" fmla="val 31571"/>
                              <a:gd name="f48" fmla="val 15419"/>
                              <a:gd name="f49" fmla="val 23885"/>
                              <a:gd name="f50" fmla="val 21889"/>
                              <a:gd name="f51" fmla="val 18940"/>
                              <a:gd name="f52" fmla="val 32220"/>
                              <a:gd name="f53" fmla="val 49150"/>
                              <a:gd name="f54" fmla="val 78758"/>
                              <a:gd name="f55" fmla="val 37746"/>
                              <a:gd name="f56" fmla="val 100926"/>
                              <a:gd name="f57" fmla="val 66708"/>
                              <a:gd name="f58" fmla="val 75089"/>
                              <a:gd name="f59" fmla="val 78378"/>
                              <a:gd name="f60" fmla="val 99403"/>
                              <a:gd name="f61" fmla="val 80442"/>
                              <a:gd name="f62" fmla="val 98449"/>
                              <a:gd name="f63" fmla="val 80981"/>
                              <a:gd name="f64" fmla="val 96656"/>
                              <a:gd name="f65" fmla="val 94317"/>
                              <a:gd name="f66" fmla="val 81374"/>
                              <a:gd name="f67" fmla="val 74488"/>
                              <a:gd name="f68" fmla="val 69257"/>
                              <a:gd name="f69" fmla="val 80848"/>
                              <a:gd name="f70" fmla="val 65129"/>
                              <a:gd name="f71" fmla="val 80705"/>
                              <a:gd name="f72" fmla="val 60444"/>
                              <a:gd name="f73" fmla="val 79480"/>
                              <a:gd name="f74" fmla="val 58238"/>
                              <a:gd name="f75" fmla="val 74948"/>
                              <a:gd name="f76" fmla="val 57276"/>
                              <a:gd name="f77" fmla="val 73849"/>
                              <a:gd name="f78" fmla="val 56999"/>
                              <a:gd name="f79" fmla="val 71514"/>
                              <a:gd name="f80" fmla="val 56862"/>
                              <a:gd name="f81" fmla="val 69595"/>
                              <a:gd name="f82" fmla="val 68357"/>
                              <a:gd name="f83" fmla="val 67539"/>
                              <a:gd name="f84" fmla="val 56585"/>
                              <a:gd name="f85" fmla="val 55767"/>
                              <a:gd name="f86" fmla="val 54666"/>
                              <a:gd name="f87" fmla="val 68496"/>
                              <a:gd name="f88" fmla="val 54389"/>
                              <a:gd name="f89" fmla="val 70411"/>
                              <a:gd name="f90" fmla="val 77548"/>
                              <a:gd name="f91" fmla="val 86201"/>
                              <a:gd name="f92" fmla="val 54800"/>
                              <a:gd name="f93" fmla="val 90316"/>
                              <a:gd name="f94" fmla="val 94576"/>
                              <a:gd name="f95" fmla="val 101854"/>
                              <a:gd name="f96" fmla="val 106375"/>
                              <a:gd name="f97" fmla="val 108161"/>
                              <a:gd name="f98" fmla="val 108306"/>
                              <a:gd name="f99" fmla="val 107344"/>
                              <a:gd name="f100" fmla="val 106249"/>
                              <a:gd name="f101" fmla="val 105285"/>
                              <a:gd name="f102" fmla="val 103632"/>
                              <a:gd name="f103" fmla="val 99929"/>
                              <a:gd name="f104" fmla="val 57964"/>
                              <a:gd name="f105" fmla="val 98557"/>
                              <a:gd name="f106" fmla="val 60307"/>
                              <a:gd name="f107" fmla="val 98420"/>
                              <a:gd name="f108" fmla="val 98279"/>
                              <a:gd name="f109" fmla="val 74765"/>
                              <a:gd name="f110" fmla="val 81649"/>
                              <a:gd name="f111" fmla="val 96793"/>
                              <a:gd name="f112" fmla="val 100512"/>
                              <a:gd name="f113" fmla="val 98149"/>
                              <a:gd name="f114" fmla="val 100782"/>
                              <a:gd name="f115" fmla="val 101750"/>
                              <a:gd name="f116" fmla="val 87573"/>
                              <a:gd name="f117" fmla="val 106434"/>
                              <a:gd name="f118" fmla="val 74124"/>
                              <a:gd name="f119" fmla="val 63421"/>
                              <a:gd name="f120" fmla="val 29783"/>
                              <a:gd name="f121" fmla="val 91973"/>
                              <a:gd name="f122" fmla="val 53975"/>
                              <a:gd name="f123" fmla="val 31947"/>
                              <a:gd name="f124" fmla="val 11387"/>
                              <a:gd name="f125" fmla="val 16524"/>
                              <a:gd name="f126" fmla="val 8946"/>
                              <a:gd name="f127" fmla="val 37061"/>
                              <a:gd name="f128" fmla="val 965"/>
                              <a:gd name="f129" fmla="val 49276"/>
                              <a:gd name="f130" fmla="*/ f0 1 109126"/>
                              <a:gd name="f131" fmla="*/ f1 1 107946"/>
                              <a:gd name="f132" fmla="+- f4 0 f2"/>
                              <a:gd name="f133" fmla="+- f3 0 f2"/>
                              <a:gd name="f134" fmla="*/ f133 1 109126"/>
                              <a:gd name="f135" fmla="*/ f132 1 107946"/>
                              <a:gd name="f136" fmla="*/ 0 1 f134"/>
                              <a:gd name="f137" fmla="*/ 109126 1 f134"/>
                              <a:gd name="f138" fmla="*/ 0 1 f135"/>
                              <a:gd name="f139" fmla="*/ 107946 1 f135"/>
                              <a:gd name="f140" fmla="*/ f136 f130 1"/>
                              <a:gd name="f141" fmla="*/ f137 f130 1"/>
                              <a:gd name="f142" fmla="*/ f139 f131 1"/>
                              <a:gd name="f143" fmla="*/ f138 f1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0" t="f143" r="f141" b="f142"/>
                            <a:pathLst>
                              <a:path w="109126" h="10794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19" y="f21"/>
                                </a:cubicBezTo>
                                <a:cubicBezTo>
                                  <a:pt x="f19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7" y="f28"/>
                                  <a:pt x="f29" y="f28"/>
                                </a:cubicBezTo>
                                <a:cubicBezTo>
                                  <a:pt x="f30" y="f28"/>
                                  <a:pt x="f31" y="f26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cubicBezTo>
                                  <a:pt x="f40" y="f41"/>
                                  <a:pt x="f42" y="f22"/>
                                  <a:pt x="f43" y="f22"/>
                                </a:cubicBezTo>
                                <a:cubicBezTo>
                                  <a:pt x="f44" y="f22"/>
                                  <a:pt x="f45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1" y="f53"/>
                                </a:cubicBezTo>
                                <a:cubicBezTo>
                                  <a:pt x="f51" y="f54"/>
                                  <a:pt x="f55" y="f56"/>
                                  <a:pt x="f57" y="f56"/>
                                </a:cubicBezTo>
                                <a:cubicBezTo>
                                  <a:pt x="f6" y="f56"/>
                                  <a:pt x="f58" y="f56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3" y="f65"/>
                                </a:cubicBezTo>
                                <a:lnTo>
                                  <a:pt x="f63" y="f66"/>
                                </a:lnTo>
                                <a:cubicBezTo>
                                  <a:pt x="f63" y="f67"/>
                                  <a:pt x="f63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0"/>
                                </a:cubicBezTo>
                                <a:cubicBezTo>
                                  <a:pt x="f82" y="f80"/>
                                  <a:pt x="f83" y="f84"/>
                                  <a:pt x="f83" y="f85"/>
                                </a:cubicBezTo>
                                <a:cubicBezTo>
                                  <a:pt x="f83" y="f86"/>
                                  <a:pt x="f87" y="f88"/>
                                  <a:pt x="f89" y="f88"/>
                                </a:cubicBezTo>
                                <a:cubicBezTo>
                                  <a:pt x="f90" y="f88"/>
                                  <a:pt x="f91" y="f92"/>
                                  <a:pt x="f93" y="f92"/>
                                </a:cubicBezTo>
                                <a:cubicBezTo>
                                  <a:pt x="f94" y="f92"/>
                                  <a:pt x="f95" y="f88"/>
                                  <a:pt x="f96" y="f88"/>
                                </a:cubicBezTo>
                                <a:cubicBezTo>
                                  <a:pt x="f97" y="f88"/>
                                  <a:pt x="f3" y="f86"/>
                                  <a:pt x="f3" y="f85"/>
                                </a:cubicBezTo>
                                <a:cubicBezTo>
                                  <a:pt x="f3" y="f84"/>
                                  <a:pt x="f98" y="f80"/>
                                  <a:pt x="f99" y="f80"/>
                                </a:cubicBezTo>
                                <a:cubicBezTo>
                                  <a:pt x="f100" y="f80"/>
                                  <a:pt x="f101" y="f78"/>
                                  <a:pt x="f102" y="f76"/>
                                </a:cubicBezTo>
                                <a:cubicBezTo>
                                  <a:pt x="f103" y="f104"/>
                                  <a:pt x="f105" y="f106"/>
                                  <a:pt x="f107" y="f70"/>
                                </a:cubicBezTo>
                                <a:cubicBezTo>
                                  <a:pt x="f108" y="f68"/>
                                  <a:pt x="f108" y="f109"/>
                                  <a:pt x="f108" y="f110"/>
                                </a:cubicBezTo>
                                <a:lnTo>
                                  <a:pt x="f108" y="f111"/>
                                </a:lnTo>
                                <a:cubicBezTo>
                                  <a:pt x="f108" y="f112"/>
                                  <a:pt x="f113" y="f114"/>
                                  <a:pt x="f27" y="f115"/>
                                </a:cubicBezTo>
                                <a:cubicBezTo>
                                  <a:pt x="f116" y="f117"/>
                                  <a:pt x="f118" y="f4"/>
                                  <a:pt x="f119" y="f4"/>
                                </a:cubicBezTo>
                                <a:cubicBezTo>
                                  <a:pt x="f120" y="f4"/>
                                  <a:pt x="f2" y="f121"/>
                                  <a:pt x="f2" y="f122"/>
                                </a:cubicBezTo>
                                <a:cubicBezTo>
                                  <a:pt x="f2" y="f123"/>
                                  <a:pt x="f124" y="f125"/>
                                  <a:pt x="f49" y="f126"/>
                                </a:cubicBezTo>
                                <a:cubicBezTo>
                                  <a:pt x="f127" y="f128"/>
                                  <a:pt x="f12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14030084" name="Shape 73"/>
                        <wps:cNvSpPr/>
                        <wps:spPr>
                          <a:xfrm>
                            <a:off x="1025252" y="1048158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2"/>
                              <a:gd name="f4" fmla="val 104089"/>
                              <a:gd name="f5" fmla="val 3302"/>
                              <a:gd name="f6" fmla="val 8510"/>
                              <a:gd name="f7" fmla="val 17158"/>
                              <a:gd name="f8" fmla="val 410"/>
                              <a:gd name="f9" fmla="val 21143"/>
                              <a:gd name="f10" fmla="val 24577"/>
                              <a:gd name="f11" fmla="val 32671"/>
                              <a:gd name="f12" fmla="val 37887"/>
                              <a:gd name="f13" fmla="val 39672"/>
                              <a:gd name="f14" fmla="val 40767"/>
                              <a:gd name="f15" fmla="val 269"/>
                              <a:gd name="f16" fmla="val 1101"/>
                              <a:gd name="f17" fmla="val 2202"/>
                              <a:gd name="f18" fmla="val 39949"/>
                              <a:gd name="f19" fmla="val 2477"/>
                              <a:gd name="f20" fmla="val 38577"/>
                              <a:gd name="f21" fmla="val 37204"/>
                              <a:gd name="f22" fmla="val 36109"/>
                              <a:gd name="f23" fmla="val 2624"/>
                              <a:gd name="f24" fmla="val 34460"/>
                              <a:gd name="f25" fmla="val 2894"/>
                              <a:gd name="f26" fmla="val 30752"/>
                              <a:gd name="f27" fmla="val 3577"/>
                              <a:gd name="f28" fmla="val 29657"/>
                              <a:gd name="f29" fmla="val 5924"/>
                              <a:gd name="f30" fmla="val 29384"/>
                              <a:gd name="f31" fmla="val 10741"/>
                              <a:gd name="f32" fmla="val 29106"/>
                              <a:gd name="f33" fmla="val 15145"/>
                              <a:gd name="f34" fmla="val 19000"/>
                              <a:gd name="f35" fmla="val 39927"/>
                              <a:gd name="f36" fmla="val 64161"/>
                              <a:gd name="f37" fmla="val 77522"/>
                              <a:gd name="f38" fmla="val 88393"/>
                              <a:gd name="f39" fmla="val 94313"/>
                              <a:gd name="f40" fmla="val 30068"/>
                              <a:gd name="f41" fmla="val 98035"/>
                              <a:gd name="f42" fmla="val 31025"/>
                              <a:gd name="f43" fmla="val 100512"/>
                              <a:gd name="f44" fmla="val 35144"/>
                              <a:gd name="f45" fmla="val 101059"/>
                              <a:gd name="f46" fmla="val 37070"/>
                              <a:gd name="f47" fmla="val 101343"/>
                              <a:gd name="f48" fmla="val 40086"/>
                              <a:gd name="f49" fmla="val 101612"/>
                              <a:gd name="f50" fmla="val 42139"/>
                              <a:gd name="f51" fmla="val 43654"/>
                              <a:gd name="f52" fmla="val 102026"/>
                              <a:gd name="f53" fmla="val 102717"/>
                              <a:gd name="f54" fmla="val 103683"/>
                              <a:gd name="f55" fmla="val 43247"/>
                              <a:gd name="f56" fmla="val 41735"/>
                              <a:gd name="f57" fmla="val 24023"/>
                              <a:gd name="f58" fmla="val 20319"/>
                              <a:gd name="f59" fmla="val 3018"/>
                              <a:gd name="f60" fmla="val 1238"/>
                              <a:gd name="f61" fmla="val 278"/>
                              <a:gd name="f62" fmla="val 828"/>
                              <a:gd name="f63" fmla="val 2470"/>
                              <a:gd name="f64" fmla="val 4529"/>
                              <a:gd name="f65" fmla="val 6179"/>
                              <a:gd name="f66" fmla="val 7423"/>
                              <a:gd name="f67" fmla="val 10160"/>
                              <a:gd name="f68" fmla="val 10984"/>
                              <a:gd name="f69" fmla="val 98171"/>
                              <a:gd name="f70" fmla="val 11399"/>
                              <a:gd name="f71" fmla="val 94180"/>
                              <a:gd name="f72" fmla="val 12082"/>
                              <a:gd name="f73" fmla="val 11805"/>
                              <a:gd name="f74" fmla="val 11534"/>
                              <a:gd name="f75" fmla="val 6054"/>
                              <a:gd name="f76" fmla="val 3718"/>
                              <a:gd name="f77" fmla="val 7139"/>
                              <a:gd name="f78" fmla="val 3030"/>
                              <a:gd name="f79" fmla="val 5628"/>
                              <a:gd name="f80" fmla="val 3846"/>
                              <a:gd name="f81" fmla="val 2200"/>
                              <a:gd name="f82" fmla="val 1103"/>
                              <a:gd name="f83" fmla="*/ f0 1 44342"/>
                              <a:gd name="f84" fmla="*/ f1 1 104089"/>
                              <a:gd name="f85" fmla="+- f4 0 f2"/>
                              <a:gd name="f86" fmla="+- f3 0 f2"/>
                              <a:gd name="f87" fmla="*/ f86 1 44342"/>
                              <a:gd name="f88" fmla="*/ f85 1 104089"/>
                              <a:gd name="f89" fmla="*/ 0 1 f87"/>
                              <a:gd name="f90" fmla="*/ 44342 1 f87"/>
                              <a:gd name="f91" fmla="*/ 0 1 f88"/>
                              <a:gd name="f92" fmla="*/ 104089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44342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81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8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31238361" name="Shape 74"/>
                        <wps:cNvSpPr/>
                        <wps:spPr>
                          <a:xfrm>
                            <a:off x="1086480" y="1048158"/>
                            <a:ext cx="109956" cy="97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954"/>
                              <a:gd name="f4" fmla="val 106019"/>
                              <a:gd name="f5" fmla="val 3024"/>
                              <a:gd name="f6" fmla="val 10296"/>
                              <a:gd name="f7" fmla="val 18947"/>
                              <a:gd name="f8" fmla="val 410"/>
                              <a:gd name="f9" fmla="val 23058"/>
                              <a:gd name="f10" fmla="val 26363"/>
                              <a:gd name="f11" fmla="val 35006"/>
                              <a:gd name="f12" fmla="val 39949"/>
                              <a:gd name="f13" fmla="val 42004"/>
                              <a:gd name="f14" fmla="val 42969"/>
                              <a:gd name="f15" fmla="val 269"/>
                              <a:gd name="f16" fmla="val 1244"/>
                              <a:gd name="f17" fmla="val 2202"/>
                              <a:gd name="f18" fmla="val 42145"/>
                              <a:gd name="f19" fmla="val 2477"/>
                              <a:gd name="f20" fmla="val 40773"/>
                              <a:gd name="f21" fmla="val 39258"/>
                              <a:gd name="f22" fmla="val 38433"/>
                              <a:gd name="f23" fmla="val 2624"/>
                              <a:gd name="f24" fmla="val 36785"/>
                              <a:gd name="f25" fmla="val 2894"/>
                              <a:gd name="f26" fmla="val 33080"/>
                              <a:gd name="f27" fmla="val 3577"/>
                              <a:gd name="f28" fmla="val 31986"/>
                              <a:gd name="f29" fmla="val 5924"/>
                              <a:gd name="f30" fmla="val 31708"/>
                              <a:gd name="f31" fmla="val 10741"/>
                              <a:gd name="f32" fmla="val 31439"/>
                              <a:gd name="f33" fmla="val 15145"/>
                              <a:gd name="f34" fmla="val 19000"/>
                              <a:gd name="f35" fmla="val 39927"/>
                              <a:gd name="f36" fmla="val 59201"/>
                              <a:gd name="f37" fmla="val 79174"/>
                              <a:gd name="f38" fmla="val 35413"/>
                              <a:gd name="f39" fmla="val 87569"/>
                              <a:gd name="f40" fmla="val 93080"/>
                              <a:gd name="f41" fmla="val 48322"/>
                              <a:gd name="f42" fmla="val 98171"/>
                              <a:gd name="f43" fmla="val 54633"/>
                              <a:gd name="f44" fmla="val 98718"/>
                              <a:gd name="f45" fmla="val 59299"/>
                              <a:gd name="f46" fmla="val 65343"/>
                              <a:gd name="f47" fmla="val 72748"/>
                              <a:gd name="f48" fmla="val 96796"/>
                              <a:gd name="f49" fmla="val 78246"/>
                              <a:gd name="f50" fmla="val 91285"/>
                              <a:gd name="f51" fmla="val 85795"/>
                              <a:gd name="f52" fmla="val 83713"/>
                              <a:gd name="f53" fmla="val 86209"/>
                              <a:gd name="f54" fmla="val 71326"/>
                              <a:gd name="f55" fmla="val 57138"/>
                              <a:gd name="f56" fmla="val 85932"/>
                              <a:gd name="f57" fmla="val 85654"/>
                              <a:gd name="f58" fmla="val 6054"/>
                              <a:gd name="f59" fmla="val 84560"/>
                              <a:gd name="f60" fmla="val 3854"/>
                              <a:gd name="f61" fmla="val 80028"/>
                              <a:gd name="f62" fmla="val 78929"/>
                              <a:gd name="f63" fmla="val 76598"/>
                              <a:gd name="f64" fmla="val 75089"/>
                              <a:gd name="f65" fmla="val 73576"/>
                              <a:gd name="f66" fmla="val 73709"/>
                              <a:gd name="f67" fmla="val 75640"/>
                              <a:gd name="f68" fmla="val 82638"/>
                              <a:gd name="f69" fmla="val 91425"/>
                              <a:gd name="f70" fmla="val 93075"/>
                              <a:gd name="f71" fmla="val 101722"/>
                              <a:gd name="f72" fmla="val 107067"/>
                              <a:gd name="f73" fmla="val 108993"/>
                              <a:gd name="f74" fmla="val 109134"/>
                              <a:gd name="f75" fmla="val 107485"/>
                              <a:gd name="f76" fmla="val 105973"/>
                              <a:gd name="f77" fmla="val 105149"/>
                              <a:gd name="f78" fmla="val 103506"/>
                              <a:gd name="f79" fmla="val 99795"/>
                              <a:gd name="f80" fmla="val 98701"/>
                              <a:gd name="f81" fmla="val 98420"/>
                              <a:gd name="f82" fmla="val 98151"/>
                              <a:gd name="f83" fmla="val 54662"/>
                              <a:gd name="f84" fmla="val 69948"/>
                              <a:gd name="f85" fmla="val 96646"/>
                              <a:gd name="f86" fmla="val 86193"/>
                              <a:gd name="f87" fmla="val 85108"/>
                              <a:gd name="f88" fmla="val 96104"/>
                              <a:gd name="f89" fmla="val 75366"/>
                              <a:gd name="f90" fmla="val 104501"/>
                              <a:gd name="f91" fmla="val 65476"/>
                              <a:gd name="f92" fmla="val 56556"/>
                              <a:gd name="f93" fmla="val 49284"/>
                              <a:gd name="f94" fmla="val 36101"/>
                              <a:gd name="f95" fmla="val 105605"/>
                              <a:gd name="f96" fmla="val 26078"/>
                              <a:gd name="f97" fmla="val 96518"/>
                              <a:gd name="f98" fmla="val 19083"/>
                              <a:gd name="f99" fmla="val 90179"/>
                              <a:gd name="f100" fmla="val 13863"/>
                              <a:gd name="f101" fmla="val 79990"/>
                              <a:gd name="f102" fmla="val 60033"/>
                              <a:gd name="f103" fmla="val 13593"/>
                              <a:gd name="f104" fmla="val 13316"/>
                              <a:gd name="f105" fmla="val 12215"/>
                              <a:gd name="f106" fmla="val 7686"/>
                              <a:gd name="f107" fmla="val 6584"/>
                              <a:gd name="f108" fmla="val 4251"/>
                              <a:gd name="f109" fmla="val 2336"/>
                              <a:gd name="f110" fmla="val 820"/>
                              <a:gd name="f111" fmla="val 962"/>
                              <a:gd name="f112" fmla="*/ f0 1 109954"/>
                              <a:gd name="f113" fmla="*/ f1 1 106019"/>
                              <a:gd name="f114" fmla="+- f4 0 f2"/>
                              <a:gd name="f115" fmla="+- f3 0 f2"/>
                              <a:gd name="f116" fmla="*/ f115 1 109954"/>
                              <a:gd name="f117" fmla="*/ f114 1 106019"/>
                              <a:gd name="f118" fmla="*/ 0 1 f116"/>
                              <a:gd name="f119" fmla="*/ 109954 1 f116"/>
                              <a:gd name="f120" fmla="*/ 0 1 f117"/>
                              <a:gd name="f121" fmla="*/ 106019 1 f117"/>
                              <a:gd name="f122" fmla="*/ f118 f112 1"/>
                              <a:gd name="f123" fmla="*/ f119 f112 1"/>
                              <a:gd name="f124" fmla="*/ f121 f113 1"/>
                              <a:gd name="f125" fmla="*/ f120 f1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2" t="f125" r="f123" b="f124"/>
                            <a:pathLst>
                              <a:path w="109954" h="10601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8" y="f39"/>
                                  <a:pt x="f18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3" y="f55"/>
                                </a:cubicBezTo>
                                <a:lnTo>
                                  <a:pt x="f53" y="f35"/>
                                </a:lnTo>
                                <a:cubicBezTo>
                                  <a:pt x="f53" y="f34"/>
                                  <a:pt x="f53" y="f33"/>
                                  <a:pt x="f56" y="f31"/>
                                </a:cubicBezTo>
                                <a:cubicBezTo>
                                  <a:pt x="f57" y="f58"/>
                                  <a:pt x="f59" y="f60"/>
                                  <a:pt x="f61" y="f25"/>
                                </a:cubicBezTo>
                                <a:cubicBezTo>
                                  <a:pt x="f62" y="f23"/>
                                  <a:pt x="f63" y="f19"/>
                                  <a:pt x="f64" y="f19"/>
                                </a:cubicBezTo>
                                <a:cubicBezTo>
                                  <a:pt x="f65" y="f19"/>
                                  <a:pt x="f47" y="f17"/>
                                  <a:pt x="f47" y="f16"/>
                                </a:cubicBezTo>
                                <a:cubicBezTo>
                                  <a:pt x="f47" y="f15"/>
                                  <a:pt x="f66" y="f2"/>
                                  <a:pt x="f67" y="f2"/>
                                </a:cubicBezTo>
                                <a:cubicBezTo>
                                  <a:pt x="f68" y="f2"/>
                                  <a:pt x="f50" y="f8"/>
                                  <a:pt x="f69" y="f8"/>
                                </a:cubicBezTo>
                                <a:cubicBezTo>
                                  <a:pt x="f70" y="f8"/>
                                  <a:pt x="f71" y="f2"/>
                                  <a:pt x="f72" y="f2"/>
                                </a:cubicBezTo>
                                <a:cubicBezTo>
                                  <a:pt x="f73" y="f2"/>
                                  <a:pt x="f3" y="f15"/>
                                  <a:pt x="f3" y="f16"/>
                                </a:cubicBezTo>
                                <a:cubicBezTo>
                                  <a:pt x="f3" y="f17"/>
                                  <a:pt x="f74" y="f19"/>
                                  <a:pt x="f75" y="f19"/>
                                </a:cubicBezTo>
                                <a:cubicBezTo>
                                  <a:pt x="f76" y="f19"/>
                                  <a:pt x="f77" y="f23"/>
                                  <a:pt x="f78" y="f25"/>
                                </a:cubicBezTo>
                                <a:cubicBezTo>
                                  <a:pt x="f79" y="f27"/>
                                  <a:pt x="f80" y="f29"/>
                                  <a:pt x="f81" y="f31"/>
                                </a:cubicBezTo>
                                <a:cubicBezTo>
                                  <a:pt x="f82" y="f33"/>
                                  <a:pt x="f82" y="f34"/>
                                  <a:pt x="f82" y="f35"/>
                                </a:cubicBezTo>
                                <a:lnTo>
                                  <a:pt x="f82" y="f83"/>
                                </a:lnTo>
                                <a:cubicBezTo>
                                  <a:pt x="f82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4"/>
                                  <a:pt x="f92" y="f4"/>
                                </a:cubicBezTo>
                                <a:cubicBezTo>
                                  <a:pt x="f93" y="f4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0" y="f102"/>
                                </a:cubicBezTo>
                                <a:lnTo>
                                  <a:pt x="f100" y="f35"/>
                                </a:lnTo>
                                <a:cubicBezTo>
                                  <a:pt x="f100" y="f34"/>
                                  <a:pt x="f100" y="f33"/>
                                  <a:pt x="f103" y="f31"/>
                                </a:cubicBezTo>
                                <a:cubicBezTo>
                                  <a:pt x="f104" y="f58"/>
                                  <a:pt x="f105" y="f60"/>
                                  <a:pt x="f106" y="f25"/>
                                </a:cubicBezTo>
                                <a:cubicBezTo>
                                  <a:pt x="f107" y="f23"/>
                                  <a:pt x="f108" y="f19"/>
                                  <a:pt x="f109" y="f19"/>
                                </a:cubicBezTo>
                                <a:cubicBezTo>
                                  <a:pt x="f110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75434972" name="Shape 75"/>
                        <wps:cNvSpPr/>
                        <wps:spPr>
                          <a:xfrm>
                            <a:off x="1207428" y="1045387"/>
                            <a:ext cx="141805" cy="981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1803"/>
                              <a:gd name="f4" fmla="val 107121"/>
                              <a:gd name="f5" fmla="val 27872"/>
                              <a:gd name="f6" fmla="val 28965"/>
                              <a:gd name="f7" fmla="val 29789"/>
                              <a:gd name="f8" fmla="val 683"/>
                              <a:gd name="f9" fmla="val 31572"/>
                              <a:gd name="f10" fmla="val 4268"/>
                              <a:gd name="f11" fmla="val 69047"/>
                              <a:gd name="f12" fmla="val 81928"/>
                              <a:gd name="f13" fmla="val 106383"/>
                              <a:gd name="f14" fmla="val 3301"/>
                              <a:gd name="f15" fmla="val 107489"/>
                              <a:gd name="f16" fmla="val 1101"/>
                              <a:gd name="f17" fmla="val 108172"/>
                              <a:gd name="f18" fmla="val 109404"/>
                              <a:gd name="f19" fmla="val 110646"/>
                              <a:gd name="f20" fmla="val 111466"/>
                              <a:gd name="f21" fmla="val 1374"/>
                              <a:gd name="f22" fmla="val 111873"/>
                              <a:gd name="f23" fmla="val 124372"/>
                              <a:gd name="f24" fmla="val 89362"/>
                              <a:gd name="f25" fmla="val 125607"/>
                              <a:gd name="f26" fmla="val 98027"/>
                              <a:gd name="f27" fmla="val 126974"/>
                              <a:gd name="f28" fmla="val 102026"/>
                              <a:gd name="f29" fmla="val 131089"/>
                              <a:gd name="f30" fmla="val 103259"/>
                              <a:gd name="f31" fmla="val 135079"/>
                              <a:gd name="f32" fmla="val 104497"/>
                              <a:gd name="f33" fmla="val 137822"/>
                              <a:gd name="f34" fmla="val 104636"/>
                              <a:gd name="f35" fmla="val 139607"/>
                              <a:gd name="f36" fmla="val 140846"/>
                              <a:gd name="f37" fmla="val 104781"/>
                              <a:gd name="f38" fmla="val 105605"/>
                              <a:gd name="f39" fmla="val 106707"/>
                              <a:gd name="f40" fmla="val 140162"/>
                              <a:gd name="f41" fmla="val 138229"/>
                              <a:gd name="f42" fmla="val 134801"/>
                              <a:gd name="f43" fmla="val 115862"/>
                              <a:gd name="f44" fmla="val 110368"/>
                              <a:gd name="f45" fmla="val 106293"/>
                              <a:gd name="f46" fmla="val 107211"/>
                              <a:gd name="f47" fmla="val 106012"/>
                              <a:gd name="f48" fmla="val 104097"/>
                              <a:gd name="f49" fmla="val 106942"/>
                              <a:gd name="f50" fmla="val 103683"/>
                              <a:gd name="f51" fmla="val 107899"/>
                              <a:gd name="f52" fmla="val 108716"/>
                              <a:gd name="f53" fmla="val 102995"/>
                              <a:gd name="f54" fmla="val 109130"/>
                              <a:gd name="f55" fmla="val 101202"/>
                              <a:gd name="f56" fmla="val 108583"/>
                              <a:gd name="f57" fmla="val 97343"/>
                              <a:gd name="f58" fmla="val 100349"/>
                              <a:gd name="f59" fmla="val 36763"/>
                              <a:gd name="f60" fmla="val 99795"/>
                              <a:gd name="f61" fmla="val 69872"/>
                              <a:gd name="f62" fmla="val 99273"/>
                              <a:gd name="f63" fmla="val 66715"/>
                              <a:gd name="f64" fmla="val 105742"/>
                              <a:gd name="f65" fmla="val 66027"/>
                              <a:gd name="f66" fmla="val 106981"/>
                              <a:gd name="f67" fmla="val 64789"/>
                              <a:gd name="f68" fmla="val 63557"/>
                              <a:gd name="f69" fmla="val 62185"/>
                              <a:gd name="f70" fmla="val 104230"/>
                              <a:gd name="f71" fmla="val 59986"/>
                              <a:gd name="f72" fmla="val 100098"/>
                              <a:gd name="f73" fmla="val 56693"/>
                              <a:gd name="f74" fmla="val 93762"/>
                              <a:gd name="f75" fmla="val 45850"/>
                              <a:gd name="f76" fmla="val 72697"/>
                              <a:gd name="f77" fmla="val 44207"/>
                              <a:gd name="f78" fmla="val 68843"/>
                              <a:gd name="f79" fmla="val 42969"/>
                              <a:gd name="f80" fmla="val 65955"/>
                              <a:gd name="f81" fmla="val 34729"/>
                              <a:gd name="f82" fmla="val 48602"/>
                              <a:gd name="f83" fmla="val 29930"/>
                              <a:gd name="f84" fmla="val 38278"/>
                              <a:gd name="f85" fmla="val 29383"/>
                              <a:gd name="f86" fmla="val 22248"/>
                              <a:gd name="f87" fmla="val 93074"/>
                              <a:gd name="f88" fmla="val 21963"/>
                              <a:gd name="f89" fmla="val 95555"/>
                              <a:gd name="f90" fmla="val 21826"/>
                              <a:gd name="f91" fmla="val 99550"/>
                              <a:gd name="f92" fmla="val 102160"/>
                              <a:gd name="f93" fmla="val 23612"/>
                              <a:gd name="f94" fmla="val 103402"/>
                              <a:gd name="f95" fmla="val 25945"/>
                              <a:gd name="f96" fmla="val 103949"/>
                              <a:gd name="f97" fmla="val 28418"/>
                              <a:gd name="f98" fmla="val 30337"/>
                              <a:gd name="f99" fmla="val 31716"/>
                              <a:gd name="f100" fmla="val 32810"/>
                              <a:gd name="f101" fmla="val 33770"/>
                              <a:gd name="f102" fmla="val 104915"/>
                              <a:gd name="f103" fmla="val 106852"/>
                              <a:gd name="f104" fmla="val 32540"/>
                              <a:gd name="f105" fmla="val 30478"/>
                              <a:gd name="f106" fmla="val 24707"/>
                              <a:gd name="f107" fmla="val 18529"/>
                              <a:gd name="f108" fmla="val 16063"/>
                              <a:gd name="f109" fmla="val 13453"/>
                              <a:gd name="f110" fmla="val 6862"/>
                              <a:gd name="f111" fmla="val 2469"/>
                              <a:gd name="f112" fmla="val 1097"/>
                              <a:gd name="f113" fmla="val 824"/>
                              <a:gd name="f114" fmla="val 2199"/>
                              <a:gd name="f115" fmla="val 3293"/>
                              <a:gd name="f116" fmla="val 4254"/>
                              <a:gd name="f117" fmla="val 6317"/>
                              <a:gd name="f118" fmla="val 10163"/>
                              <a:gd name="f119" fmla="val 11260"/>
                              <a:gd name="f120" fmla="val 11944"/>
                              <a:gd name="f121" fmla="val 93347"/>
                              <a:gd name="f122" fmla="val 25531"/>
                              <a:gd name="f123" fmla="val 3577"/>
                              <a:gd name="f124" fmla="val 1238"/>
                              <a:gd name="f125" fmla="val 26769"/>
                              <a:gd name="f126" fmla="*/ f0 1 141803"/>
                              <a:gd name="f127" fmla="*/ f1 1 107121"/>
                              <a:gd name="f128" fmla="+- f4 0 f2"/>
                              <a:gd name="f129" fmla="+- f3 0 f2"/>
                              <a:gd name="f130" fmla="*/ f129 1 141803"/>
                              <a:gd name="f131" fmla="*/ f128 1 107121"/>
                              <a:gd name="f132" fmla="*/ 0 1 f130"/>
                              <a:gd name="f133" fmla="*/ 141803 1 f130"/>
                              <a:gd name="f134" fmla="*/ 0 1 f131"/>
                              <a:gd name="f135" fmla="*/ 107121 1 f131"/>
                              <a:gd name="f136" fmla="*/ f132 f126 1"/>
                              <a:gd name="f137" fmla="*/ f133 f126 1"/>
                              <a:gd name="f138" fmla="*/ f135 f127 1"/>
                              <a:gd name="f139" fmla="*/ f134 f12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36" t="f139" r="f137" b="f138"/>
                            <a:pathLst>
                              <a:path w="141803" h="10712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lnTo>
                                  <a:pt x="f11" y="f12"/>
                                </a:lnTo>
                                <a:lnTo>
                                  <a:pt x="f13" y="f14"/>
                                </a:lnTo>
                                <a:cubicBezTo>
                                  <a:pt x="f15" y="f16"/>
                                  <a:pt x="f17" y="f2"/>
                                  <a:pt x="f18" y="f2"/>
                                </a:cubicBezTo>
                                <a:cubicBezTo>
                                  <a:pt x="f19" y="f2"/>
                                  <a:pt x="f20" y="f21"/>
                                  <a:pt x="f22" y="f10"/>
                                </a:cubicBezTo>
                                <a:lnTo>
                                  <a:pt x="f23" y="f24"/>
                                </a:ln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4"/>
                                </a:cubicBezTo>
                                <a:cubicBezTo>
                                  <a:pt x="f36" y="f34"/>
                                  <a:pt x="f3" y="f37"/>
                                  <a:pt x="f3" y="f38"/>
                                </a:cubicBezTo>
                                <a:cubicBezTo>
                                  <a:pt x="f3" y="f39"/>
                                  <a:pt x="f40" y="f4"/>
                                  <a:pt x="f41" y="f4"/>
                                </a:cubicBezTo>
                                <a:cubicBezTo>
                                  <a:pt x="f42" y="f4"/>
                                  <a:pt x="f43" y="f39"/>
                                  <a:pt x="f44" y="f45"/>
                                </a:cubicBezTo>
                                <a:cubicBezTo>
                                  <a:pt x="f46" y="f47"/>
                                  <a:pt x="f13" y="f38"/>
                                  <a:pt x="f13" y="f37"/>
                                </a:cubicBezTo>
                                <a:cubicBezTo>
                                  <a:pt x="f13" y="f48"/>
                                  <a:pt x="f49" y="f50"/>
                                  <a:pt x="f51" y="f30"/>
                                </a:cubicBezTo>
                                <a:cubicBezTo>
                                  <a:pt x="f52" y="f53"/>
                                  <a:pt x="f54" y="f55"/>
                                  <a:pt x="f56" y="f57"/>
                                </a:cubicBezTo>
                                <a:lnTo>
                                  <a:pt x="f58" y="f59"/>
                                </a:lnTo>
                                <a:lnTo>
                                  <a:pt x="f60" y="f59"/>
                                </a:ln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6"/>
                                </a:cubicBezTo>
                                <a:cubicBezTo>
                                  <a:pt x="f68" y="f66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lnTo>
                                  <a:pt x="f85" y="f84"/>
                                </a:lnTo>
                                <a:lnTo>
                                  <a:pt x="f86" y="f87"/>
                                </a:lnTo>
                                <a:cubicBezTo>
                                  <a:pt x="f88" y="f89"/>
                                  <a:pt x="f90" y="f57"/>
                                  <a:pt x="f90" y="f91"/>
                                </a:cubicBezTo>
                                <a:cubicBezTo>
                                  <a:pt x="f90" y="f92"/>
                                  <a:pt x="f93" y="f94"/>
                                  <a:pt x="f95" y="f96"/>
                                </a:cubicBezTo>
                                <a:cubicBezTo>
                                  <a:pt x="f97" y="f32"/>
                                  <a:pt x="f98" y="f34"/>
                                  <a:pt x="f99" y="f34"/>
                                </a:cubicBezTo>
                                <a:cubicBezTo>
                                  <a:pt x="f100" y="f34"/>
                                  <a:pt x="f101" y="f102"/>
                                  <a:pt x="f101" y="f38"/>
                                </a:cubicBezTo>
                                <a:cubicBezTo>
                                  <a:pt x="f101" y="f103"/>
                                  <a:pt x="f104" y="f4"/>
                                  <a:pt x="f105" y="f4"/>
                                </a:cubicBezTo>
                                <a:cubicBezTo>
                                  <a:pt x="f106" y="f4"/>
                                  <a:pt x="f107" y="f39"/>
                                  <a:pt x="f108" y="f39"/>
                                </a:cubicBezTo>
                                <a:cubicBezTo>
                                  <a:pt x="f109" y="f39"/>
                                  <a:pt x="f110" y="f4"/>
                                  <a:pt x="f111" y="f4"/>
                                </a:cubicBezTo>
                                <a:cubicBezTo>
                                  <a:pt x="f112" y="f4"/>
                                  <a:pt x="f2" y="f103"/>
                                  <a:pt x="f2" y="f38"/>
                                </a:cubicBezTo>
                                <a:cubicBezTo>
                                  <a:pt x="f2" y="f102"/>
                                  <a:pt x="f113" y="f34"/>
                                  <a:pt x="f114" y="f34"/>
                                </a:cubicBezTo>
                                <a:cubicBezTo>
                                  <a:pt x="f115" y="f34"/>
                                  <a:pt x="f116" y="f34"/>
                                  <a:pt x="f117" y="f70"/>
                                </a:cubicBezTo>
                                <a:cubicBezTo>
                                  <a:pt x="f118" y="f94"/>
                                  <a:pt x="f119" y="f26"/>
                                  <a:pt x="f120" y="f121"/>
                                </a:cubicBezTo>
                                <a:lnTo>
                                  <a:pt x="f122" y="f123"/>
                                </a:lnTo>
                                <a:cubicBezTo>
                                  <a:pt x="f95" y="f124"/>
                                  <a:pt x="f125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02687010" name="Shape 76"/>
                        <wps:cNvSpPr/>
                        <wps:spPr>
                          <a:xfrm>
                            <a:off x="1405524" y="1045387"/>
                            <a:ext cx="141805" cy="981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1807"/>
                              <a:gd name="f4" fmla="val 107121"/>
                              <a:gd name="f5" fmla="val 27874"/>
                              <a:gd name="f6" fmla="val 28969"/>
                              <a:gd name="f7" fmla="val 29793"/>
                              <a:gd name="f8" fmla="val 683"/>
                              <a:gd name="f9" fmla="val 31572"/>
                              <a:gd name="f10" fmla="val 4268"/>
                              <a:gd name="f11" fmla="val 69051"/>
                              <a:gd name="f12" fmla="val 81928"/>
                              <a:gd name="f13" fmla="val 106387"/>
                              <a:gd name="f14" fmla="val 3301"/>
                              <a:gd name="f15" fmla="val 107492"/>
                              <a:gd name="f16" fmla="val 1101"/>
                              <a:gd name="f17" fmla="val 108176"/>
                              <a:gd name="f18" fmla="val 109404"/>
                              <a:gd name="f19" fmla="val 110649"/>
                              <a:gd name="f20" fmla="val 111470"/>
                              <a:gd name="f21" fmla="val 1374"/>
                              <a:gd name="f22" fmla="val 111877"/>
                              <a:gd name="f23" fmla="val 124376"/>
                              <a:gd name="f24" fmla="val 89362"/>
                              <a:gd name="f25" fmla="val 125607"/>
                              <a:gd name="f26" fmla="val 98027"/>
                              <a:gd name="f27" fmla="val 126982"/>
                              <a:gd name="f28" fmla="val 102026"/>
                              <a:gd name="f29" fmla="val 131093"/>
                              <a:gd name="f30" fmla="val 103259"/>
                              <a:gd name="f31" fmla="val 135082"/>
                              <a:gd name="f32" fmla="val 104497"/>
                              <a:gd name="f33" fmla="val 137825"/>
                              <a:gd name="f34" fmla="val 104636"/>
                              <a:gd name="f35" fmla="val 139611"/>
                              <a:gd name="f36" fmla="val 140849"/>
                              <a:gd name="f37" fmla="val 104781"/>
                              <a:gd name="f38" fmla="val 105605"/>
                              <a:gd name="f39" fmla="val 106707"/>
                              <a:gd name="f40" fmla="val 140166"/>
                              <a:gd name="f41" fmla="val 138232"/>
                              <a:gd name="f42" fmla="val 134805"/>
                              <a:gd name="f43" fmla="val 115866"/>
                              <a:gd name="f44" fmla="val 110372"/>
                              <a:gd name="f45" fmla="val 106293"/>
                              <a:gd name="f46" fmla="val 107215"/>
                              <a:gd name="f47" fmla="val 106012"/>
                              <a:gd name="f48" fmla="val 104097"/>
                              <a:gd name="f49" fmla="val 106945"/>
                              <a:gd name="f50" fmla="val 103683"/>
                              <a:gd name="f51" fmla="val 107903"/>
                              <a:gd name="f52" fmla="val 108720"/>
                              <a:gd name="f53" fmla="val 102995"/>
                              <a:gd name="f54" fmla="val 109134"/>
                              <a:gd name="f55" fmla="val 101202"/>
                              <a:gd name="f56" fmla="val 108586"/>
                              <a:gd name="f57" fmla="val 97343"/>
                              <a:gd name="f58" fmla="val 100353"/>
                              <a:gd name="f59" fmla="val 36763"/>
                              <a:gd name="f60" fmla="val 99799"/>
                              <a:gd name="f61" fmla="val 69875"/>
                              <a:gd name="f62" fmla="val 99273"/>
                              <a:gd name="f63" fmla="val 66718"/>
                              <a:gd name="f64" fmla="val 105742"/>
                              <a:gd name="f65" fmla="val 66031"/>
                              <a:gd name="f66" fmla="val 106981"/>
                              <a:gd name="f67" fmla="val 64793"/>
                              <a:gd name="f68" fmla="val 63561"/>
                              <a:gd name="f69" fmla="val 62189"/>
                              <a:gd name="f70" fmla="val 104230"/>
                              <a:gd name="f71" fmla="val 59994"/>
                              <a:gd name="f72" fmla="val 100098"/>
                              <a:gd name="f73" fmla="val 56697"/>
                              <a:gd name="f74" fmla="val 93762"/>
                              <a:gd name="f75" fmla="val 45853"/>
                              <a:gd name="f76" fmla="val 72697"/>
                              <a:gd name="f77" fmla="val 44211"/>
                              <a:gd name="f78" fmla="val 68843"/>
                              <a:gd name="f79" fmla="val 42973"/>
                              <a:gd name="f80" fmla="val 65955"/>
                              <a:gd name="f81" fmla="val 34732"/>
                              <a:gd name="f82" fmla="val 48602"/>
                              <a:gd name="f83" fmla="val 29930"/>
                              <a:gd name="f84" fmla="val 38278"/>
                              <a:gd name="f85" fmla="val 29383"/>
                              <a:gd name="f86" fmla="val 22252"/>
                              <a:gd name="f87" fmla="val 93074"/>
                              <a:gd name="f88" fmla="val 21967"/>
                              <a:gd name="f89" fmla="val 95555"/>
                              <a:gd name="f90" fmla="val 21830"/>
                              <a:gd name="f91" fmla="val 99550"/>
                              <a:gd name="f92" fmla="val 102160"/>
                              <a:gd name="f93" fmla="val 23616"/>
                              <a:gd name="f94" fmla="val 103402"/>
                              <a:gd name="f95" fmla="val 25948"/>
                              <a:gd name="f96" fmla="val 103949"/>
                              <a:gd name="f97" fmla="val 28421"/>
                              <a:gd name="f98" fmla="val 30340"/>
                              <a:gd name="f99" fmla="val 31716"/>
                              <a:gd name="f100" fmla="val 32814"/>
                              <a:gd name="f101" fmla="val 33774"/>
                              <a:gd name="f102" fmla="val 104915"/>
                              <a:gd name="f103" fmla="val 106852"/>
                              <a:gd name="f104" fmla="val 32544"/>
                              <a:gd name="f105" fmla="val 30477"/>
                              <a:gd name="f106" fmla="val 24710"/>
                              <a:gd name="f107" fmla="val 18532"/>
                              <a:gd name="f108" fmla="val 16067"/>
                              <a:gd name="f109" fmla="val 13457"/>
                              <a:gd name="f110" fmla="val 6864"/>
                              <a:gd name="f111" fmla="val 2473"/>
                              <a:gd name="f112" fmla="val 828"/>
                              <a:gd name="f113" fmla="val 2203"/>
                              <a:gd name="f114" fmla="val 3297"/>
                              <a:gd name="f115" fmla="val 4258"/>
                              <a:gd name="f116" fmla="val 6321"/>
                              <a:gd name="f117" fmla="val 10166"/>
                              <a:gd name="f118" fmla="val 11261"/>
                              <a:gd name="f119" fmla="val 11948"/>
                              <a:gd name="f120" fmla="val 93347"/>
                              <a:gd name="f121" fmla="val 25534"/>
                              <a:gd name="f122" fmla="val 3577"/>
                              <a:gd name="f123" fmla="val 1238"/>
                              <a:gd name="f124" fmla="val 26773"/>
                              <a:gd name="f125" fmla="*/ f0 1 141807"/>
                              <a:gd name="f126" fmla="*/ f1 1 107121"/>
                              <a:gd name="f127" fmla="+- f4 0 f2"/>
                              <a:gd name="f128" fmla="+- f3 0 f2"/>
                              <a:gd name="f129" fmla="*/ f128 1 141807"/>
                              <a:gd name="f130" fmla="*/ f127 1 107121"/>
                              <a:gd name="f131" fmla="*/ 0 1 f129"/>
                              <a:gd name="f132" fmla="*/ 141807 1 f129"/>
                              <a:gd name="f133" fmla="*/ 0 1 f130"/>
                              <a:gd name="f134" fmla="*/ 107121 1 f130"/>
                              <a:gd name="f135" fmla="*/ f131 f125 1"/>
                              <a:gd name="f136" fmla="*/ f132 f125 1"/>
                              <a:gd name="f137" fmla="*/ f134 f126 1"/>
                              <a:gd name="f138" fmla="*/ f133 f1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35" t="f138" r="f136" b="f137"/>
                            <a:pathLst>
                              <a:path w="141807" h="10712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lnTo>
                                  <a:pt x="f11" y="f12"/>
                                </a:lnTo>
                                <a:lnTo>
                                  <a:pt x="f13" y="f14"/>
                                </a:lnTo>
                                <a:cubicBezTo>
                                  <a:pt x="f15" y="f16"/>
                                  <a:pt x="f17" y="f2"/>
                                  <a:pt x="f18" y="f2"/>
                                </a:cubicBezTo>
                                <a:cubicBezTo>
                                  <a:pt x="f19" y="f2"/>
                                  <a:pt x="f20" y="f21"/>
                                  <a:pt x="f22" y="f10"/>
                                </a:cubicBezTo>
                                <a:lnTo>
                                  <a:pt x="f23" y="f24"/>
                                </a:ln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4"/>
                                </a:cubicBezTo>
                                <a:cubicBezTo>
                                  <a:pt x="f36" y="f34"/>
                                  <a:pt x="f3" y="f37"/>
                                  <a:pt x="f3" y="f38"/>
                                </a:cubicBezTo>
                                <a:cubicBezTo>
                                  <a:pt x="f3" y="f39"/>
                                  <a:pt x="f40" y="f4"/>
                                  <a:pt x="f41" y="f4"/>
                                </a:cubicBezTo>
                                <a:cubicBezTo>
                                  <a:pt x="f42" y="f4"/>
                                  <a:pt x="f43" y="f39"/>
                                  <a:pt x="f44" y="f45"/>
                                </a:cubicBezTo>
                                <a:cubicBezTo>
                                  <a:pt x="f46" y="f47"/>
                                  <a:pt x="f13" y="f38"/>
                                  <a:pt x="f13" y="f37"/>
                                </a:cubicBezTo>
                                <a:cubicBezTo>
                                  <a:pt x="f13" y="f48"/>
                                  <a:pt x="f49" y="f50"/>
                                  <a:pt x="f51" y="f30"/>
                                </a:cubicBezTo>
                                <a:cubicBezTo>
                                  <a:pt x="f52" y="f53"/>
                                  <a:pt x="f54" y="f55"/>
                                  <a:pt x="f56" y="f57"/>
                                </a:cubicBezTo>
                                <a:lnTo>
                                  <a:pt x="f58" y="f59"/>
                                </a:lnTo>
                                <a:lnTo>
                                  <a:pt x="f60" y="f59"/>
                                </a:ln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6"/>
                                </a:cubicBezTo>
                                <a:cubicBezTo>
                                  <a:pt x="f68" y="f66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lnTo>
                                  <a:pt x="f85" y="f84"/>
                                </a:lnTo>
                                <a:lnTo>
                                  <a:pt x="f86" y="f87"/>
                                </a:lnTo>
                                <a:cubicBezTo>
                                  <a:pt x="f88" y="f89"/>
                                  <a:pt x="f90" y="f57"/>
                                  <a:pt x="f90" y="f91"/>
                                </a:cubicBezTo>
                                <a:cubicBezTo>
                                  <a:pt x="f90" y="f92"/>
                                  <a:pt x="f93" y="f94"/>
                                  <a:pt x="f95" y="f96"/>
                                </a:cubicBezTo>
                                <a:cubicBezTo>
                                  <a:pt x="f97" y="f32"/>
                                  <a:pt x="f98" y="f34"/>
                                  <a:pt x="f99" y="f34"/>
                                </a:cubicBezTo>
                                <a:cubicBezTo>
                                  <a:pt x="f100" y="f34"/>
                                  <a:pt x="f101" y="f102"/>
                                  <a:pt x="f101" y="f38"/>
                                </a:cubicBezTo>
                                <a:cubicBezTo>
                                  <a:pt x="f101" y="f103"/>
                                  <a:pt x="f104" y="f4"/>
                                  <a:pt x="f105" y="f4"/>
                                </a:cubicBezTo>
                                <a:cubicBezTo>
                                  <a:pt x="f106" y="f4"/>
                                  <a:pt x="f107" y="f39"/>
                                  <a:pt x="f108" y="f39"/>
                                </a:cubicBezTo>
                                <a:cubicBezTo>
                                  <a:pt x="f109" y="f39"/>
                                  <a:pt x="f110" y="f4"/>
                                  <a:pt x="f111" y="f4"/>
                                </a:cubicBezTo>
                                <a:cubicBezTo>
                                  <a:pt x="f16" y="f4"/>
                                  <a:pt x="f2" y="f103"/>
                                  <a:pt x="f2" y="f38"/>
                                </a:cubicBezTo>
                                <a:cubicBezTo>
                                  <a:pt x="f2" y="f102"/>
                                  <a:pt x="f112" y="f34"/>
                                  <a:pt x="f113" y="f34"/>
                                </a:cubicBezTo>
                                <a:cubicBezTo>
                                  <a:pt x="f114" y="f34"/>
                                  <a:pt x="f115" y="f34"/>
                                  <a:pt x="f116" y="f70"/>
                                </a:cubicBezTo>
                                <a:cubicBezTo>
                                  <a:pt x="f117" y="f94"/>
                                  <a:pt x="f118" y="f26"/>
                                  <a:pt x="f119" y="f120"/>
                                </a:cubicBezTo>
                                <a:lnTo>
                                  <a:pt x="f121" y="f122"/>
                                </a:lnTo>
                                <a:cubicBezTo>
                                  <a:pt x="f95" y="f123"/>
                                  <a:pt x="f124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20410990" name="Shape 77"/>
                        <wps:cNvSpPr/>
                        <wps:spPr>
                          <a:xfrm>
                            <a:off x="1562160" y="1047152"/>
                            <a:ext cx="69320" cy="9670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22"/>
                              <a:gd name="f4" fmla="val 105600"/>
                              <a:gd name="f5" fmla="val 65211"/>
                              <a:gd name="f6" fmla="val 65898"/>
                              <a:gd name="f7" fmla="val 66027"/>
                              <a:gd name="f8" fmla="val 548"/>
                              <a:gd name="f9" fmla="val 1239"/>
                              <a:gd name="f10" fmla="val 2200"/>
                              <a:gd name="f11" fmla="val 65344"/>
                              <a:gd name="f12" fmla="val 3852"/>
                              <a:gd name="f13" fmla="val 64934"/>
                              <a:gd name="f14" fmla="val 10189"/>
                              <a:gd name="f15" fmla="val 64789"/>
                              <a:gd name="f16" fmla="val 11564"/>
                              <a:gd name="f17" fmla="val 64520"/>
                              <a:gd name="f18" fmla="val 17619"/>
                              <a:gd name="f19" fmla="val 64249"/>
                              <a:gd name="f20" fmla="val 19275"/>
                              <a:gd name="f21" fmla="val 64106"/>
                              <a:gd name="f22" fmla="val 19966"/>
                              <a:gd name="f23" fmla="val 63831"/>
                              <a:gd name="f24" fmla="val 20782"/>
                              <a:gd name="f25" fmla="val 62870"/>
                              <a:gd name="f26" fmla="val 61916"/>
                              <a:gd name="f27" fmla="val 61639"/>
                              <a:gd name="f28" fmla="val 20100"/>
                              <a:gd name="f29" fmla="val 18864"/>
                              <a:gd name="f30" fmla="val 17896"/>
                              <a:gd name="f31" fmla="val 61502"/>
                              <a:gd name="f32" fmla="val 15556"/>
                              <a:gd name="f33" fmla="val 60815"/>
                              <a:gd name="f34" fmla="val 13911"/>
                              <a:gd name="f35" fmla="val 59854"/>
                              <a:gd name="f36" fmla="val 11430"/>
                              <a:gd name="f37" fmla="val 58482"/>
                              <a:gd name="f38" fmla="val 9778"/>
                              <a:gd name="f39" fmla="val 51624"/>
                              <a:gd name="f40" fmla="val 8942"/>
                              <a:gd name="f41" fmla="val 49283"/>
                              <a:gd name="f42" fmla="val 8669"/>
                              <a:gd name="f43" fmla="val 34873"/>
                              <a:gd name="f44" fmla="val 8399"/>
                              <a:gd name="f45" fmla="val 32123"/>
                              <a:gd name="f46" fmla="val 31447"/>
                              <a:gd name="f47" fmla="val 31166"/>
                              <a:gd name="f48" fmla="val 8809"/>
                              <a:gd name="f49" fmla="val 44604"/>
                              <a:gd name="f50" fmla="val 45573"/>
                              <a:gd name="f51" fmla="val 31302"/>
                              <a:gd name="f52" fmla="val 46123"/>
                              <a:gd name="f53" fmla="val 35143"/>
                              <a:gd name="f54" fmla="val 50933"/>
                              <a:gd name="f55" fmla="val 54090"/>
                              <a:gd name="f56" fmla="val 45850"/>
                              <a:gd name="f57" fmla="val 57380"/>
                              <a:gd name="f58" fmla="val 59444"/>
                              <a:gd name="f59" fmla="val 45163"/>
                              <a:gd name="f60" fmla="val 60674"/>
                              <a:gd name="f61" fmla="val 43787"/>
                              <a:gd name="f62" fmla="val 42683"/>
                              <a:gd name="f63" fmla="val 62187"/>
                              <a:gd name="f64" fmla="val 41994"/>
                              <a:gd name="f65" fmla="val 63425"/>
                              <a:gd name="f66" fmla="val 42271"/>
                              <a:gd name="f67" fmla="val 43095"/>
                              <a:gd name="f68" fmla="val 43917"/>
                              <a:gd name="f69" fmla="val 63284"/>
                              <a:gd name="f70" fmla="val 62734"/>
                              <a:gd name="f71" fmla="val 53143"/>
                              <a:gd name="f72" fmla="val 62601"/>
                              <a:gd name="f73" fmla="val 55894"/>
                              <a:gd name="f74" fmla="val 61406"/>
                              <a:gd name="f75" fmla="val 62370"/>
                              <a:gd name="f76" fmla="val 63472"/>
                              <a:gd name="f77" fmla="val 64988"/>
                              <a:gd name="f78" fmla="val 60955"/>
                              <a:gd name="f79" fmla="val 59991"/>
                              <a:gd name="f80" fmla="val 59713"/>
                              <a:gd name="f81" fmla="val 64433"/>
                              <a:gd name="f82" fmla="val 63746"/>
                              <a:gd name="f83" fmla="val 59579"/>
                              <a:gd name="f84" fmla="val 60585"/>
                              <a:gd name="f85" fmla="val 59165"/>
                              <a:gd name="f86" fmla="val 58793"/>
                              <a:gd name="f87" fmla="val 56038"/>
                              <a:gd name="f88" fmla="val 56563"/>
                              <a:gd name="f89" fmla="val 53975"/>
                              <a:gd name="f90" fmla="val 51479"/>
                              <a:gd name="f91" fmla="val 53421"/>
                              <a:gd name="f92" fmla="val 48873"/>
                              <a:gd name="f93" fmla="val 35287"/>
                              <a:gd name="f94" fmla="val 53006"/>
                              <a:gd name="f95" fmla="val 31986"/>
                              <a:gd name="f96" fmla="val 53557"/>
                              <a:gd name="f97" fmla="val 54382"/>
                              <a:gd name="f98" fmla="val 65260"/>
                              <a:gd name="f99" fmla="val 69941"/>
                              <a:gd name="f100" fmla="val 31025"/>
                              <a:gd name="f101" fmla="val 82613"/>
                              <a:gd name="f102" fmla="val 86602"/>
                              <a:gd name="f103" fmla="val 96103"/>
                              <a:gd name="f104" fmla="val 33634"/>
                              <a:gd name="f105" fmla="val 98169"/>
                              <a:gd name="f106" fmla="val 47635"/>
                              <a:gd name="f107" fmla="val 51202"/>
                              <a:gd name="f108" fmla="val 56969"/>
                              <a:gd name="f109" fmla="val 60537"/>
                              <a:gd name="f110" fmla="val 96517"/>
                              <a:gd name="f111" fmla="val 94871"/>
                              <a:gd name="f112" fmla="val 65758"/>
                              <a:gd name="f113" fmla="val 91970"/>
                              <a:gd name="f114" fmla="val 66722"/>
                              <a:gd name="f115" fmla="val 86329"/>
                              <a:gd name="f116" fmla="val 66992"/>
                              <a:gd name="f117" fmla="val 84812"/>
                              <a:gd name="f118" fmla="val 67269"/>
                              <a:gd name="f119" fmla="val 84262"/>
                              <a:gd name="f120" fmla="val 68227"/>
                              <a:gd name="f121" fmla="val 85360"/>
                              <a:gd name="f122" fmla="val 86739"/>
                              <a:gd name="f123" fmla="val 89904"/>
                              <a:gd name="f124" fmla="val 99270"/>
                              <a:gd name="f125" fmla="val 67540"/>
                              <a:gd name="f126" fmla="val 102025"/>
                              <a:gd name="f127" fmla="val 66582"/>
                              <a:gd name="f128" fmla="val 60127"/>
                              <a:gd name="f129" fmla="val 49831"/>
                              <a:gd name="f130" fmla="val 42282"/>
                              <a:gd name="f131" fmla="val 105329"/>
                              <a:gd name="f132" fmla="val 36382"/>
                              <a:gd name="f133" fmla="val 105188"/>
                              <a:gd name="f134" fmla="val 30481"/>
                              <a:gd name="f135" fmla="val 104911"/>
                              <a:gd name="f136" fmla="val 26223"/>
                              <a:gd name="f137" fmla="val 104782"/>
                              <a:gd name="f138" fmla="val 22111"/>
                              <a:gd name="f139" fmla="val 20588"/>
                              <a:gd name="f140" fmla="val 17575"/>
                              <a:gd name="f141" fmla="val 14277"/>
                              <a:gd name="f142" fmla="val 11120"/>
                              <a:gd name="f143" fmla="val 7553"/>
                              <a:gd name="f144" fmla="val 4806"/>
                              <a:gd name="f145" fmla="val 3024"/>
                              <a:gd name="f146" fmla="val 2062"/>
                              <a:gd name="f147" fmla="val 103816"/>
                              <a:gd name="f148" fmla="val 103125"/>
                              <a:gd name="f149" fmla="val 2613"/>
                              <a:gd name="f150" fmla="val 102712"/>
                              <a:gd name="f151" fmla="val 4258"/>
                              <a:gd name="f152" fmla="val 6314"/>
                              <a:gd name="f153" fmla="val 7963"/>
                              <a:gd name="f154" fmla="val 102443"/>
                              <a:gd name="f155" fmla="val 9209"/>
                              <a:gd name="f156" fmla="val 102158"/>
                              <a:gd name="f157" fmla="val 11944"/>
                              <a:gd name="f158" fmla="val 101611"/>
                              <a:gd name="f159" fmla="val 12633"/>
                              <a:gd name="f160" fmla="val 98579"/>
                              <a:gd name="f161" fmla="val 13183"/>
                              <a:gd name="f162" fmla="val 94593"/>
                              <a:gd name="f163" fmla="val 13867"/>
                              <a:gd name="f164" fmla="val 88809"/>
                              <a:gd name="f165" fmla="val 77926"/>
                              <a:gd name="f166" fmla="val 41026"/>
                              <a:gd name="f167" fmla="val 16244"/>
                              <a:gd name="f168" fmla="val 13594"/>
                              <a:gd name="f169" fmla="val 11840"/>
                              <a:gd name="f170" fmla="val 13316"/>
                              <a:gd name="f171" fmla="val 7153"/>
                              <a:gd name="f172" fmla="val 12223"/>
                              <a:gd name="f173" fmla="val 4953"/>
                              <a:gd name="f174" fmla="val 7690"/>
                              <a:gd name="f175" fmla="val 3994"/>
                              <a:gd name="f176" fmla="val 6591"/>
                              <a:gd name="f177" fmla="val 3723"/>
                              <a:gd name="f178" fmla="val 3576"/>
                              <a:gd name="f179" fmla="val 2341"/>
                              <a:gd name="f180" fmla="val 828"/>
                              <a:gd name="f181" fmla="val 3301"/>
                              <a:gd name="f182" fmla="val 2343"/>
                              <a:gd name="f183" fmla="val 1368"/>
                              <a:gd name="f184" fmla="val 965"/>
                              <a:gd name="f185" fmla="val 1099"/>
                              <a:gd name="f186" fmla="val 6728"/>
                              <a:gd name="f187" fmla="val 10710"/>
                              <a:gd name="f188" fmla="val 14140"/>
                              <a:gd name="f189" fmla="val 17711"/>
                              <a:gd name="f190" fmla="val 20868"/>
                              <a:gd name="f191" fmla="val 1509"/>
                              <a:gd name="f192" fmla="val 22795"/>
                              <a:gd name="f193" fmla="val 27181"/>
                              <a:gd name="f194" fmla="val 54497"/>
                              <a:gd name="f195" fmla="val 57110"/>
                              <a:gd name="f196" fmla="val 821"/>
                              <a:gd name="f197" fmla="val 63011"/>
                              <a:gd name="f198" fmla="val 63694"/>
                              <a:gd name="f199" fmla="val 407"/>
                              <a:gd name="f200" fmla="*/ f0 1 69322"/>
                              <a:gd name="f201" fmla="*/ f1 1 105600"/>
                              <a:gd name="f202" fmla="+- f4 0 f2"/>
                              <a:gd name="f203" fmla="+- f3 0 f2"/>
                              <a:gd name="f204" fmla="*/ f203 1 69322"/>
                              <a:gd name="f205" fmla="*/ f202 1 105600"/>
                              <a:gd name="f206" fmla="*/ 0 1 f204"/>
                              <a:gd name="f207" fmla="*/ 69322 1 f204"/>
                              <a:gd name="f208" fmla="*/ 0 1 f205"/>
                              <a:gd name="f209" fmla="*/ 105600 1 f205"/>
                              <a:gd name="f210" fmla="*/ f206 f200 1"/>
                              <a:gd name="f211" fmla="*/ f207 f200 1"/>
                              <a:gd name="f212" fmla="*/ f209 f201 1"/>
                              <a:gd name="f213" fmla="*/ f208 f20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0" t="f213" r="f211" b="f212"/>
                            <a:pathLst>
                              <a:path w="69322" h="105600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96"/>
                                  <a:pt x="f197" y="f8"/>
                                </a:cubicBezTo>
                                <a:cubicBezTo>
                                  <a:pt x="f198" y="f199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12979008" name="Shape 78"/>
                        <wps:cNvSpPr/>
                        <wps:spPr>
                          <a:xfrm>
                            <a:off x="1655786" y="1048167"/>
                            <a:ext cx="62462" cy="964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2466"/>
                              <a:gd name="f4" fmla="val 105326"/>
                              <a:gd name="f5" fmla="val 3020"/>
                              <a:gd name="f6" fmla="val 10292"/>
                              <a:gd name="f7" fmla="val 18943"/>
                              <a:gd name="f8" fmla="val 412"/>
                              <a:gd name="f9" fmla="val 22791"/>
                              <a:gd name="f10" fmla="val 27050"/>
                              <a:gd name="f11" fmla="val 35686"/>
                              <a:gd name="f12" fmla="val 43927"/>
                              <a:gd name="f13" fmla="val 1283"/>
                              <a:gd name="f14" fmla="val 9916"/>
                              <a:gd name="f15" fmla="val 60509"/>
                              <a:gd name="f16" fmla="val 8808"/>
                              <a:gd name="f17" fmla="val 53680"/>
                              <a:gd name="f18" fmla="val 6880"/>
                              <a:gd name="f19" fmla="val 47091"/>
                              <a:gd name="f20" fmla="val 6465"/>
                              <a:gd name="f21" fmla="val 41739"/>
                              <a:gd name="f22" fmla="val 38988"/>
                              <a:gd name="f23" fmla="val 33911"/>
                              <a:gd name="f24" fmla="val 6887"/>
                              <a:gd name="f25" fmla="val 32810"/>
                              <a:gd name="f26" fmla="val 7434"/>
                              <a:gd name="f27" fmla="val 31578"/>
                              <a:gd name="f28" fmla="val 7982"/>
                              <a:gd name="f29" fmla="val 31164"/>
                              <a:gd name="f30" fmla="val 8673"/>
                              <a:gd name="f31" fmla="val 10188"/>
                              <a:gd name="f32" fmla="val 31027"/>
                              <a:gd name="f33" fmla="val 14862"/>
                              <a:gd name="f34" fmla="val 26842"/>
                              <a:gd name="f35" fmla="val 37722"/>
                              <a:gd name="f36" fmla="val 55073"/>
                              <a:gd name="f37" fmla="val 69667"/>
                              <a:gd name="f38" fmla="val 80269"/>
                              <a:gd name="f39" fmla="val 31302"/>
                              <a:gd name="f40" fmla="val 82880"/>
                              <a:gd name="f41" fmla="val 31441"/>
                              <a:gd name="f42" fmla="val 86328"/>
                              <a:gd name="f43" fmla="val 31712"/>
                              <a:gd name="f44" fmla="val 91836"/>
                              <a:gd name="f45" fmla="val 93352"/>
                              <a:gd name="f46" fmla="val 34599"/>
                              <a:gd name="f47" fmla="val 95969"/>
                              <a:gd name="f48" fmla="val 39953"/>
                              <a:gd name="f49" fmla="val 98853"/>
                              <a:gd name="f50" fmla="val 50795"/>
                              <a:gd name="f51" fmla="val 97375"/>
                              <a:gd name="f52" fmla="val 103225"/>
                              <a:gd name="f53" fmla="val 51342"/>
                              <a:gd name="f54" fmla="val 46399"/>
                              <a:gd name="f55" fmla="val 40777"/>
                              <a:gd name="f56" fmla="val 104915"/>
                              <a:gd name="f57" fmla="val 35560"/>
                              <a:gd name="f58" fmla="val 104501"/>
                              <a:gd name="f59" fmla="val 30340"/>
                              <a:gd name="f60" fmla="val 104094"/>
                              <a:gd name="f61" fmla="val 25534"/>
                              <a:gd name="f62" fmla="val 103677"/>
                              <a:gd name="f63" fmla="val 22107"/>
                              <a:gd name="f64" fmla="val 20592"/>
                              <a:gd name="f65" fmla="val 17572"/>
                              <a:gd name="f66" fmla="val 14281"/>
                              <a:gd name="f67" fmla="val 103814"/>
                              <a:gd name="f68" fmla="val 11124"/>
                              <a:gd name="f69" fmla="val 7549"/>
                              <a:gd name="f70" fmla="val 4806"/>
                              <a:gd name="f71" fmla="val 2066"/>
                              <a:gd name="f72" fmla="val 102715"/>
                              <a:gd name="f73" fmla="val 102024"/>
                              <a:gd name="f74" fmla="val 2613"/>
                              <a:gd name="f75" fmla="val 101606"/>
                              <a:gd name="f76" fmla="val 4258"/>
                              <a:gd name="f77" fmla="val 6317"/>
                              <a:gd name="f78" fmla="val 7963"/>
                              <a:gd name="f79" fmla="val 101337"/>
                              <a:gd name="f80" fmla="val 9205"/>
                              <a:gd name="f81" fmla="val 101061"/>
                              <a:gd name="f82" fmla="val 11948"/>
                              <a:gd name="f83" fmla="val 100509"/>
                              <a:gd name="f84" fmla="val 12631"/>
                              <a:gd name="f85" fmla="val 97478"/>
                              <a:gd name="f86" fmla="val 13186"/>
                              <a:gd name="f87" fmla="val 93489"/>
                              <a:gd name="f88" fmla="val 13871"/>
                              <a:gd name="f89" fmla="val 87704"/>
                              <a:gd name="f90" fmla="val 76825"/>
                              <a:gd name="f91" fmla="val 64159"/>
                              <a:gd name="f92" fmla="val 39921"/>
                              <a:gd name="f93" fmla="val 19002"/>
                              <a:gd name="f94" fmla="val 15139"/>
                              <a:gd name="f95" fmla="val 13593"/>
                              <a:gd name="f96" fmla="val 10735"/>
                              <a:gd name="f97" fmla="val 13320"/>
                              <a:gd name="f98" fmla="val 6052"/>
                              <a:gd name="f99" fmla="val 12221"/>
                              <a:gd name="f100" fmla="val 3849"/>
                              <a:gd name="f101" fmla="val 7696"/>
                              <a:gd name="f102" fmla="val 2888"/>
                              <a:gd name="f103" fmla="val 6595"/>
                              <a:gd name="f104" fmla="val 2610"/>
                              <a:gd name="f105" fmla="val 2480"/>
                              <a:gd name="f106" fmla="val 2339"/>
                              <a:gd name="f107" fmla="val 828"/>
                              <a:gd name="f108" fmla="val 2196"/>
                              <a:gd name="f109" fmla="val 1236"/>
                              <a:gd name="f110" fmla="val 274"/>
                              <a:gd name="f111" fmla="val 971"/>
                              <a:gd name="f112" fmla="*/ f0 1 62466"/>
                              <a:gd name="f113" fmla="*/ f1 1 105326"/>
                              <a:gd name="f114" fmla="+- f4 0 f2"/>
                              <a:gd name="f115" fmla="+- f3 0 f2"/>
                              <a:gd name="f116" fmla="*/ f115 1 62466"/>
                              <a:gd name="f117" fmla="*/ f114 1 105326"/>
                              <a:gd name="f118" fmla="*/ 0 1 f116"/>
                              <a:gd name="f119" fmla="*/ 62466 1 f116"/>
                              <a:gd name="f120" fmla="*/ 0 1 f117"/>
                              <a:gd name="f121" fmla="*/ 105326 1 f117"/>
                              <a:gd name="f122" fmla="*/ f118 f112 1"/>
                              <a:gd name="f123" fmla="*/ f119 f112 1"/>
                              <a:gd name="f124" fmla="*/ f121 f113 1"/>
                              <a:gd name="f125" fmla="*/ f120 f1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2" t="f125" r="f123" b="f124"/>
                            <a:pathLst>
                              <a:path w="62466" h="10532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8"/>
                                  <a:pt x="f19" y="f20"/>
                                  <a:pt x="f21" y="f20"/>
                                </a:cubicBezTo>
                                <a:cubicBezTo>
                                  <a:pt x="f22" y="f20"/>
                                  <a:pt x="f23" y="f24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29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29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25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lnTo>
                                  <a:pt x="f3" y="f51"/>
                                </a:lnTo>
                                <a:lnTo>
                                  <a:pt x="f3" y="f52"/>
                                </a:lnTo>
                                <a:lnTo>
                                  <a:pt x="f53" y="f4"/>
                                </a:lnTo>
                                <a:cubicBezTo>
                                  <a:pt x="f54" y="f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2"/>
                                </a:cubicBezTo>
                                <a:cubicBezTo>
                                  <a:pt x="f64" y="f62"/>
                                  <a:pt x="f65" y="f62"/>
                                  <a:pt x="f66" y="f67"/>
                                </a:cubicBezTo>
                                <a:cubicBezTo>
                                  <a:pt x="f68" y="f67"/>
                                  <a:pt x="f69" y="f60"/>
                                  <a:pt x="f70" y="f60"/>
                                </a:cubicBezTo>
                                <a:cubicBezTo>
                                  <a:pt x="f5" y="f60"/>
                                  <a:pt x="f71" y="f62"/>
                                  <a:pt x="f71" y="f72"/>
                                </a:cubicBezTo>
                                <a:cubicBezTo>
                                  <a:pt x="f71" y="f73"/>
                                  <a:pt x="f74" y="f75"/>
                                  <a:pt x="f76" y="f75"/>
                                </a:cubicBezTo>
                                <a:cubicBezTo>
                                  <a:pt x="f77" y="f75"/>
                                  <a:pt x="f78" y="f79"/>
                                  <a:pt x="f80" y="f81"/>
                                </a:cubicBezTo>
                                <a:cubicBezTo>
                                  <a:pt x="f82" y="f83"/>
                                  <a:pt x="f84" y="f85"/>
                                  <a:pt x="f86" y="f87"/>
                                </a:cubicBezTo>
                                <a:cubicBezTo>
                                  <a:pt x="f88" y="f89"/>
                                  <a:pt x="f88" y="f90"/>
                                  <a:pt x="f88" y="f91"/>
                                </a:cubicBezTo>
                                <a:lnTo>
                                  <a:pt x="f88" y="f92"/>
                                </a:lnTo>
                                <a:cubicBezTo>
                                  <a:pt x="f88" y="f93"/>
                                  <a:pt x="f88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76" y="f105"/>
                                  <a:pt x="f106" y="f105"/>
                                </a:cubicBezTo>
                                <a:cubicBezTo>
                                  <a:pt x="f107" y="f105"/>
                                  <a:pt x="f2" y="f108"/>
                                  <a:pt x="f2" y="f109"/>
                                </a:cubicBezTo>
                                <a:cubicBezTo>
                                  <a:pt x="f2" y="f110"/>
                                  <a:pt x="f1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07008130" name="Shape 79"/>
                        <wps:cNvSpPr/>
                        <wps:spPr>
                          <a:xfrm>
                            <a:off x="1718258" y="1049338"/>
                            <a:ext cx="49834" cy="933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9832"/>
                              <a:gd name="f4" fmla="val 101941"/>
                              <a:gd name="f5" fmla="val 9808"/>
                              <a:gd name="f6" fmla="val 679"/>
                              <a:gd name="f7" fmla="val 19554"/>
                              <a:gd name="f8" fmla="val 2642"/>
                              <a:gd name="f9" fmla="val 29026"/>
                              <a:gd name="f10" fmla="val 6566"/>
                              <a:gd name="f11" fmla="val 36509"/>
                              <a:gd name="f12" fmla="val 14416"/>
                              <a:gd name="f13" fmla="val 43376"/>
                              <a:gd name="f14" fmla="val 21570"/>
                              <a:gd name="f15" fmla="val 33001"/>
                              <a:gd name="f16" fmla="val 49379"/>
                              <a:gd name="f17" fmla="val 66731"/>
                              <a:gd name="f18" fmla="val 42552"/>
                              <a:gd name="f19" fmla="val 79951"/>
                              <a:gd name="f20" fmla="val 34866"/>
                              <a:gd name="f21" fmla="val 87799"/>
                              <a:gd name="f22" fmla="val 31705"/>
                              <a:gd name="f23" fmla="val 91034"/>
                              <a:gd name="f24" fmla="val 26557"/>
                              <a:gd name="f25" fmla="val 95095"/>
                              <a:gd name="f26" fmla="val 19024"/>
                              <a:gd name="f27" fmla="val 98347"/>
                              <a:gd name="f28" fmla="val 96092"/>
                              <a:gd name="f29" fmla="val 6276"/>
                              <a:gd name="f30" fmla="val 95297"/>
                              <a:gd name="f31" fmla="val 11389"/>
                              <a:gd name="f32" fmla="val 93714"/>
                              <a:gd name="f33" fmla="val 15781"/>
                              <a:gd name="f34" fmla="val 91236"/>
                              <a:gd name="f35" fmla="val 19901"/>
                              <a:gd name="f36" fmla="val 87658"/>
                              <a:gd name="f37" fmla="val 28689"/>
                              <a:gd name="f38" fmla="val 80088"/>
                              <a:gd name="f39" fmla="val 31439"/>
                              <a:gd name="f40" fmla="val 67560"/>
                              <a:gd name="f41" fmla="val 53372"/>
                              <a:gd name="f42" fmla="val 35891"/>
                              <a:gd name="f43" fmla="val 24160"/>
                              <a:gd name="f44" fmla="val 24604"/>
                              <a:gd name="f45" fmla="val 18252"/>
                              <a:gd name="f46" fmla="val 18956"/>
                              <a:gd name="f47" fmla="val 8632"/>
                              <a:gd name="f48" fmla="*/ f0 1 49832"/>
                              <a:gd name="f49" fmla="*/ f1 1 101941"/>
                              <a:gd name="f50" fmla="+- f4 0 f2"/>
                              <a:gd name="f51" fmla="+- f3 0 f2"/>
                              <a:gd name="f52" fmla="*/ f51 1 49832"/>
                              <a:gd name="f53" fmla="*/ f50 1 101941"/>
                              <a:gd name="f54" fmla="*/ 0 1 f52"/>
                              <a:gd name="f55" fmla="*/ 49832 1 f52"/>
                              <a:gd name="f56" fmla="*/ 0 1 f53"/>
                              <a:gd name="f57" fmla="*/ 101941 1 f53"/>
                              <a:gd name="f58" fmla="*/ f54 f48 1"/>
                              <a:gd name="f59" fmla="*/ f55 f48 1"/>
                              <a:gd name="f60" fmla="*/ f57 f49 1"/>
                              <a:gd name="f61" fmla="*/ f56 f4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58" t="f61" r="f59" b="f60"/>
                            <a:pathLst>
                              <a:path w="49832" h="101941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3" y="f15"/>
                                  <a:pt x="f3" y="f16"/>
                                </a:cubicBezTo>
                                <a:cubicBezTo>
                                  <a:pt x="f3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28"/>
                                </a:lnTo>
                                <a:lnTo>
                                  <a:pt x="f29" y="f30"/>
                                </a:ln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8"/>
                                  <a:pt x="f39" y="f40"/>
                                  <a:pt x="f39" y="f41"/>
                                </a:cubicBezTo>
                                <a:cubicBezTo>
                                  <a:pt x="f39" y="f42"/>
                                  <a:pt x="f43" y="f44"/>
                                  <a:pt x="f45" y="f46"/>
                                </a:cubicBezTo>
                                <a:lnTo>
                                  <a:pt x="f2" y="f47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81529933" name="Shape 80"/>
                        <wps:cNvSpPr/>
                        <wps:spPr>
                          <a:xfrm>
                            <a:off x="1791556" y="1048158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2"/>
                              <a:gd name="f4" fmla="val 104089"/>
                              <a:gd name="f5" fmla="val 3302"/>
                              <a:gd name="f6" fmla="val 8510"/>
                              <a:gd name="f7" fmla="val 17157"/>
                              <a:gd name="f8" fmla="val 410"/>
                              <a:gd name="f9" fmla="val 21143"/>
                              <a:gd name="f10" fmla="val 24577"/>
                              <a:gd name="f11" fmla="val 32671"/>
                              <a:gd name="f12" fmla="val 37894"/>
                              <a:gd name="f13" fmla="val 39672"/>
                              <a:gd name="f14" fmla="val 40771"/>
                              <a:gd name="f15" fmla="val 269"/>
                              <a:gd name="f16" fmla="val 1101"/>
                              <a:gd name="f17" fmla="val 2202"/>
                              <a:gd name="f18" fmla="val 39949"/>
                              <a:gd name="f19" fmla="val 2477"/>
                              <a:gd name="f20" fmla="val 38577"/>
                              <a:gd name="f21" fmla="val 37203"/>
                              <a:gd name="f22" fmla="val 36109"/>
                              <a:gd name="f23" fmla="val 2624"/>
                              <a:gd name="f24" fmla="val 34460"/>
                              <a:gd name="f25" fmla="val 2894"/>
                              <a:gd name="f26" fmla="val 30752"/>
                              <a:gd name="f27" fmla="val 3577"/>
                              <a:gd name="f28" fmla="val 29657"/>
                              <a:gd name="f29" fmla="val 5924"/>
                              <a:gd name="f30" fmla="val 29384"/>
                              <a:gd name="f31" fmla="val 10741"/>
                              <a:gd name="f32" fmla="val 29099"/>
                              <a:gd name="f33" fmla="val 15145"/>
                              <a:gd name="f34" fmla="val 19000"/>
                              <a:gd name="f35" fmla="val 39927"/>
                              <a:gd name="f36" fmla="val 64161"/>
                              <a:gd name="f37" fmla="val 77522"/>
                              <a:gd name="f38" fmla="val 88393"/>
                              <a:gd name="f39" fmla="val 94313"/>
                              <a:gd name="f40" fmla="val 30067"/>
                              <a:gd name="f41" fmla="val 98035"/>
                              <a:gd name="f42" fmla="val 31025"/>
                              <a:gd name="f43" fmla="val 100512"/>
                              <a:gd name="f44" fmla="val 35143"/>
                              <a:gd name="f45" fmla="val 101059"/>
                              <a:gd name="f46" fmla="val 37070"/>
                              <a:gd name="f47" fmla="val 101343"/>
                              <a:gd name="f48" fmla="val 40086"/>
                              <a:gd name="f49" fmla="val 101612"/>
                              <a:gd name="f50" fmla="val 42139"/>
                              <a:gd name="f51" fmla="val 43654"/>
                              <a:gd name="f52" fmla="val 102026"/>
                              <a:gd name="f53" fmla="val 102717"/>
                              <a:gd name="f54" fmla="val 103683"/>
                              <a:gd name="f55" fmla="val 43247"/>
                              <a:gd name="f56" fmla="val 41735"/>
                              <a:gd name="f57" fmla="val 24023"/>
                              <a:gd name="f58" fmla="val 20322"/>
                              <a:gd name="f59" fmla="val 3021"/>
                              <a:gd name="f60" fmla="val 1238"/>
                              <a:gd name="f61" fmla="val 278"/>
                              <a:gd name="f62" fmla="val 832"/>
                              <a:gd name="f63" fmla="val 2474"/>
                              <a:gd name="f64" fmla="val 4529"/>
                              <a:gd name="f65" fmla="val 6178"/>
                              <a:gd name="f66" fmla="val 7419"/>
                              <a:gd name="f67" fmla="val 10160"/>
                              <a:gd name="f68" fmla="val 10984"/>
                              <a:gd name="f69" fmla="val 98171"/>
                              <a:gd name="f70" fmla="val 11398"/>
                              <a:gd name="f71" fmla="val 94180"/>
                              <a:gd name="f72" fmla="val 12081"/>
                              <a:gd name="f73" fmla="val 11809"/>
                              <a:gd name="f74" fmla="val 11531"/>
                              <a:gd name="f75" fmla="val 6054"/>
                              <a:gd name="f76" fmla="val 3718"/>
                              <a:gd name="f77" fmla="val 7139"/>
                              <a:gd name="f78" fmla="val 3030"/>
                              <a:gd name="f79" fmla="val 5631"/>
                              <a:gd name="f80" fmla="val 3846"/>
                              <a:gd name="f81" fmla="val 2199"/>
                              <a:gd name="f82" fmla="val 1098"/>
                              <a:gd name="f83" fmla="*/ f0 1 44342"/>
                              <a:gd name="f84" fmla="*/ f1 1 104089"/>
                              <a:gd name="f85" fmla="+- f4 0 f2"/>
                              <a:gd name="f86" fmla="+- f3 0 f2"/>
                              <a:gd name="f87" fmla="*/ f86 1 44342"/>
                              <a:gd name="f88" fmla="*/ f85 1 104089"/>
                              <a:gd name="f89" fmla="*/ 0 1 f87"/>
                              <a:gd name="f90" fmla="*/ 44342 1 f87"/>
                              <a:gd name="f91" fmla="*/ 0 1 f88"/>
                              <a:gd name="f92" fmla="*/ 104089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44342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81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8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08496613" name="Shape 81"/>
                        <wps:cNvSpPr/>
                        <wps:spPr>
                          <a:xfrm>
                            <a:off x="1856231" y="1046393"/>
                            <a:ext cx="95390" cy="988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5392"/>
                              <a:gd name="f4" fmla="val 107946"/>
                              <a:gd name="f5" fmla="val 59429"/>
                              <a:gd name="f6" fmla="val 67942"/>
                              <a:gd name="f7" fmla="val 73026"/>
                              <a:gd name="f8" fmla="val 547"/>
                              <a:gd name="f9" fmla="val 79333"/>
                              <a:gd name="f10" fmla="val 1380"/>
                              <a:gd name="f11" fmla="val 84557"/>
                              <a:gd name="f12" fmla="val 2067"/>
                              <a:gd name="f13" fmla="val 88946"/>
                              <a:gd name="f14" fmla="val 3301"/>
                              <a:gd name="f15" fmla="val 93067"/>
                              <a:gd name="f16" fmla="val 3712"/>
                              <a:gd name="f17" fmla="val 94576"/>
                              <a:gd name="f18" fmla="val 3856"/>
                              <a:gd name="f19" fmla="val 95123"/>
                              <a:gd name="f20" fmla="val 4547"/>
                              <a:gd name="f21" fmla="val 5365"/>
                              <a:gd name="f22" fmla="val 6465"/>
                              <a:gd name="f23" fmla="val 94709"/>
                              <a:gd name="f24" fmla="val 8118"/>
                              <a:gd name="f25" fmla="val 94438"/>
                              <a:gd name="f26" fmla="val 12943"/>
                              <a:gd name="f27" fmla="val 94166"/>
                              <a:gd name="f28" fmla="val 17490"/>
                              <a:gd name="f29" fmla="val 94299"/>
                              <a:gd name="f30" fmla="val 25056"/>
                              <a:gd name="f31" fmla="val 94021"/>
                              <a:gd name="f32" fmla="val 27811"/>
                              <a:gd name="f33" fmla="val 93891"/>
                              <a:gd name="f34" fmla="val 29877"/>
                              <a:gd name="f35" fmla="val 93614"/>
                              <a:gd name="f36" fmla="val 30978"/>
                              <a:gd name="f37" fmla="val 92380"/>
                              <a:gd name="f38" fmla="val 91281"/>
                              <a:gd name="f39" fmla="val 91008"/>
                              <a:gd name="f40" fmla="val 27954"/>
                              <a:gd name="f41" fmla="val 90871"/>
                              <a:gd name="f42" fmla="val 23685"/>
                              <a:gd name="f43" fmla="val 89082"/>
                              <a:gd name="f44" fmla="val 18867"/>
                              <a:gd name="f45" fmla="val 85651"/>
                              <a:gd name="f46" fmla="val 15274"/>
                              <a:gd name="f47" fmla="val 81119"/>
                              <a:gd name="f48" fmla="val 10465"/>
                              <a:gd name="f49" fmla="val 70413"/>
                              <a:gd name="f50" fmla="val 6743"/>
                              <a:gd name="f51" fmla="val 57784"/>
                              <a:gd name="f52" fmla="val 45842"/>
                              <a:gd name="f53" fmla="val 38020"/>
                              <a:gd name="f54" fmla="val 9774"/>
                              <a:gd name="f55" fmla="val 31975"/>
                              <a:gd name="f56" fmla="val 21960"/>
                              <a:gd name="f57" fmla="val 24505"/>
                              <a:gd name="f58" fmla="val 19346"/>
                              <a:gd name="f59" fmla="val 37588"/>
                              <a:gd name="f60" fmla="val 50940"/>
                              <a:gd name="f61" fmla="val 83715"/>
                              <a:gd name="f62" fmla="val 44197"/>
                              <a:gd name="f63" fmla="val 99958"/>
                              <a:gd name="f64" fmla="val 62590"/>
                              <a:gd name="f65" fmla="val 74804"/>
                              <a:gd name="f66" fmla="val 82221"/>
                              <a:gd name="f67" fmla="val 98582"/>
                              <a:gd name="f68" fmla="val 87714"/>
                              <a:gd name="f69" fmla="val 92250"/>
                              <a:gd name="f70" fmla="val 90047"/>
                              <a:gd name="f71" fmla="val 89640"/>
                              <a:gd name="f72" fmla="val 91832"/>
                              <a:gd name="f73" fmla="val 85640"/>
                              <a:gd name="f74" fmla="val 83164"/>
                              <a:gd name="f75" fmla="val 92790"/>
                              <a:gd name="f76" fmla="val 80960"/>
                              <a:gd name="f77" fmla="val 80407"/>
                              <a:gd name="f78" fmla="val 81374"/>
                              <a:gd name="f79" fmla="val 82476"/>
                              <a:gd name="f80" fmla="val 84129"/>
                              <a:gd name="f81" fmla="val 93752"/>
                              <a:gd name="f82" fmla="val 96103"/>
                              <a:gd name="f83" fmla="val 100782"/>
                              <a:gd name="f84" fmla="val 91695"/>
                              <a:gd name="f85" fmla="val 103129"/>
                              <a:gd name="f86" fmla="val 91142"/>
                              <a:gd name="f87" fmla="val 103814"/>
                              <a:gd name="f88" fmla="val 88809"/>
                              <a:gd name="f89" fmla="val 104781"/>
                              <a:gd name="f90" fmla="val 83322"/>
                              <a:gd name="f91" fmla="val 106981"/>
                              <a:gd name="f92" fmla="val 72885"/>
                              <a:gd name="f93" fmla="val 64098"/>
                              <a:gd name="f94" fmla="val 45296"/>
                              <a:gd name="f95" fmla="val 29512"/>
                              <a:gd name="f96" fmla="val 17017"/>
                              <a:gd name="f97" fmla="val 92942"/>
                              <a:gd name="f98" fmla="val 3560"/>
                              <a:gd name="f99" fmla="val 81101"/>
                              <a:gd name="f100" fmla="val 65674"/>
                              <a:gd name="f101" fmla="val 52315"/>
                              <a:gd name="f102" fmla="val 42959"/>
                              <a:gd name="f103" fmla="val 2873"/>
                              <a:gd name="f104" fmla="val 26716"/>
                              <a:gd name="f105" fmla="val 16053"/>
                              <a:gd name="f106" fmla="val 14591"/>
                              <a:gd name="f107" fmla="val 25941"/>
                              <a:gd name="f108" fmla="val 5508"/>
                              <a:gd name="f109" fmla="val 38981"/>
                              <a:gd name="f110" fmla="*/ f0 1 95392"/>
                              <a:gd name="f111" fmla="*/ f1 1 107946"/>
                              <a:gd name="f112" fmla="+- f4 0 f2"/>
                              <a:gd name="f113" fmla="+- f3 0 f2"/>
                              <a:gd name="f114" fmla="*/ f113 1 95392"/>
                              <a:gd name="f115" fmla="*/ f112 1 107946"/>
                              <a:gd name="f116" fmla="*/ 0 1 f114"/>
                              <a:gd name="f117" fmla="*/ 95392 1 f114"/>
                              <a:gd name="f118" fmla="*/ 0 1 f115"/>
                              <a:gd name="f119" fmla="*/ 107946 1 f115"/>
                              <a:gd name="f120" fmla="*/ f116 f110 1"/>
                              <a:gd name="f121" fmla="*/ f117 f110 1"/>
                              <a:gd name="f122" fmla="*/ f119 f111 1"/>
                              <a:gd name="f123" fmla="*/ f118 f1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0" t="f123" r="f121" b="f122"/>
                            <a:pathLst>
                              <a:path w="95392" h="10794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19" y="f21"/>
                                </a:cubicBezTo>
                                <a:cubicBezTo>
                                  <a:pt x="f19" y="f22"/>
                                  <a:pt x="f23" y="f24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6"/>
                                </a:cubicBezTo>
                                <a:cubicBezTo>
                                  <a:pt x="f38" y="f36"/>
                                  <a:pt x="f39" y="f34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0"/>
                                </a:cubicBezTo>
                                <a:cubicBezTo>
                                  <a:pt x="f52" y="f50"/>
                                  <a:pt x="f53" y="f54"/>
                                  <a:pt x="f55" y="f46"/>
                                </a:cubicBezTo>
                                <a:cubicBezTo>
                                  <a:pt x="f56" y="f57"/>
                                  <a:pt x="f58" y="f59"/>
                                  <a:pt x="f58" y="f60"/>
                                </a:cubicBezTo>
                                <a:cubicBezTo>
                                  <a:pt x="f58" y="f61"/>
                                  <a:pt x="f62" y="f63"/>
                                  <a:pt x="f64" y="f63"/>
                                </a:cubicBezTo>
                                <a:cubicBezTo>
                                  <a:pt x="f65" y="f63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37" y="f74"/>
                                </a:cubicBezTo>
                                <a:cubicBezTo>
                                  <a:pt x="f75" y="f76"/>
                                  <a:pt x="f15" y="f77"/>
                                  <a:pt x="f27" y="f77"/>
                                </a:cubicBezTo>
                                <a:cubicBezTo>
                                  <a:pt x="f19" y="f77"/>
                                  <a:pt x="f3" y="f78"/>
                                  <a:pt x="f3" y="f79"/>
                                </a:cubicBezTo>
                                <a:cubicBezTo>
                                  <a:pt x="f3" y="f80"/>
                                  <a:pt x="f81" y="f82"/>
                                  <a:pt x="f37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4"/>
                                  <a:pt x="f93" y="f4"/>
                                </a:cubicBezTo>
                                <a:cubicBezTo>
                                  <a:pt x="f94" y="f4"/>
                                  <a:pt x="f95" y="f87"/>
                                  <a:pt x="f96" y="f97"/>
                                </a:cubicBezTo>
                                <a:cubicBezTo>
                                  <a:pt x="f98" y="f99"/>
                                  <a:pt x="f2" y="f100"/>
                                  <a:pt x="f2" y="f101"/>
                                </a:cubicBezTo>
                                <a:cubicBezTo>
                                  <a:pt x="f2" y="f102"/>
                                  <a:pt x="f103" y="f104"/>
                                  <a:pt x="f105" y="f106"/>
                                </a:cubicBezTo>
                                <a:cubicBezTo>
                                  <a:pt x="f107" y="f108"/>
                                  <a:pt x="f10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11107455" name="Shape 82"/>
                        <wps:cNvSpPr/>
                        <wps:spPr>
                          <a:xfrm>
                            <a:off x="1968108" y="1048158"/>
                            <a:ext cx="109956" cy="97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9955"/>
                              <a:gd name="f4" fmla="val 106019"/>
                              <a:gd name="f5" fmla="val 3024"/>
                              <a:gd name="f6" fmla="val 10300"/>
                              <a:gd name="f7" fmla="val 18947"/>
                              <a:gd name="f8" fmla="val 410"/>
                              <a:gd name="f9" fmla="val 23062"/>
                              <a:gd name="f10" fmla="val 26363"/>
                              <a:gd name="f11" fmla="val 35006"/>
                              <a:gd name="f12" fmla="val 39949"/>
                              <a:gd name="f13" fmla="val 42009"/>
                              <a:gd name="f14" fmla="val 42969"/>
                              <a:gd name="f15" fmla="val 269"/>
                              <a:gd name="f16" fmla="val 1244"/>
                              <a:gd name="f17" fmla="val 2202"/>
                              <a:gd name="f18" fmla="val 42149"/>
                              <a:gd name="f19" fmla="val 2477"/>
                              <a:gd name="f20" fmla="val 40771"/>
                              <a:gd name="f21" fmla="val 39258"/>
                              <a:gd name="f22" fmla="val 38438"/>
                              <a:gd name="f23" fmla="val 2624"/>
                              <a:gd name="f24" fmla="val 36788"/>
                              <a:gd name="f25" fmla="val 2894"/>
                              <a:gd name="f26" fmla="val 33081"/>
                              <a:gd name="f27" fmla="val 3577"/>
                              <a:gd name="f28" fmla="val 31986"/>
                              <a:gd name="f29" fmla="val 5924"/>
                              <a:gd name="f30" fmla="val 31713"/>
                              <a:gd name="f31" fmla="val 10741"/>
                              <a:gd name="f32" fmla="val 31439"/>
                              <a:gd name="f33" fmla="val 15145"/>
                              <a:gd name="f34" fmla="val 19000"/>
                              <a:gd name="f35" fmla="val 39927"/>
                              <a:gd name="f36" fmla="val 59201"/>
                              <a:gd name="f37" fmla="val 79174"/>
                              <a:gd name="f38" fmla="val 35416"/>
                              <a:gd name="f39" fmla="val 87569"/>
                              <a:gd name="f40" fmla="val 93080"/>
                              <a:gd name="f41" fmla="val 48320"/>
                              <a:gd name="f42" fmla="val 98171"/>
                              <a:gd name="f43" fmla="val 54634"/>
                              <a:gd name="f44" fmla="val 98718"/>
                              <a:gd name="f45" fmla="val 59303"/>
                              <a:gd name="f46" fmla="val 65344"/>
                              <a:gd name="f47" fmla="val 72753"/>
                              <a:gd name="f48" fmla="val 96796"/>
                              <a:gd name="f49" fmla="val 78246"/>
                              <a:gd name="f50" fmla="val 91285"/>
                              <a:gd name="f51" fmla="val 85795"/>
                              <a:gd name="f52" fmla="val 83713"/>
                              <a:gd name="f53" fmla="val 86209"/>
                              <a:gd name="f54" fmla="val 71326"/>
                              <a:gd name="f55" fmla="val 57138"/>
                              <a:gd name="f56" fmla="val 85936"/>
                              <a:gd name="f57" fmla="val 85659"/>
                              <a:gd name="f58" fmla="val 6054"/>
                              <a:gd name="f59" fmla="val 84564"/>
                              <a:gd name="f60" fmla="val 3854"/>
                              <a:gd name="f61" fmla="val 80028"/>
                              <a:gd name="f62" fmla="val 78934"/>
                              <a:gd name="f63" fmla="val 76598"/>
                              <a:gd name="f64" fmla="val 75089"/>
                              <a:gd name="f65" fmla="val 73580"/>
                              <a:gd name="f66" fmla="val 73713"/>
                              <a:gd name="f67" fmla="val 75644"/>
                              <a:gd name="f68" fmla="val 82638"/>
                              <a:gd name="f69" fmla="val 91426"/>
                              <a:gd name="f70" fmla="val 93075"/>
                              <a:gd name="f71" fmla="val 101722"/>
                              <a:gd name="f72" fmla="val 107071"/>
                              <a:gd name="f73" fmla="val 108994"/>
                              <a:gd name="f74" fmla="val 109134"/>
                              <a:gd name="f75" fmla="val 107485"/>
                              <a:gd name="f76" fmla="val 105976"/>
                              <a:gd name="f77" fmla="val 105152"/>
                              <a:gd name="f78" fmla="val 103511"/>
                              <a:gd name="f79" fmla="val 99799"/>
                              <a:gd name="f80" fmla="val 98704"/>
                              <a:gd name="f81" fmla="val 98421"/>
                              <a:gd name="f82" fmla="val 98151"/>
                              <a:gd name="f83" fmla="val 54662"/>
                              <a:gd name="f84" fmla="val 69948"/>
                              <a:gd name="f85" fmla="val 96646"/>
                              <a:gd name="f86" fmla="val 86193"/>
                              <a:gd name="f87" fmla="val 85111"/>
                              <a:gd name="f88" fmla="val 96104"/>
                              <a:gd name="f89" fmla="val 75366"/>
                              <a:gd name="f90" fmla="val 104501"/>
                              <a:gd name="f91" fmla="val 65481"/>
                              <a:gd name="f92" fmla="val 56559"/>
                              <a:gd name="f93" fmla="val 49283"/>
                              <a:gd name="f94" fmla="val 36101"/>
                              <a:gd name="f95" fmla="val 105605"/>
                              <a:gd name="f96" fmla="val 26082"/>
                              <a:gd name="f97" fmla="val 96518"/>
                              <a:gd name="f98" fmla="val 19084"/>
                              <a:gd name="f99" fmla="val 90179"/>
                              <a:gd name="f100" fmla="val 13863"/>
                              <a:gd name="f101" fmla="val 79990"/>
                              <a:gd name="f102" fmla="val 60033"/>
                              <a:gd name="f103" fmla="val 13594"/>
                              <a:gd name="f104" fmla="val 13317"/>
                              <a:gd name="f105" fmla="val 12215"/>
                              <a:gd name="f106" fmla="val 7686"/>
                              <a:gd name="f107" fmla="val 6589"/>
                              <a:gd name="f108" fmla="val 4256"/>
                              <a:gd name="f109" fmla="val 2341"/>
                              <a:gd name="f110" fmla="val 824"/>
                              <a:gd name="f111" fmla="val 965"/>
                              <a:gd name="f112" fmla="*/ f0 1 109955"/>
                              <a:gd name="f113" fmla="*/ f1 1 106019"/>
                              <a:gd name="f114" fmla="+- f4 0 f2"/>
                              <a:gd name="f115" fmla="+- f3 0 f2"/>
                              <a:gd name="f116" fmla="*/ f115 1 109955"/>
                              <a:gd name="f117" fmla="*/ f114 1 106019"/>
                              <a:gd name="f118" fmla="*/ 0 1 f116"/>
                              <a:gd name="f119" fmla="*/ 109955 1 f116"/>
                              <a:gd name="f120" fmla="*/ 0 1 f117"/>
                              <a:gd name="f121" fmla="*/ 106019 1 f117"/>
                              <a:gd name="f122" fmla="*/ f118 f112 1"/>
                              <a:gd name="f123" fmla="*/ f119 f112 1"/>
                              <a:gd name="f124" fmla="*/ f121 f113 1"/>
                              <a:gd name="f125" fmla="*/ f120 f1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2" t="f125" r="f123" b="f124"/>
                            <a:pathLst>
                              <a:path w="109955" h="10601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8" y="f39"/>
                                  <a:pt x="f18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3" y="f55"/>
                                </a:cubicBezTo>
                                <a:lnTo>
                                  <a:pt x="f53" y="f35"/>
                                </a:lnTo>
                                <a:cubicBezTo>
                                  <a:pt x="f53" y="f34"/>
                                  <a:pt x="f53" y="f33"/>
                                  <a:pt x="f56" y="f31"/>
                                </a:cubicBezTo>
                                <a:cubicBezTo>
                                  <a:pt x="f57" y="f58"/>
                                  <a:pt x="f59" y="f60"/>
                                  <a:pt x="f61" y="f25"/>
                                </a:cubicBezTo>
                                <a:cubicBezTo>
                                  <a:pt x="f62" y="f23"/>
                                  <a:pt x="f63" y="f19"/>
                                  <a:pt x="f64" y="f19"/>
                                </a:cubicBezTo>
                                <a:cubicBezTo>
                                  <a:pt x="f65" y="f19"/>
                                  <a:pt x="f47" y="f17"/>
                                  <a:pt x="f47" y="f16"/>
                                </a:cubicBezTo>
                                <a:cubicBezTo>
                                  <a:pt x="f47" y="f15"/>
                                  <a:pt x="f66" y="f2"/>
                                  <a:pt x="f67" y="f2"/>
                                </a:cubicBezTo>
                                <a:cubicBezTo>
                                  <a:pt x="f68" y="f2"/>
                                  <a:pt x="f50" y="f8"/>
                                  <a:pt x="f69" y="f8"/>
                                </a:cubicBezTo>
                                <a:cubicBezTo>
                                  <a:pt x="f70" y="f8"/>
                                  <a:pt x="f71" y="f2"/>
                                  <a:pt x="f72" y="f2"/>
                                </a:cubicBezTo>
                                <a:cubicBezTo>
                                  <a:pt x="f73" y="f2"/>
                                  <a:pt x="f3" y="f15"/>
                                  <a:pt x="f3" y="f16"/>
                                </a:cubicBezTo>
                                <a:cubicBezTo>
                                  <a:pt x="f3" y="f17"/>
                                  <a:pt x="f74" y="f19"/>
                                  <a:pt x="f75" y="f19"/>
                                </a:cubicBezTo>
                                <a:cubicBezTo>
                                  <a:pt x="f76" y="f19"/>
                                  <a:pt x="f77" y="f23"/>
                                  <a:pt x="f78" y="f25"/>
                                </a:cubicBezTo>
                                <a:cubicBezTo>
                                  <a:pt x="f79" y="f27"/>
                                  <a:pt x="f80" y="f29"/>
                                  <a:pt x="f81" y="f31"/>
                                </a:cubicBezTo>
                                <a:cubicBezTo>
                                  <a:pt x="f82" y="f33"/>
                                  <a:pt x="f82" y="f34"/>
                                  <a:pt x="f82" y="f35"/>
                                </a:cubicBezTo>
                                <a:lnTo>
                                  <a:pt x="f82" y="f83"/>
                                </a:lnTo>
                                <a:cubicBezTo>
                                  <a:pt x="f82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4"/>
                                  <a:pt x="f92" y="f4"/>
                                </a:cubicBezTo>
                                <a:cubicBezTo>
                                  <a:pt x="f93" y="f4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0" y="f102"/>
                                </a:cubicBezTo>
                                <a:lnTo>
                                  <a:pt x="f100" y="f35"/>
                                </a:lnTo>
                                <a:cubicBezTo>
                                  <a:pt x="f100" y="f34"/>
                                  <a:pt x="f100" y="f33"/>
                                  <a:pt x="f103" y="f31"/>
                                </a:cubicBezTo>
                                <a:cubicBezTo>
                                  <a:pt x="f104" y="f58"/>
                                  <a:pt x="f105" y="f60"/>
                                  <a:pt x="f106" y="f25"/>
                                </a:cubicBezTo>
                                <a:cubicBezTo>
                                  <a:pt x="f107" y="f23"/>
                                  <a:pt x="f108" y="f19"/>
                                  <a:pt x="f109" y="f19"/>
                                </a:cubicBezTo>
                                <a:cubicBezTo>
                                  <a:pt x="f110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25444618" name="Shape 83"/>
                        <wps:cNvSpPr/>
                        <wps:spPr>
                          <a:xfrm>
                            <a:off x="2089047" y="1045387"/>
                            <a:ext cx="141805" cy="981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1804"/>
                              <a:gd name="f4" fmla="val 107121"/>
                              <a:gd name="f5" fmla="val 27875"/>
                              <a:gd name="f6" fmla="val 28968"/>
                              <a:gd name="f7" fmla="val 29790"/>
                              <a:gd name="f8" fmla="val 683"/>
                              <a:gd name="f9" fmla="val 31572"/>
                              <a:gd name="f10" fmla="val 4268"/>
                              <a:gd name="f11" fmla="val 69051"/>
                              <a:gd name="f12" fmla="val 81928"/>
                              <a:gd name="f13" fmla="val 106384"/>
                              <a:gd name="f14" fmla="val 3301"/>
                              <a:gd name="f15" fmla="val 107493"/>
                              <a:gd name="f16" fmla="val 1101"/>
                              <a:gd name="f17" fmla="val 108176"/>
                              <a:gd name="f18" fmla="val 109404"/>
                              <a:gd name="f19" fmla="val 110650"/>
                              <a:gd name="f20" fmla="val 111466"/>
                              <a:gd name="f21" fmla="val 1374"/>
                              <a:gd name="f22" fmla="val 111877"/>
                              <a:gd name="f23" fmla="val 124372"/>
                              <a:gd name="f24" fmla="val 89362"/>
                              <a:gd name="f25" fmla="val 125608"/>
                              <a:gd name="f26" fmla="val 98027"/>
                              <a:gd name="f27" fmla="val 126979"/>
                              <a:gd name="f28" fmla="val 102026"/>
                              <a:gd name="f29" fmla="val 131094"/>
                              <a:gd name="f30" fmla="val 103259"/>
                              <a:gd name="f31" fmla="val 135080"/>
                              <a:gd name="f32" fmla="val 104497"/>
                              <a:gd name="f33" fmla="val 137823"/>
                              <a:gd name="f34" fmla="val 104636"/>
                              <a:gd name="f35" fmla="val 139611"/>
                              <a:gd name="f36" fmla="val 140850"/>
                              <a:gd name="f37" fmla="val 104781"/>
                              <a:gd name="f38" fmla="val 105605"/>
                              <a:gd name="f39" fmla="val 106707"/>
                              <a:gd name="f40" fmla="val 140162"/>
                              <a:gd name="f41" fmla="val 138233"/>
                              <a:gd name="f42" fmla="val 134805"/>
                              <a:gd name="f43" fmla="val 115862"/>
                              <a:gd name="f44" fmla="val 110372"/>
                              <a:gd name="f45" fmla="val 106293"/>
                              <a:gd name="f46" fmla="val 107214"/>
                              <a:gd name="f47" fmla="val 106012"/>
                              <a:gd name="f48" fmla="val 104097"/>
                              <a:gd name="f49" fmla="val 106945"/>
                              <a:gd name="f50" fmla="val 103683"/>
                              <a:gd name="f51" fmla="val 107899"/>
                              <a:gd name="f52" fmla="val 108717"/>
                              <a:gd name="f53" fmla="val 102995"/>
                              <a:gd name="f54" fmla="val 109134"/>
                              <a:gd name="f55" fmla="val 101202"/>
                              <a:gd name="f56" fmla="val 108586"/>
                              <a:gd name="f57" fmla="val 97343"/>
                              <a:gd name="f58" fmla="val 100350"/>
                              <a:gd name="f59" fmla="val 36763"/>
                              <a:gd name="f60" fmla="val 99799"/>
                              <a:gd name="f61" fmla="val 69876"/>
                              <a:gd name="f62" fmla="val 99273"/>
                              <a:gd name="f63" fmla="val 66715"/>
                              <a:gd name="f64" fmla="val 105742"/>
                              <a:gd name="f65" fmla="val 66031"/>
                              <a:gd name="f66" fmla="val 106981"/>
                              <a:gd name="f67" fmla="val 64800"/>
                              <a:gd name="f68" fmla="val 63558"/>
                              <a:gd name="f69" fmla="val 62187"/>
                              <a:gd name="f70" fmla="val 104230"/>
                              <a:gd name="f71" fmla="val 59991"/>
                              <a:gd name="f72" fmla="val 100098"/>
                              <a:gd name="f73" fmla="val 56697"/>
                              <a:gd name="f74" fmla="val 93762"/>
                              <a:gd name="f75" fmla="val 45850"/>
                              <a:gd name="f76" fmla="val 72697"/>
                              <a:gd name="f77" fmla="val 44209"/>
                              <a:gd name="f78" fmla="val 68843"/>
                              <a:gd name="f79" fmla="val 42969"/>
                              <a:gd name="f80" fmla="val 65955"/>
                              <a:gd name="f81" fmla="val 34729"/>
                              <a:gd name="f82" fmla="val 48602"/>
                              <a:gd name="f83" fmla="val 29930"/>
                              <a:gd name="f84" fmla="val 38278"/>
                              <a:gd name="f85" fmla="val 29383"/>
                              <a:gd name="f86" fmla="val 22248"/>
                              <a:gd name="f87" fmla="val 93074"/>
                              <a:gd name="f88" fmla="val 21967"/>
                              <a:gd name="f89" fmla="val 95555"/>
                              <a:gd name="f90" fmla="val 21827"/>
                              <a:gd name="f91" fmla="val 99550"/>
                              <a:gd name="f92" fmla="val 102160"/>
                              <a:gd name="f93" fmla="val 23616"/>
                              <a:gd name="f94" fmla="val 103402"/>
                              <a:gd name="f95" fmla="val 25948"/>
                              <a:gd name="f96" fmla="val 103949"/>
                              <a:gd name="f97" fmla="val 28422"/>
                              <a:gd name="f98" fmla="val 30340"/>
                              <a:gd name="f99" fmla="val 31716"/>
                              <a:gd name="f100" fmla="val 32810"/>
                              <a:gd name="f101" fmla="val 33772"/>
                              <a:gd name="f102" fmla="val 104915"/>
                              <a:gd name="f103" fmla="val 106852"/>
                              <a:gd name="f104" fmla="val 32540"/>
                              <a:gd name="f105" fmla="val 30477"/>
                              <a:gd name="f106" fmla="val 24710"/>
                              <a:gd name="f107" fmla="val 18533"/>
                              <a:gd name="f108" fmla="val 16066"/>
                              <a:gd name="f109" fmla="val 13457"/>
                              <a:gd name="f110" fmla="val 6862"/>
                              <a:gd name="f111" fmla="val 2473"/>
                              <a:gd name="f112" fmla="val 824"/>
                              <a:gd name="f113" fmla="val 2199"/>
                              <a:gd name="f114" fmla="val 3298"/>
                              <a:gd name="f115" fmla="val 4258"/>
                              <a:gd name="f116" fmla="val 6322"/>
                              <a:gd name="f117" fmla="val 10166"/>
                              <a:gd name="f118" fmla="val 11261"/>
                              <a:gd name="f119" fmla="val 11944"/>
                              <a:gd name="f120" fmla="val 93347"/>
                              <a:gd name="f121" fmla="val 25531"/>
                              <a:gd name="f122" fmla="val 3577"/>
                              <a:gd name="f123" fmla="val 1238"/>
                              <a:gd name="f124" fmla="val 26773"/>
                              <a:gd name="f125" fmla="*/ f0 1 141804"/>
                              <a:gd name="f126" fmla="*/ f1 1 107121"/>
                              <a:gd name="f127" fmla="+- f4 0 f2"/>
                              <a:gd name="f128" fmla="+- f3 0 f2"/>
                              <a:gd name="f129" fmla="*/ f128 1 141804"/>
                              <a:gd name="f130" fmla="*/ f127 1 107121"/>
                              <a:gd name="f131" fmla="*/ 0 1 f129"/>
                              <a:gd name="f132" fmla="*/ 141804 1 f129"/>
                              <a:gd name="f133" fmla="*/ 0 1 f130"/>
                              <a:gd name="f134" fmla="*/ 107121 1 f130"/>
                              <a:gd name="f135" fmla="*/ f131 f125 1"/>
                              <a:gd name="f136" fmla="*/ f132 f125 1"/>
                              <a:gd name="f137" fmla="*/ f134 f126 1"/>
                              <a:gd name="f138" fmla="*/ f133 f1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35" t="f138" r="f136" b="f137"/>
                            <a:pathLst>
                              <a:path w="141804" h="107121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lnTo>
                                  <a:pt x="f11" y="f12"/>
                                </a:lnTo>
                                <a:lnTo>
                                  <a:pt x="f13" y="f14"/>
                                </a:lnTo>
                                <a:cubicBezTo>
                                  <a:pt x="f15" y="f16"/>
                                  <a:pt x="f17" y="f2"/>
                                  <a:pt x="f18" y="f2"/>
                                </a:cubicBezTo>
                                <a:cubicBezTo>
                                  <a:pt x="f19" y="f2"/>
                                  <a:pt x="f20" y="f21"/>
                                  <a:pt x="f22" y="f10"/>
                                </a:cubicBezTo>
                                <a:lnTo>
                                  <a:pt x="f23" y="f24"/>
                                </a:ln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4"/>
                                </a:cubicBezTo>
                                <a:cubicBezTo>
                                  <a:pt x="f36" y="f34"/>
                                  <a:pt x="f3" y="f37"/>
                                  <a:pt x="f3" y="f38"/>
                                </a:cubicBezTo>
                                <a:cubicBezTo>
                                  <a:pt x="f3" y="f39"/>
                                  <a:pt x="f40" y="f4"/>
                                  <a:pt x="f41" y="f4"/>
                                </a:cubicBezTo>
                                <a:cubicBezTo>
                                  <a:pt x="f42" y="f4"/>
                                  <a:pt x="f43" y="f39"/>
                                  <a:pt x="f44" y="f45"/>
                                </a:cubicBezTo>
                                <a:cubicBezTo>
                                  <a:pt x="f46" y="f47"/>
                                  <a:pt x="f13" y="f38"/>
                                  <a:pt x="f13" y="f37"/>
                                </a:cubicBezTo>
                                <a:cubicBezTo>
                                  <a:pt x="f13" y="f48"/>
                                  <a:pt x="f49" y="f50"/>
                                  <a:pt x="f51" y="f30"/>
                                </a:cubicBezTo>
                                <a:cubicBezTo>
                                  <a:pt x="f52" y="f53"/>
                                  <a:pt x="f54" y="f55"/>
                                  <a:pt x="f56" y="f57"/>
                                </a:cubicBezTo>
                                <a:lnTo>
                                  <a:pt x="f58" y="f59"/>
                                </a:lnTo>
                                <a:lnTo>
                                  <a:pt x="f60" y="f59"/>
                                </a:ln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6"/>
                                </a:cubicBezTo>
                                <a:cubicBezTo>
                                  <a:pt x="f68" y="f66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lnTo>
                                  <a:pt x="f85" y="f84"/>
                                </a:lnTo>
                                <a:lnTo>
                                  <a:pt x="f86" y="f87"/>
                                </a:lnTo>
                                <a:cubicBezTo>
                                  <a:pt x="f88" y="f89"/>
                                  <a:pt x="f90" y="f57"/>
                                  <a:pt x="f90" y="f91"/>
                                </a:cubicBezTo>
                                <a:cubicBezTo>
                                  <a:pt x="f90" y="f92"/>
                                  <a:pt x="f93" y="f94"/>
                                  <a:pt x="f95" y="f96"/>
                                </a:cubicBezTo>
                                <a:cubicBezTo>
                                  <a:pt x="f97" y="f32"/>
                                  <a:pt x="f98" y="f34"/>
                                  <a:pt x="f99" y="f34"/>
                                </a:cubicBezTo>
                                <a:cubicBezTo>
                                  <a:pt x="f100" y="f34"/>
                                  <a:pt x="f101" y="f102"/>
                                  <a:pt x="f101" y="f38"/>
                                </a:cubicBezTo>
                                <a:cubicBezTo>
                                  <a:pt x="f101" y="f103"/>
                                  <a:pt x="f104" y="f4"/>
                                  <a:pt x="f105" y="f4"/>
                                </a:cubicBezTo>
                                <a:cubicBezTo>
                                  <a:pt x="f106" y="f4"/>
                                  <a:pt x="f107" y="f39"/>
                                  <a:pt x="f108" y="f39"/>
                                </a:cubicBezTo>
                                <a:cubicBezTo>
                                  <a:pt x="f109" y="f39"/>
                                  <a:pt x="f110" y="f4"/>
                                  <a:pt x="f111" y="f4"/>
                                </a:cubicBezTo>
                                <a:cubicBezTo>
                                  <a:pt x="f16" y="f4"/>
                                  <a:pt x="f2" y="f103"/>
                                  <a:pt x="f2" y="f38"/>
                                </a:cubicBezTo>
                                <a:cubicBezTo>
                                  <a:pt x="f2" y="f102"/>
                                  <a:pt x="f112" y="f34"/>
                                  <a:pt x="f113" y="f34"/>
                                </a:cubicBezTo>
                                <a:cubicBezTo>
                                  <a:pt x="f114" y="f34"/>
                                  <a:pt x="f115" y="f34"/>
                                  <a:pt x="f116" y="f70"/>
                                </a:cubicBezTo>
                                <a:cubicBezTo>
                                  <a:pt x="f117" y="f94"/>
                                  <a:pt x="f118" y="f26"/>
                                  <a:pt x="f119" y="f120"/>
                                </a:cubicBezTo>
                                <a:lnTo>
                                  <a:pt x="f121" y="f122"/>
                                </a:lnTo>
                                <a:cubicBezTo>
                                  <a:pt x="f95" y="f123"/>
                                  <a:pt x="f124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00151325" name="Shape 84"/>
                        <wps:cNvSpPr/>
                        <wps:spPr>
                          <a:xfrm>
                            <a:off x="750347" y="1214890"/>
                            <a:ext cx="155667" cy="97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5668"/>
                              <a:gd name="f4" fmla="val 106016"/>
                              <a:gd name="f5" fmla="val 3016"/>
                              <a:gd name="f6" fmla="val 10163"/>
                              <a:gd name="f7" fmla="val 17711"/>
                              <a:gd name="f8" fmla="val 406"/>
                              <a:gd name="f9" fmla="val 18947"/>
                              <a:gd name="f10" fmla="val 20178"/>
                              <a:gd name="f11" fmla="val 26221"/>
                              <a:gd name="f12" fmla="val 34186"/>
                              <a:gd name="f13" fmla="val 36105"/>
                              <a:gd name="f14" fmla="val 37062"/>
                              <a:gd name="f15" fmla="val 1239"/>
                              <a:gd name="f16" fmla="val 2339"/>
                              <a:gd name="f17" fmla="val 35968"/>
                              <a:gd name="f18" fmla="val 2477"/>
                              <a:gd name="f19" fmla="val 34596"/>
                              <a:gd name="f20" fmla="val 33501"/>
                              <a:gd name="f21" fmla="val 32130"/>
                              <a:gd name="f22" fmla="val 31162"/>
                              <a:gd name="f23" fmla="val 3030"/>
                              <a:gd name="f24" fmla="val 29926"/>
                              <a:gd name="f25" fmla="val 3577"/>
                              <a:gd name="f26" fmla="val 29657"/>
                              <a:gd name="f27" fmla="val 4539"/>
                              <a:gd name="f28" fmla="val 6054"/>
                              <a:gd name="f29" fmla="val 7848"/>
                              <a:gd name="f30" fmla="val 31021"/>
                              <a:gd name="f31" fmla="val 12527"/>
                              <a:gd name="f32" fmla="val 32670"/>
                              <a:gd name="f33" fmla="val 18726"/>
                              <a:gd name="f34" fmla="val 35006"/>
                              <a:gd name="f35" fmla="val 27813"/>
                              <a:gd name="f36" fmla="val 47775"/>
                              <a:gd name="f37" fmla="val 69526"/>
                              <a:gd name="f38" fmla="val 50245"/>
                              <a:gd name="f39" fmla="val 77242"/>
                              <a:gd name="f40" fmla="val 50655"/>
                              <a:gd name="f41" fmla="val 77289"/>
                              <a:gd name="f42" fmla="val 5504"/>
                              <a:gd name="f43" fmla="val 78660"/>
                              <a:gd name="f44" fmla="val 1649"/>
                              <a:gd name="f45" fmla="val 79625"/>
                              <a:gd name="f46" fmla="val 546"/>
                              <a:gd name="f47" fmla="val 80719"/>
                              <a:gd name="f48" fmla="val 82227"/>
                              <a:gd name="f49" fmla="val 82912"/>
                              <a:gd name="f50" fmla="val 2614"/>
                              <a:gd name="f51" fmla="val 84700"/>
                              <a:gd name="f52" fmla="val 7023"/>
                              <a:gd name="f53" fmla="val 113252"/>
                              <a:gd name="f54" fmla="val 76276"/>
                              <a:gd name="f55" fmla="val 113666"/>
                              <a:gd name="f56" fmla="val 116139"/>
                              <a:gd name="f57" fmla="val 67053"/>
                              <a:gd name="f58" fmla="val 127119"/>
                              <a:gd name="f59" fmla="val 30700"/>
                              <a:gd name="f60" fmla="val 131921"/>
                              <a:gd name="f61" fmla="val 14594"/>
                              <a:gd name="f62" fmla="val 132882"/>
                              <a:gd name="f63" fmla="val 11426"/>
                              <a:gd name="f64" fmla="val 133297"/>
                              <a:gd name="f65" fmla="val 8538"/>
                              <a:gd name="f66" fmla="val 6601"/>
                              <a:gd name="f67" fmla="val 4406"/>
                              <a:gd name="f68" fmla="val 132058"/>
                              <a:gd name="f69" fmla="val 126705"/>
                              <a:gd name="f70" fmla="val 125338"/>
                              <a:gd name="f71" fmla="val 124372"/>
                              <a:gd name="f72" fmla="val 2063"/>
                              <a:gd name="f73" fmla="val 269"/>
                              <a:gd name="f74" fmla="val 125467"/>
                              <a:gd name="f75" fmla="val 127526"/>
                              <a:gd name="f76" fmla="val 134802"/>
                              <a:gd name="f77" fmla="val 140565"/>
                              <a:gd name="f78" fmla="val 141807"/>
                              <a:gd name="f79" fmla="val 142764"/>
                              <a:gd name="f80" fmla="val 148673"/>
                              <a:gd name="f81" fmla="val 153194"/>
                              <a:gd name="f82" fmla="val 154706"/>
                              <a:gd name="f83" fmla="val 1098"/>
                              <a:gd name="f84" fmla="val 154983"/>
                              <a:gd name="f85" fmla="val 153749"/>
                              <a:gd name="f86" fmla="val 152373"/>
                              <a:gd name="f87" fmla="val 150450"/>
                              <a:gd name="f88" fmla="val 148943"/>
                              <a:gd name="f89" fmla="val 3159"/>
                              <a:gd name="f90" fmla="val 145649"/>
                              <a:gd name="f91" fmla="val 144144"/>
                              <a:gd name="f92" fmla="val 9909"/>
                              <a:gd name="f93" fmla="val 141249"/>
                              <a:gd name="f94" fmla="val 17755"/>
                              <a:gd name="f95" fmla="val 134939"/>
                              <a:gd name="f96" fmla="val 35106"/>
                              <a:gd name="f97" fmla="val 120528"/>
                              <a:gd name="f98" fmla="val 78898"/>
                              <a:gd name="f99" fmla="val 113799"/>
                              <a:gd name="f100" fmla="val 99547"/>
                              <a:gd name="f101" fmla="val 112291"/>
                              <a:gd name="f102" fmla="val 104367"/>
                              <a:gd name="f103" fmla="val 111604"/>
                              <a:gd name="f104" fmla="val 109822"/>
                              <a:gd name="f105" fmla="val 108447"/>
                              <a:gd name="f106" fmla="val 107622"/>
                              <a:gd name="f107" fmla="val 105566"/>
                              <a:gd name="f108" fmla="val 99274"/>
                              <a:gd name="f109" fmla="val 77011"/>
                              <a:gd name="f110" fmla="val 30290"/>
                              <a:gd name="f111" fmla="val 76733"/>
                              <a:gd name="f112" fmla="val 74131"/>
                              <a:gd name="f113" fmla="val 37310"/>
                              <a:gd name="f114" fmla="val 55868"/>
                              <a:gd name="f115" fmla="val 86054"/>
                              <a:gd name="f116" fmla="val 49972"/>
                              <a:gd name="f117" fmla="val 98719"/>
                              <a:gd name="f118" fmla="val 47361"/>
                              <a:gd name="f119" fmla="val 46674"/>
                              <a:gd name="f120" fmla="val 45025"/>
                              <a:gd name="f121" fmla="val 43654"/>
                              <a:gd name="f122" fmla="val 43106"/>
                              <a:gd name="f123" fmla="val 104503"/>
                              <a:gd name="f124" fmla="val 41868"/>
                              <a:gd name="f125" fmla="val 100918"/>
                              <a:gd name="f126" fmla="val 12769"/>
                              <a:gd name="f127" fmla="val 13489"/>
                              <a:gd name="f128" fmla="val 11120"/>
                              <a:gd name="f129" fmla="val 8395"/>
                              <a:gd name="f130" fmla="val 9609"/>
                              <a:gd name="f131" fmla="val 5094"/>
                              <a:gd name="f132" fmla="val 7690"/>
                              <a:gd name="f133" fmla="val 3715"/>
                              <a:gd name="f134" fmla="val 6181"/>
                              <a:gd name="f135" fmla="val 2753"/>
                              <a:gd name="f136" fmla="val 3434"/>
                              <a:gd name="f137" fmla="val 2200"/>
                              <a:gd name="f138" fmla="val 828"/>
                              <a:gd name="f139" fmla="val 1101"/>
                              <a:gd name="f140" fmla="*/ f0 1 155668"/>
                              <a:gd name="f141" fmla="*/ f1 1 106016"/>
                              <a:gd name="f142" fmla="+- f4 0 f2"/>
                              <a:gd name="f143" fmla="+- f3 0 f2"/>
                              <a:gd name="f144" fmla="*/ f143 1 155668"/>
                              <a:gd name="f145" fmla="*/ f142 1 106016"/>
                              <a:gd name="f146" fmla="*/ 0 1 f144"/>
                              <a:gd name="f147" fmla="*/ 155668 1 f144"/>
                              <a:gd name="f148" fmla="*/ 0 1 f145"/>
                              <a:gd name="f149" fmla="*/ 106016 1 f145"/>
                              <a:gd name="f150" fmla="*/ f146 f140 1"/>
                              <a:gd name="f151" fmla="*/ f147 f140 1"/>
                              <a:gd name="f152" fmla="*/ f149 f141 1"/>
                              <a:gd name="f153" fmla="*/ f148 f14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0" t="f153" r="f151" b="f152"/>
                            <a:pathLst>
                              <a:path w="155668" h="10601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8"/>
                                  <a:pt x="f14" y="f15"/>
                                </a:cubicBezTo>
                                <a:cubicBezTo>
                                  <a:pt x="f14" y="f16"/>
                                  <a:pt x="f17" y="f18"/>
                                  <a:pt x="f19" y="f18"/>
                                </a:cubicBezTo>
                                <a:cubicBezTo>
                                  <a:pt x="f20" y="f18"/>
                                  <a:pt x="f21" y="f18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6" y="f28"/>
                                </a:cubicBezTo>
                                <a:cubicBezTo>
                                  <a:pt x="f26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lnTo>
                                  <a:pt x="f40" y="f39"/>
                                </a:ln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6"/>
                                </a:cubicBezTo>
                                <a:cubicBezTo>
                                  <a:pt x="f48" y="f46"/>
                                  <a:pt x="f49" y="f50"/>
                                  <a:pt x="f51" y="f52"/>
                                </a:cubicBezTo>
                                <a:lnTo>
                                  <a:pt x="f53" y="f54"/>
                                </a:lnTo>
                                <a:lnTo>
                                  <a:pt x="f55" y="f54"/>
                                </a:ln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cubicBezTo>
                                  <a:pt x="f62" y="f63"/>
                                  <a:pt x="f64" y="f65"/>
                                  <a:pt x="f64" y="f66"/>
                                </a:cubicBezTo>
                                <a:cubicBezTo>
                                  <a:pt x="f64" y="f67"/>
                                  <a:pt x="f68" y="f18"/>
                                  <a:pt x="f69" y="f18"/>
                                </a:cubicBezTo>
                                <a:cubicBezTo>
                                  <a:pt x="f70" y="f18"/>
                                  <a:pt x="f71" y="f72"/>
                                  <a:pt x="f71" y="f15"/>
                                </a:cubicBezTo>
                                <a:cubicBezTo>
                                  <a:pt x="f71" y="f73"/>
                                  <a:pt x="f74" y="f2"/>
                                  <a:pt x="f75" y="f2"/>
                                </a:cubicBezTo>
                                <a:cubicBezTo>
                                  <a:pt x="f76" y="f2"/>
                                  <a:pt x="f77" y="f8"/>
                                  <a:pt x="f78" y="f8"/>
                                </a:cubicBezTo>
                                <a:cubicBezTo>
                                  <a:pt x="f79" y="f8"/>
                                  <a:pt x="f80" y="f2"/>
                                  <a:pt x="f81" y="f2"/>
                                </a:cubicBezTo>
                                <a:cubicBezTo>
                                  <a:pt x="f82" y="f2"/>
                                  <a:pt x="f3" y="f73"/>
                                  <a:pt x="f3" y="f83"/>
                                </a:cubicBezTo>
                                <a:cubicBezTo>
                                  <a:pt x="f3" y="f72"/>
                                  <a:pt x="f84" y="f18"/>
                                  <a:pt x="f85" y="f18"/>
                                </a:cubicBezTo>
                                <a:cubicBezTo>
                                  <a:pt x="f86" y="f18"/>
                                  <a:pt x="f87" y="f50"/>
                                  <a:pt x="f88" y="f89"/>
                                </a:cubicBezTo>
                                <a:cubicBezTo>
                                  <a:pt x="f90" y="f67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cubicBezTo>
                                  <a:pt x="f101" y="f102"/>
                                  <a:pt x="f103" y="f4"/>
                                  <a:pt x="f104" y="f4"/>
                                </a:cubicBezTo>
                                <a:cubicBezTo>
                                  <a:pt x="f105" y="f4"/>
                                  <a:pt x="f106" y="f102"/>
                                  <a:pt x="f107" y="f108"/>
                                </a:cubicBezTo>
                                <a:lnTo>
                                  <a:pt x="f109" y="f110"/>
                                </a:lnTo>
                                <a:lnTo>
                                  <a:pt x="f111" y="f110"/>
                                </a:ln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02"/>
                                  <a:pt x="f119" y="f4"/>
                                  <a:pt x="f120" y="f4"/>
                                </a:cubicBezTo>
                                <a:cubicBezTo>
                                  <a:pt x="f121" y="f4"/>
                                  <a:pt x="f122" y="f123"/>
                                  <a:pt x="f124" y="f125"/>
                                </a:cubicBezTo>
                                <a:lnTo>
                                  <a:pt x="f126" y="f127"/>
                                </a:lnTo>
                                <a:cubicBezTo>
                                  <a:pt x="f128" y="f129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8"/>
                                  <a:pt x="f137" y="f18"/>
                                </a:cubicBezTo>
                                <a:cubicBezTo>
                                  <a:pt x="f138" y="f18"/>
                                  <a:pt x="f2" y="f16"/>
                                  <a:pt x="f2" y="f15"/>
                                </a:cubicBezTo>
                                <a:cubicBezTo>
                                  <a:pt x="f2" y="f73"/>
                                  <a:pt x="f13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7013574" name="Shape 85"/>
                        <wps:cNvSpPr/>
                        <wps:spPr>
                          <a:xfrm>
                            <a:off x="965332" y="1214890"/>
                            <a:ext cx="110514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0510"/>
                              <a:gd name="f4" fmla="val 104089"/>
                              <a:gd name="f5" fmla="val 3018"/>
                              <a:gd name="f6" fmla="val 10297"/>
                              <a:gd name="f7" fmla="val 18941"/>
                              <a:gd name="f8" fmla="val 410"/>
                              <a:gd name="f9" fmla="val 22238"/>
                              <a:gd name="f10" fmla="val 25532"/>
                              <a:gd name="f11" fmla="val 34182"/>
                              <a:gd name="f12" fmla="val 38856"/>
                              <a:gd name="f13" fmla="val 40767"/>
                              <a:gd name="f14" fmla="val 41739"/>
                              <a:gd name="f15" fmla="val 269"/>
                              <a:gd name="f16" fmla="val 1235"/>
                              <a:gd name="f17" fmla="val 2202"/>
                              <a:gd name="f18" fmla="val 40911"/>
                              <a:gd name="f19" fmla="val 2480"/>
                              <a:gd name="f20" fmla="val 39806"/>
                              <a:gd name="f21" fmla="val 38441"/>
                              <a:gd name="f22" fmla="val 37617"/>
                              <a:gd name="f23" fmla="val 2614"/>
                              <a:gd name="f24" fmla="val 35965"/>
                              <a:gd name="f25" fmla="val 2894"/>
                              <a:gd name="f26" fmla="val 32264"/>
                              <a:gd name="f27" fmla="val 3577"/>
                              <a:gd name="f28" fmla="val 31162"/>
                              <a:gd name="f29" fmla="val 5924"/>
                              <a:gd name="f30" fmla="val 30893"/>
                              <a:gd name="f31" fmla="val 10734"/>
                              <a:gd name="f32" fmla="val 30614"/>
                              <a:gd name="f33" fmla="val 15145"/>
                              <a:gd name="f34" fmla="val 19000"/>
                              <a:gd name="f35" fmla="val 39928"/>
                              <a:gd name="f36" fmla="val 45982"/>
                              <a:gd name="f37" fmla="val 31303"/>
                              <a:gd name="f38" fmla="val 40891"/>
                              <a:gd name="f39" fmla="val 56009"/>
                              <a:gd name="f40" fmla="val 20376"/>
                              <a:gd name="f41" fmla="val 59987"/>
                              <a:gd name="f42" fmla="val 15696"/>
                              <a:gd name="f43" fmla="val 63835"/>
                              <a:gd name="f44" fmla="val 11152"/>
                              <a:gd name="f45" fmla="val 66849"/>
                              <a:gd name="f46" fmla="val 7704"/>
                              <a:gd name="f47" fmla="val 5367"/>
                              <a:gd name="f48" fmla="val 3855"/>
                              <a:gd name="f49" fmla="val 66305"/>
                              <a:gd name="f50" fmla="val 64934"/>
                              <a:gd name="f51" fmla="val 63696"/>
                              <a:gd name="f52" fmla="val 2332"/>
                              <a:gd name="f53" fmla="val 63148"/>
                              <a:gd name="f54" fmla="val 2067"/>
                              <a:gd name="f55" fmla="val 65344"/>
                              <a:gd name="f56" fmla="val 68228"/>
                              <a:gd name="f57" fmla="val 75773"/>
                              <a:gd name="f58" fmla="val 79485"/>
                              <a:gd name="f59" fmla="val 83740"/>
                              <a:gd name="f60" fmla="val 91286"/>
                              <a:gd name="f61" fmla="val 95552"/>
                              <a:gd name="f62" fmla="val 96924"/>
                              <a:gd name="f63" fmla="val 97881"/>
                              <a:gd name="f64" fmla="val 97187"/>
                              <a:gd name="f65" fmla="val 95815"/>
                              <a:gd name="f66" fmla="val 93896"/>
                              <a:gd name="f67" fmla="val 90461"/>
                              <a:gd name="f68" fmla="val 3026"/>
                              <a:gd name="f69" fmla="val 87859"/>
                              <a:gd name="f70" fmla="val 3988"/>
                              <a:gd name="f71" fmla="val 83600"/>
                              <a:gd name="f72" fmla="val 5640"/>
                              <a:gd name="f73" fmla="val 78930"/>
                              <a:gd name="f74" fmla="val 8534"/>
                              <a:gd name="f75" fmla="val 73030"/>
                              <a:gd name="f76" fmla="val 14321"/>
                              <a:gd name="f77" fmla="val 68778"/>
                              <a:gd name="f78" fmla="val 18445"/>
                              <a:gd name="f79" fmla="val 48047"/>
                              <a:gd name="f80" fmla="val 39099"/>
                              <a:gd name="f81" fmla="val 43385"/>
                              <a:gd name="f82" fmla="val 44060"/>
                              <a:gd name="f83" fmla="val 48323"/>
                              <a:gd name="f84" fmla="val 50529"/>
                              <a:gd name="f85" fmla="val 75226"/>
                              <a:gd name="f86" fmla="val 79577"/>
                              <a:gd name="f87" fmla="val 80579"/>
                              <a:gd name="f88" fmla="val 84671"/>
                              <a:gd name="f89" fmla="val 86624"/>
                              <a:gd name="f90" fmla="val 90457"/>
                              <a:gd name="f91" fmla="val 92801"/>
                              <a:gd name="f92" fmla="val 96660"/>
                              <a:gd name="f93" fmla="val 100211"/>
                              <a:gd name="f94" fmla="val 99551"/>
                              <a:gd name="f95" fmla="val 104332"/>
                              <a:gd name="f96" fmla="val 101202"/>
                              <a:gd name="f97" fmla="val 107075"/>
                              <a:gd name="f98" fmla="val 101612"/>
                              <a:gd name="f99" fmla="val 108725"/>
                              <a:gd name="f100" fmla="val 109682"/>
                              <a:gd name="f101" fmla="val 101883"/>
                              <a:gd name="f102" fmla="val 102715"/>
                              <a:gd name="f103" fmla="val 103677"/>
                              <a:gd name="f104" fmla="val 109826"/>
                              <a:gd name="f105" fmla="val 107216"/>
                              <a:gd name="f106" fmla="val 95268"/>
                              <a:gd name="f107" fmla="val 91149"/>
                              <a:gd name="f108" fmla="val 88683"/>
                              <a:gd name="f109" fmla="val 85800"/>
                              <a:gd name="f110" fmla="val 103812"/>
                              <a:gd name="f111" fmla="val 78383"/>
                              <a:gd name="f112" fmla="val 103125"/>
                              <a:gd name="f113" fmla="val 74678"/>
                              <a:gd name="f114" fmla="val 100090"/>
                              <a:gd name="f115" fmla="val 94859"/>
                              <a:gd name="f116" fmla="val 62734"/>
                              <a:gd name="f117" fmla="val 89495"/>
                              <a:gd name="f118" fmla="val 35691"/>
                              <a:gd name="f119" fmla="val 57686"/>
                              <a:gd name="f120" fmla="val 32810"/>
                              <a:gd name="f121" fmla="val 53693"/>
                              <a:gd name="f122" fmla="val 51623"/>
                              <a:gd name="f123" fmla="val 64162"/>
                              <a:gd name="f124" fmla="val 76824"/>
                              <a:gd name="f125" fmla="val 87702"/>
                              <a:gd name="f126" fmla="val 31025"/>
                              <a:gd name="f127" fmla="val 93628"/>
                              <a:gd name="f128" fmla="val 97480"/>
                              <a:gd name="f129" fmla="val 32534"/>
                              <a:gd name="f130" fmla="val 100516"/>
                              <a:gd name="f131" fmla="val 101063"/>
                              <a:gd name="f132" fmla="val 37894"/>
                              <a:gd name="f133" fmla="val 101336"/>
                              <a:gd name="f134" fmla="val 42700"/>
                              <a:gd name="f135" fmla="val 43795"/>
                              <a:gd name="f136" fmla="val 44478"/>
                              <a:gd name="f137" fmla="val 102023"/>
                              <a:gd name="f138" fmla="val 41868"/>
                              <a:gd name="f139" fmla="val 22104"/>
                              <a:gd name="f140" fmla="val 4807"/>
                              <a:gd name="f141" fmla="val 2064"/>
                              <a:gd name="f142" fmla="val 2611"/>
                              <a:gd name="f143" fmla="val 4259"/>
                              <a:gd name="f144" fmla="val 6314"/>
                              <a:gd name="f145" fmla="val 7964"/>
                              <a:gd name="f146" fmla="val 9195"/>
                              <a:gd name="f147" fmla="val 11938"/>
                              <a:gd name="f148" fmla="val 12633"/>
                              <a:gd name="f149" fmla="val 13184"/>
                              <a:gd name="f150" fmla="val 93487"/>
                              <a:gd name="f151" fmla="val 13867"/>
                              <a:gd name="f152" fmla="val 13594"/>
                              <a:gd name="f153" fmla="val 13317"/>
                              <a:gd name="f154" fmla="val 6052"/>
                              <a:gd name="f155" fmla="val 12223"/>
                              <a:gd name="f156" fmla="val 7690"/>
                              <a:gd name="f157" fmla="val 6593"/>
                              <a:gd name="f158" fmla="val 2333"/>
                              <a:gd name="f159" fmla="val 826"/>
                              <a:gd name="f160" fmla="val 961"/>
                              <a:gd name="f161" fmla="*/ f0 1 110510"/>
                              <a:gd name="f162" fmla="*/ f1 1 104089"/>
                              <a:gd name="f163" fmla="+- f4 0 f2"/>
                              <a:gd name="f164" fmla="+- f3 0 f2"/>
                              <a:gd name="f165" fmla="*/ f164 1 110510"/>
                              <a:gd name="f166" fmla="*/ f163 1 104089"/>
                              <a:gd name="f167" fmla="*/ 0 1 f165"/>
                              <a:gd name="f168" fmla="*/ 110510 1 f165"/>
                              <a:gd name="f169" fmla="*/ 0 1 f166"/>
                              <a:gd name="f170" fmla="*/ 104089 1 f166"/>
                              <a:gd name="f171" fmla="*/ f167 f161 1"/>
                              <a:gd name="f172" fmla="*/ f168 f161 1"/>
                              <a:gd name="f173" fmla="*/ f170 f162 1"/>
                              <a:gd name="f174" fmla="*/ f169 f16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1" t="f174" r="f172" b="f173"/>
                            <a:pathLst>
                              <a:path w="110510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lnTo>
                                  <a:pt x="f37" y="f36"/>
                                </a:lnTo>
                                <a:cubicBezTo>
                                  <a:pt x="f24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5" y="f47"/>
                                </a:cubicBezTo>
                                <a:cubicBezTo>
                                  <a:pt x="f45" y="f48"/>
                                  <a:pt x="f49" y="f25"/>
                                  <a:pt x="f50" y="f23"/>
                                </a:cubicBezTo>
                                <a:cubicBezTo>
                                  <a:pt x="f51" y="f52"/>
                                  <a:pt x="f53" y="f54"/>
                                  <a:pt x="f53" y="f16"/>
                                </a:cubicBezTo>
                                <a:cubicBezTo>
                                  <a:pt x="f53" y="f15"/>
                                  <a:pt x="f43" y="f2"/>
                                  <a:pt x="f55" y="f2"/>
                                </a:cubicBezTo>
                                <a:cubicBezTo>
                                  <a:pt x="f56" y="f2"/>
                                  <a:pt x="f57" y="f8"/>
                                  <a:pt x="f58" y="f8"/>
                                </a:cubicBezTo>
                                <a:cubicBezTo>
                                  <a:pt x="f59" y="f8"/>
                                  <a:pt x="f60" y="f2"/>
                                  <a:pt x="f61" y="f2"/>
                                </a:cubicBezTo>
                                <a:cubicBezTo>
                                  <a:pt x="f62" y="f2"/>
                                  <a:pt x="f63" y="f15"/>
                                  <a:pt x="f63" y="f16"/>
                                </a:cubicBezTo>
                                <a:cubicBezTo>
                                  <a:pt x="f63" y="f17"/>
                                  <a:pt x="f64" y="f19"/>
                                  <a:pt x="f65" y="f19"/>
                                </a:cubicBezTo>
                                <a:cubicBezTo>
                                  <a:pt x="f66" y="f19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98"/>
                                </a:cubicBezTo>
                                <a:cubicBezTo>
                                  <a:pt x="f100" y="f98"/>
                                  <a:pt x="f3" y="f101"/>
                                  <a:pt x="f3" y="f102"/>
                                </a:cubicBezTo>
                                <a:cubicBezTo>
                                  <a:pt x="f3" y="f103"/>
                                  <a:pt x="f104" y="f4"/>
                                  <a:pt x="f105" y="f4"/>
                                </a:cubicBezTo>
                                <a:lnTo>
                                  <a:pt x="f106" y="f4"/>
                                </a:lnTo>
                                <a:cubicBezTo>
                                  <a:pt x="f107" y="f4"/>
                                  <a:pt x="f108" y="f4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77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21"/>
                                </a:cubicBezTo>
                                <a:lnTo>
                                  <a:pt x="f37" y="f122"/>
                                </a:lnTo>
                                <a:lnTo>
                                  <a:pt x="f32" y="f122"/>
                                </a:lnTo>
                                <a:lnTo>
                                  <a:pt x="f32" y="f123"/>
                                </a:lnTo>
                                <a:cubicBezTo>
                                  <a:pt x="f32" y="f124"/>
                                  <a:pt x="f32" y="f125"/>
                                  <a:pt x="f126" y="f127"/>
                                </a:cubicBezTo>
                                <a:cubicBezTo>
                                  <a:pt x="f37" y="f128"/>
                                  <a:pt x="f129" y="f130"/>
                                  <a:pt x="f24" y="f131"/>
                                </a:cubicBezTo>
                                <a:cubicBezTo>
                                  <a:pt x="f132" y="f133"/>
                                  <a:pt x="f18" y="f98"/>
                                  <a:pt x="f134" y="f98"/>
                                </a:cubicBezTo>
                                <a:cubicBezTo>
                                  <a:pt x="f135" y="f98"/>
                                  <a:pt x="f136" y="f137"/>
                                  <a:pt x="f136" y="f102"/>
                                </a:cubicBezTo>
                                <a:cubicBezTo>
                                  <a:pt x="f136" y="f103"/>
                                  <a:pt x="f81" y="f4"/>
                                  <a:pt x="f138" y="f4"/>
                                </a:cubicBezTo>
                                <a:cubicBezTo>
                                  <a:pt x="f11" y="f4"/>
                                  <a:pt x="f10" y="f103"/>
                                  <a:pt x="f139" y="f103"/>
                                </a:cubicBezTo>
                                <a:cubicBezTo>
                                  <a:pt x="f7" y="f103"/>
                                  <a:pt x="f6" y="f4"/>
                                  <a:pt x="f140" y="f4"/>
                                </a:cubicBezTo>
                                <a:cubicBezTo>
                                  <a:pt x="f5" y="f4"/>
                                  <a:pt x="f141" y="f103"/>
                                  <a:pt x="f141" y="f102"/>
                                </a:cubicBezTo>
                                <a:cubicBezTo>
                                  <a:pt x="f141" y="f137"/>
                                  <a:pt x="f142" y="f98"/>
                                  <a:pt x="f143" y="f98"/>
                                </a:cubicBezTo>
                                <a:cubicBezTo>
                                  <a:pt x="f144" y="f98"/>
                                  <a:pt x="f145" y="f133"/>
                                  <a:pt x="f146" y="f131"/>
                                </a:cubicBezTo>
                                <a:cubicBezTo>
                                  <a:pt x="f147" y="f130"/>
                                  <a:pt x="f148" y="f128"/>
                                  <a:pt x="f149" y="f150"/>
                                </a:cubicBezTo>
                                <a:cubicBezTo>
                                  <a:pt x="f151" y="f125"/>
                                  <a:pt x="f151" y="f124"/>
                                  <a:pt x="f151" y="f123"/>
                                </a:cubicBezTo>
                                <a:lnTo>
                                  <a:pt x="f151" y="f35"/>
                                </a:lnTo>
                                <a:cubicBezTo>
                                  <a:pt x="f151" y="f34"/>
                                  <a:pt x="f151" y="f33"/>
                                  <a:pt x="f152" y="f31"/>
                                </a:cubicBezTo>
                                <a:cubicBezTo>
                                  <a:pt x="f153" y="f154"/>
                                  <a:pt x="f155" y="f48"/>
                                  <a:pt x="f156" y="f25"/>
                                </a:cubicBezTo>
                                <a:cubicBezTo>
                                  <a:pt x="f157" y="f23"/>
                                  <a:pt x="f143" y="f19"/>
                                  <a:pt x="f158" y="f19"/>
                                </a:cubicBezTo>
                                <a:cubicBezTo>
                                  <a:pt x="f159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6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29216044" name="Shape 86"/>
                        <wps:cNvSpPr/>
                        <wps:spPr>
                          <a:xfrm>
                            <a:off x="1077638" y="1214890"/>
                            <a:ext cx="44823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820"/>
                              <a:gd name="f4" fmla="val 104089"/>
                              <a:gd name="f5" fmla="val 3013"/>
                              <a:gd name="f6" fmla="val 10292"/>
                              <a:gd name="f7" fmla="val 18936"/>
                              <a:gd name="f8" fmla="val 406"/>
                              <a:gd name="f9" fmla="val 21823"/>
                              <a:gd name="f10" fmla="val 26489"/>
                              <a:gd name="f11" fmla="val 36925"/>
                              <a:gd name="f12" fmla="val 41185"/>
                              <a:gd name="f13" fmla="val 291"/>
                              <a:gd name="f14" fmla="val 8900"/>
                              <a:gd name="f15" fmla="val 38567"/>
                              <a:gd name="f16" fmla="val 6468"/>
                              <a:gd name="f17" fmla="val 35139"/>
                              <a:gd name="f18" fmla="val 32667"/>
                              <a:gd name="f19" fmla="val 6609"/>
                              <a:gd name="f20" fmla="val 31295"/>
                              <a:gd name="f21" fmla="val 7023"/>
                              <a:gd name="f22" fmla="val 30334"/>
                              <a:gd name="f23" fmla="val 7300"/>
                              <a:gd name="f24" fmla="val 30063"/>
                              <a:gd name="f25" fmla="val 7840"/>
                              <a:gd name="f26" fmla="val 8948"/>
                              <a:gd name="f27" fmla="val 50806"/>
                              <a:gd name="f28" fmla="val 52318"/>
                              <a:gd name="f29" fmla="val 52873"/>
                              <a:gd name="f30" fmla="val 53283"/>
                              <a:gd name="f31" fmla="val 34178"/>
                              <a:gd name="f32" fmla="val 54252"/>
                              <a:gd name="f33" fmla="val 38297"/>
                              <a:gd name="f34" fmla="val 54662"/>
                              <a:gd name="f35" fmla="val 41731"/>
                              <a:gd name="f36" fmla="val 54404"/>
                              <a:gd name="f37" fmla="val 61938"/>
                              <a:gd name="f38" fmla="val 43102"/>
                              <a:gd name="f39" fmla="val 61268"/>
                              <a:gd name="f40" fmla="val 31158"/>
                              <a:gd name="f41" fmla="val 60994"/>
                              <a:gd name="f42" fmla="val 30471"/>
                              <a:gd name="f43" fmla="val 62093"/>
                              <a:gd name="f44" fmla="val 64022"/>
                              <a:gd name="f45" fmla="val 76827"/>
                              <a:gd name="f46" fmla="val 87706"/>
                              <a:gd name="f47" fmla="val 30748"/>
                              <a:gd name="f48" fmla="val 93491"/>
                              <a:gd name="f49" fmla="val 97480"/>
                              <a:gd name="f50" fmla="val 31982"/>
                              <a:gd name="f51" fmla="val 100512"/>
                              <a:gd name="f52" fmla="val 36093"/>
                              <a:gd name="f53" fmla="val 101059"/>
                              <a:gd name="f54" fmla="val 38153"/>
                              <a:gd name="f55" fmla="val 101340"/>
                              <a:gd name="f56" fmla="val 101609"/>
                              <a:gd name="f57" fmla="val 42833"/>
                              <a:gd name="f58" fmla="val 43928"/>
                              <a:gd name="f59" fmla="val 44467"/>
                              <a:gd name="f60" fmla="val 102027"/>
                              <a:gd name="f61" fmla="val 102712"/>
                              <a:gd name="f62" fmla="val 103679"/>
                              <a:gd name="f63" fmla="val 43516"/>
                              <a:gd name="f64" fmla="val 33768"/>
                              <a:gd name="f65" fmla="val 23609"/>
                              <a:gd name="f66" fmla="val 21549"/>
                              <a:gd name="f67" fmla="val 4799"/>
                              <a:gd name="f68" fmla="val 2060"/>
                              <a:gd name="f69" fmla="val 2606"/>
                              <a:gd name="f70" fmla="val 4252"/>
                              <a:gd name="f71" fmla="val 6310"/>
                              <a:gd name="f72" fmla="val 7956"/>
                              <a:gd name="f73" fmla="val 9198"/>
                              <a:gd name="f74" fmla="val 11942"/>
                              <a:gd name="f75" fmla="val 12625"/>
                              <a:gd name="f76" fmla="val 13172"/>
                              <a:gd name="f77" fmla="val 13861"/>
                              <a:gd name="f78" fmla="val 64162"/>
                              <a:gd name="f79" fmla="val 39924"/>
                              <a:gd name="f80" fmla="val 18997"/>
                              <a:gd name="f81" fmla="val 15141"/>
                              <a:gd name="f82" fmla="val 13586"/>
                              <a:gd name="f83" fmla="val 10738"/>
                              <a:gd name="f84" fmla="val 13313"/>
                              <a:gd name="f85" fmla="val 6054"/>
                              <a:gd name="f86" fmla="val 12215"/>
                              <a:gd name="f87" fmla="val 3852"/>
                              <a:gd name="f88" fmla="val 7686"/>
                              <a:gd name="f89" fmla="val 2891"/>
                              <a:gd name="f90" fmla="val 6589"/>
                              <a:gd name="f91" fmla="val 2620"/>
                              <a:gd name="f92" fmla="val 2477"/>
                              <a:gd name="f93" fmla="val 2329"/>
                              <a:gd name="f94" fmla="val 818"/>
                              <a:gd name="f95" fmla="val 2200"/>
                              <a:gd name="f96" fmla="val 1242"/>
                              <a:gd name="f97" fmla="val 269"/>
                              <a:gd name="f98" fmla="val 957"/>
                              <a:gd name="f99" fmla="*/ f0 1 44820"/>
                              <a:gd name="f100" fmla="*/ f1 1 104089"/>
                              <a:gd name="f101" fmla="+- f4 0 f2"/>
                              <a:gd name="f102" fmla="+- f3 0 f2"/>
                              <a:gd name="f103" fmla="*/ f102 1 44820"/>
                              <a:gd name="f104" fmla="*/ f101 1 104089"/>
                              <a:gd name="f105" fmla="*/ 0 1 f103"/>
                              <a:gd name="f106" fmla="*/ 44820 1 f103"/>
                              <a:gd name="f107" fmla="*/ 0 1 f104"/>
                              <a:gd name="f108" fmla="*/ 104089 1 f104"/>
                              <a:gd name="f109" fmla="*/ f105 f99 1"/>
                              <a:gd name="f110" fmla="*/ f106 f99 1"/>
                              <a:gd name="f111" fmla="*/ f108 f100 1"/>
                              <a:gd name="f112" fmla="*/ f107 f10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9" t="f112" r="f110" b="f111"/>
                            <a:pathLst>
                              <a:path w="44820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6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4" y="f26"/>
                                </a:cubicBezTo>
                                <a:lnTo>
                                  <a:pt x="f24" y="f27"/>
                                </a:lnTo>
                                <a:cubicBezTo>
                                  <a:pt x="f24" y="f28"/>
                                  <a:pt x="f22" y="f29"/>
                                  <a:pt x="f20" y="f30"/>
                                </a:cubicBezTo>
                                <a:cubicBezTo>
                                  <a:pt x="f31" y="f32"/>
                                  <a:pt x="f33" y="f34"/>
                                  <a:pt x="f35" y="f34"/>
                                </a:cubicBezTo>
                                <a:lnTo>
                                  <a:pt x="f3" y="f36"/>
                                </a:lnTo>
                                <a:lnTo>
                                  <a:pt x="f3" y="f37"/>
                                </a:lnTo>
                                <a:lnTo>
                                  <a:pt x="f38" y="f39"/>
                                </a:lnTo>
                                <a:lnTo>
                                  <a:pt x="f40" y="f41"/>
                                </a:lnTo>
                                <a:cubicBezTo>
                                  <a:pt x="f42" y="f41"/>
                                  <a:pt x="f24" y="f39"/>
                                  <a:pt x="f24" y="f43"/>
                                </a:cubicBezTo>
                                <a:lnTo>
                                  <a:pt x="f24" y="f44"/>
                                </a:lnTo>
                                <a:cubicBezTo>
                                  <a:pt x="f24" y="f45"/>
                                  <a:pt x="f24" y="f46"/>
                                  <a:pt x="f47" y="f48"/>
                                </a:cubicBezTo>
                                <a:cubicBezTo>
                                  <a:pt x="f40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12" y="f56"/>
                                  <a:pt x="f57" y="f56"/>
                                </a:cubicBezTo>
                                <a:cubicBezTo>
                                  <a:pt x="f58" y="f56"/>
                                  <a:pt x="f59" y="f60"/>
                                  <a:pt x="f59" y="f61"/>
                                </a:cubicBezTo>
                                <a:cubicBezTo>
                                  <a:pt x="f59" y="f62"/>
                                  <a:pt x="f63" y="f4"/>
                                  <a:pt x="f35" y="f4"/>
                                </a:cubicBezTo>
                                <a:cubicBezTo>
                                  <a:pt x="f64" y="f4"/>
                                  <a:pt x="f65" y="f62"/>
                                  <a:pt x="f66" y="f62"/>
                                </a:cubicBezTo>
                                <a:cubicBezTo>
                                  <a:pt x="f7" y="f62"/>
                                  <a:pt x="f6" y="f4"/>
                                  <a:pt x="f67" y="f4"/>
                                </a:cubicBezTo>
                                <a:cubicBezTo>
                                  <a:pt x="f5" y="f4"/>
                                  <a:pt x="f68" y="f62"/>
                                  <a:pt x="f68" y="f61"/>
                                </a:cubicBezTo>
                                <a:cubicBezTo>
                                  <a:pt x="f68" y="f60"/>
                                  <a:pt x="f69" y="f56"/>
                                  <a:pt x="f70" y="f56"/>
                                </a:cubicBezTo>
                                <a:cubicBezTo>
                                  <a:pt x="f71" y="f56"/>
                                  <a:pt x="f72" y="f55"/>
                                  <a:pt x="f73" y="f53"/>
                                </a:cubicBezTo>
                                <a:cubicBezTo>
                                  <a:pt x="f74" y="f51"/>
                                  <a:pt x="f75" y="f49"/>
                                  <a:pt x="f76" y="f48"/>
                                </a:cubicBezTo>
                                <a:cubicBezTo>
                                  <a:pt x="f77" y="f46"/>
                                  <a:pt x="f77" y="f45"/>
                                  <a:pt x="f77" y="f78"/>
                                </a:cubicBezTo>
                                <a:lnTo>
                                  <a:pt x="f77" y="f79"/>
                                </a:lnTo>
                                <a:cubicBezTo>
                                  <a:pt x="f77" y="f80"/>
                                  <a:pt x="f77" y="f81"/>
                                  <a:pt x="f82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70" y="f92"/>
                                  <a:pt x="f93" y="f92"/>
                                </a:cubicBezTo>
                                <a:cubicBezTo>
                                  <a:pt x="f94" y="f92"/>
                                  <a:pt x="f2" y="f95"/>
                                  <a:pt x="f2" y="f96"/>
                                </a:cubicBezTo>
                                <a:cubicBezTo>
                                  <a:pt x="f2" y="f97"/>
                                  <a:pt x="f9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94384844" name="Shape 87"/>
                        <wps:cNvSpPr/>
                        <wps:spPr>
                          <a:xfrm>
                            <a:off x="1122453" y="1215155"/>
                            <a:ext cx="63486" cy="9506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3489"/>
                              <a:gd name="f4" fmla="val 103798"/>
                              <a:gd name="f5" fmla="val 9452"/>
                              <a:gd name="f6" fmla="val 758"/>
                              <a:gd name="f7" fmla="val 13758"/>
                              <a:gd name="f8" fmla="val 1601"/>
                              <a:gd name="f9" fmla="val 17912"/>
                              <a:gd name="f10" fmla="val 3082"/>
                              <a:gd name="f11" fmla="val 21621"/>
                              <a:gd name="f12" fmla="val 5631"/>
                              <a:gd name="f13" fmla="val 25463"/>
                              <a:gd name="f14" fmla="val 8241"/>
                              <a:gd name="f15" fmla="val 30949"/>
                              <a:gd name="f16" fmla="val 15263"/>
                              <a:gd name="f17" fmla="val 24490"/>
                              <a:gd name="f18" fmla="val 34685"/>
                              <a:gd name="f19" fmla="val 26697"/>
                              <a:gd name="f20" fmla="val 44041"/>
                              <a:gd name="f21" fmla="val 12834"/>
                              <a:gd name="f22" fmla="val 55335"/>
                              <a:gd name="f23" fmla="val 25049"/>
                              <a:gd name="f24" fmla="val 70758"/>
                              <a:gd name="f25" fmla="val 34520"/>
                              <a:gd name="f26" fmla="val 83008"/>
                              <a:gd name="f27" fmla="val 42624"/>
                              <a:gd name="f28" fmla="val 91541"/>
                              <a:gd name="f29" fmla="val 50307"/>
                              <a:gd name="f30" fmla="val 99532"/>
                              <a:gd name="f31" fmla="val 55937"/>
                              <a:gd name="f32" fmla="val 100497"/>
                              <a:gd name="f33" fmla="val 57993"/>
                              <a:gd name="f34" fmla="val 100911"/>
                              <a:gd name="f35" fmla="val 59508"/>
                              <a:gd name="f36" fmla="val 101188"/>
                              <a:gd name="f37" fmla="val 60740"/>
                              <a:gd name="f38" fmla="val 101318"/>
                              <a:gd name="f39" fmla="val 61841"/>
                              <a:gd name="f40" fmla="val 62928"/>
                              <a:gd name="f41" fmla="val 101736"/>
                              <a:gd name="f42" fmla="val 102420"/>
                              <a:gd name="f43" fmla="val 103521"/>
                              <a:gd name="f44" fmla="val 62525"/>
                              <a:gd name="f45" fmla="val 60873"/>
                              <a:gd name="f46" fmla="val 47832"/>
                              <a:gd name="f47" fmla="val 40150"/>
                              <a:gd name="f48" fmla="val 36716"/>
                              <a:gd name="f49" fmla="val 103107"/>
                              <a:gd name="f50" fmla="val 33153"/>
                              <a:gd name="f51" fmla="val 27244"/>
                              <a:gd name="f52" fmla="val 98017"/>
                              <a:gd name="f53" fmla="val 22029"/>
                              <a:gd name="f54" fmla="val 14343"/>
                              <a:gd name="f55" fmla="val 80945"/>
                              <a:gd name="f56" fmla="val 8849"/>
                              <a:gd name="f57" fmla="val 73368"/>
                              <a:gd name="f58" fmla="val 2542"/>
                              <a:gd name="f59" fmla="val 64004"/>
                              <a:gd name="f60" fmla="val 756"/>
                              <a:gd name="f61" fmla="val 61941"/>
                              <a:gd name="f62" fmla="val 61646"/>
                              <a:gd name="f63" fmla="val 54112"/>
                              <a:gd name="f64" fmla="val 2914"/>
                              <a:gd name="f65" fmla="val 53869"/>
                              <a:gd name="f66" fmla="val 4356"/>
                              <a:gd name="f67" fmla="val 53507"/>
                              <a:gd name="f68" fmla="val 5422"/>
                              <a:gd name="f69" fmla="val 52921"/>
                              <a:gd name="f70" fmla="val 6660"/>
                              <a:gd name="f71" fmla="val 52026"/>
                              <a:gd name="f72" fmla="val 10775"/>
                              <a:gd name="f73" fmla="val 49000"/>
                              <a:gd name="f74" fmla="val 14757"/>
                              <a:gd name="f75" fmla="val 42666"/>
                              <a:gd name="f76" fmla="val 31369"/>
                              <a:gd name="f77" fmla="val 21598"/>
                              <a:gd name="f78" fmla="val 11531"/>
                              <a:gd name="f79" fmla="val 15299"/>
                              <a:gd name="f80" fmla="val 7292"/>
                              <a:gd name="f81" fmla="val 11444"/>
                              <a:gd name="f82" fmla="val 8608"/>
                              <a:gd name="f83" fmla="*/ f0 1 63489"/>
                              <a:gd name="f84" fmla="*/ f1 1 103798"/>
                              <a:gd name="f85" fmla="+- f4 0 f2"/>
                              <a:gd name="f86" fmla="+- f3 0 f2"/>
                              <a:gd name="f87" fmla="*/ f86 1 63489"/>
                              <a:gd name="f88" fmla="*/ f85 1 103798"/>
                              <a:gd name="f89" fmla="*/ 0 1 f87"/>
                              <a:gd name="f90" fmla="*/ 63489 1 f87"/>
                              <a:gd name="f91" fmla="*/ 0 1 f88"/>
                              <a:gd name="f92" fmla="*/ 103798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63489" h="103798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5" y="f17"/>
                                </a:cubicBezTo>
                                <a:cubicBezTo>
                                  <a:pt x="f15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38"/>
                                </a:cubicBezTo>
                                <a:cubicBezTo>
                                  <a:pt x="f40" y="f38"/>
                                  <a:pt x="f3" y="f41"/>
                                  <a:pt x="f3" y="f42"/>
                                </a:cubicBezTo>
                                <a:cubicBezTo>
                                  <a:pt x="f3" y="f43"/>
                                  <a:pt x="f44" y="f4"/>
                                  <a:pt x="f45" y="f4"/>
                                </a:cubicBezTo>
                                <a:lnTo>
                                  <a:pt x="f46" y="f4"/>
                                </a:lnTo>
                                <a:cubicBezTo>
                                  <a:pt x="f47" y="f4"/>
                                  <a:pt x="f48" y="f49"/>
                                  <a:pt x="f50" y="f36"/>
                                </a:cubicBezTo>
                                <a:cubicBezTo>
                                  <a:pt x="f51" y="f52"/>
                                  <a:pt x="f53" y="f28"/>
                                  <a:pt x="f54" y="f55"/>
                                </a:cubicBez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lnTo>
                                  <a:pt x="f2" y="f62"/>
                                </a:lnTo>
                                <a:lnTo>
                                  <a:pt x="f2" y="f63"/>
                                </a:lnTo>
                                <a:lnTo>
                                  <a:pt x="f64" y="f65"/>
                                </a:ln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77"/>
                                  <a:pt x="f78" y="f79"/>
                                  <a:pt x="f80" y="f81"/>
                                </a:cubicBezTo>
                                <a:lnTo>
                                  <a:pt x="f2" y="f82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69610280" name="Shape 88"/>
                        <wps:cNvSpPr/>
                        <wps:spPr>
                          <a:xfrm>
                            <a:off x="1170706" y="1216892"/>
                            <a:ext cx="52230" cy="93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2229"/>
                              <a:gd name="f4" fmla="val 101906"/>
                              <a:gd name="f5" fmla="val 23315"/>
                              <a:gd name="f6" fmla="val 51610"/>
                              <a:gd name="f7" fmla="val 24255"/>
                              <a:gd name="f8" fmla="val 38981"/>
                              <a:gd name="f9" fmla="val 58124"/>
                              <a:gd name="f10" fmla="val 38844"/>
                              <a:gd name="f11" fmla="val 58671"/>
                              <a:gd name="f12" fmla="val 59085"/>
                              <a:gd name="f13" fmla="val 39535"/>
                              <a:gd name="f14" fmla="val 65972"/>
                              <a:gd name="f15" fmla="val 36789"/>
                              <a:gd name="f16" fmla="val 36109"/>
                              <a:gd name="f17" fmla="val 35824"/>
                              <a:gd name="f18" fmla="val 66245"/>
                              <a:gd name="f19" fmla="val 35550"/>
                              <a:gd name="f20" fmla="val 67072"/>
                              <a:gd name="f21" fmla="val 28146"/>
                              <a:gd name="f22" fmla="val 86761"/>
                              <a:gd name="f23" fmla="val 26766"/>
                              <a:gd name="f24" fmla="val 90211"/>
                              <a:gd name="f25" fmla="val 26082"/>
                              <a:gd name="f26" fmla="val 93504"/>
                              <a:gd name="f27" fmla="val 95158"/>
                              <a:gd name="f28" fmla="val 97640"/>
                              <a:gd name="f29" fmla="val 27314"/>
                              <a:gd name="f30" fmla="val 99426"/>
                              <a:gd name="f31" fmla="val 31572"/>
                              <a:gd name="f32" fmla="val 33632"/>
                              <a:gd name="f33" fmla="val 35277"/>
                              <a:gd name="f34" fmla="val 35687"/>
                              <a:gd name="f35" fmla="val 99704"/>
                              <a:gd name="f36" fmla="val 100529"/>
                              <a:gd name="f37" fmla="val 101629"/>
                              <a:gd name="f38" fmla="val 34863"/>
                              <a:gd name="f39" fmla="val 33358"/>
                              <a:gd name="f40" fmla="val 28962"/>
                              <a:gd name="f41" fmla="val 23062"/>
                              <a:gd name="f42" fmla="val 101490"/>
                              <a:gd name="f43" fmla="val 18804"/>
                              <a:gd name="f44" fmla="val 17295"/>
                              <a:gd name="f45" fmla="val 9746"/>
                              <a:gd name="f46" fmla="val 2607"/>
                              <a:gd name="f47" fmla="val 824"/>
                              <a:gd name="f48" fmla="val 543"/>
                              <a:gd name="f49" fmla="val 1642"/>
                              <a:gd name="f50" fmla="val 2884"/>
                              <a:gd name="f51" fmla="val 4807"/>
                              <a:gd name="f52" fmla="val 99296"/>
                              <a:gd name="f53" fmla="val 5908"/>
                              <a:gd name="f54" fmla="val 99153"/>
                              <a:gd name="f55" fmla="val 12219"/>
                              <a:gd name="f56" fmla="val 98329"/>
                              <a:gd name="f57" fmla="val 14822"/>
                              <a:gd name="f58" fmla="val 93641"/>
                              <a:gd name="f59" fmla="val 17568"/>
                              <a:gd name="f60" fmla="val 52024"/>
                              <a:gd name="f61" fmla="val 294"/>
                              <a:gd name="f62" fmla="*/ f0 1 52229"/>
                              <a:gd name="f63" fmla="*/ f1 1 101906"/>
                              <a:gd name="f64" fmla="+- f4 0 f2"/>
                              <a:gd name="f65" fmla="+- f3 0 f2"/>
                              <a:gd name="f66" fmla="*/ f65 1 52229"/>
                              <a:gd name="f67" fmla="*/ f64 1 101906"/>
                              <a:gd name="f68" fmla="*/ 0 1 f66"/>
                              <a:gd name="f69" fmla="*/ 52229 1 f66"/>
                              <a:gd name="f70" fmla="*/ 0 1 f67"/>
                              <a:gd name="f71" fmla="*/ 101906 1 f67"/>
                              <a:gd name="f72" fmla="*/ f68 f62 1"/>
                              <a:gd name="f73" fmla="*/ f69 f62 1"/>
                              <a:gd name="f74" fmla="*/ f71 f63 1"/>
                              <a:gd name="f75" fmla="*/ f70 f6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2" t="f75" r="f73" b="f74"/>
                            <a:pathLst>
                              <a:path w="52229" h="101906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lnTo>
                                  <a:pt x="f8" y="f9"/>
                                </a:lnTo>
                                <a:cubicBezTo>
                                  <a:pt x="f10" y="f11"/>
                                  <a:pt x="f8" y="f12"/>
                                  <a:pt x="f13" y="f12"/>
                                </a:cubicBezTo>
                                <a:lnTo>
                                  <a:pt x="f3" y="f12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4"/>
                                </a:lnTo>
                                <a:cubicBezTo>
                                  <a:pt x="f16" y="f14"/>
                                  <a:pt x="f17" y="f18"/>
                                  <a:pt x="f19" y="f20"/>
                                </a:cubicBezTo>
                                <a:lnTo>
                                  <a:pt x="f21" y="f22"/>
                                </a:lnTo>
                                <a:cubicBezTo>
                                  <a:pt x="f23" y="f24"/>
                                  <a:pt x="f25" y="f26"/>
                                  <a:pt x="f25" y="f27"/>
                                </a:cubicBezTo>
                                <a:cubicBezTo>
                                  <a:pt x="f25" y="f28"/>
                                  <a:pt x="f29" y="f30"/>
                                  <a:pt x="f31" y="f30"/>
                                </a:cubicBezTo>
                                <a:lnTo>
                                  <a:pt x="f32" y="f30"/>
                                </a:lnTo>
                                <a:cubicBezTo>
                                  <a:pt x="f33" y="f30"/>
                                  <a:pt x="f34" y="f35"/>
                                  <a:pt x="f34" y="f36"/>
                                </a:cubicBezTo>
                                <a:cubicBezTo>
                                  <a:pt x="f34" y="f37"/>
                                  <a:pt x="f38" y="f4"/>
                                  <a:pt x="f39" y="f4"/>
                                </a:cubicBezTo>
                                <a:cubicBezTo>
                                  <a:pt x="f40" y="f4"/>
                                  <a:pt x="f41" y="f42"/>
                                  <a:pt x="f43" y="f42"/>
                                </a:cubicBezTo>
                                <a:cubicBezTo>
                                  <a:pt x="f44" y="f42"/>
                                  <a:pt x="f45" y="f4"/>
                                  <a:pt x="f46" y="f4"/>
                                </a:cubicBezTo>
                                <a:cubicBezTo>
                                  <a:pt x="f47" y="f4"/>
                                  <a:pt x="f2" y="f37"/>
                                  <a:pt x="f2" y="f36"/>
                                </a:cubicBezTo>
                                <a:cubicBezTo>
                                  <a:pt x="f2" y="f35"/>
                                  <a:pt x="f48" y="f30"/>
                                  <a:pt x="f49" y="f30"/>
                                </a:cubicBezTo>
                                <a:cubicBezTo>
                                  <a:pt x="f50" y="f3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22"/>
                                </a:cubicBezTo>
                                <a:lnTo>
                                  <a:pt x="f60" y="f61"/>
                                </a:ln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30475893" name="Shape 89"/>
                        <wps:cNvSpPr/>
                        <wps:spPr>
                          <a:xfrm>
                            <a:off x="1222936" y="1212119"/>
                            <a:ext cx="60752" cy="9809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750"/>
                              <a:gd name="f4" fmla="val 107117"/>
                              <a:gd name="f5" fmla="val 3639"/>
                              <a:gd name="f6" fmla="val 4874"/>
                              <a:gd name="f7" fmla="val 5695"/>
                              <a:gd name="f8" fmla="val 1235"/>
                              <a:gd name="f9" fmla="val 7071"/>
                              <a:gd name="f10" fmla="val 4402"/>
                              <a:gd name="f11" fmla="val 10368"/>
                              <a:gd name="f12" fmla="val 11976"/>
                              <a:gd name="f13" fmla="val 32327"/>
                              <a:gd name="f14" fmla="val 68151"/>
                              <a:gd name="f15" fmla="val 41116"/>
                              <a:gd name="f16" fmla="val 89081"/>
                              <a:gd name="f17" fmla="val 46332"/>
                              <a:gd name="f18" fmla="val 101477"/>
                              <a:gd name="f19" fmla="val 50317"/>
                              <a:gd name="f20" fmla="val 103398"/>
                              <a:gd name="f21" fmla="val 53194"/>
                              <a:gd name="f22" fmla="val 104091"/>
                              <a:gd name="f23" fmla="val 55256"/>
                              <a:gd name="f24" fmla="val 104507"/>
                              <a:gd name="f25" fmla="val 57312"/>
                              <a:gd name="f26" fmla="val 104637"/>
                              <a:gd name="f27" fmla="val 58961"/>
                              <a:gd name="f28" fmla="val 60055"/>
                              <a:gd name="f29" fmla="val 104777"/>
                              <a:gd name="f30" fmla="val 105739"/>
                              <a:gd name="f31" fmla="val 106840"/>
                              <a:gd name="f32" fmla="val 59508"/>
                              <a:gd name="f33" fmla="val 54428"/>
                              <a:gd name="f34" fmla="val 49489"/>
                              <a:gd name="f35" fmla="val 39467"/>
                              <a:gd name="f36" fmla="val 28491"/>
                              <a:gd name="f37" fmla="val 26021"/>
                              <a:gd name="f38" fmla="val 106700"/>
                              <a:gd name="f39" fmla="val 24372"/>
                              <a:gd name="f40" fmla="val 104915"/>
                              <a:gd name="f41" fmla="val 24919"/>
                              <a:gd name="f42" fmla="val 26291"/>
                              <a:gd name="f43" fmla="val 27245"/>
                              <a:gd name="f44" fmla="val 104230"/>
                              <a:gd name="f45" fmla="val 28206"/>
                              <a:gd name="f46" fmla="val 102984"/>
                              <a:gd name="f47" fmla="val 27522"/>
                              <a:gd name="f48" fmla="val 101336"/>
                              <a:gd name="f49" fmla="val 16543"/>
                              <a:gd name="f50" fmla="val 72144"/>
                              <a:gd name="f51" fmla="val 16268"/>
                              <a:gd name="f52" fmla="val 71455"/>
                              <a:gd name="f53" fmla="val 15854"/>
                              <a:gd name="f54" fmla="val 71182"/>
                              <a:gd name="f55" fmla="val 15167"/>
                              <a:gd name="f56" fmla="val 64295"/>
                              <a:gd name="f57" fmla="val 12564"/>
                              <a:gd name="f58" fmla="val 13248"/>
                              <a:gd name="f59" fmla="val 13388"/>
                              <a:gd name="f60" fmla="val 63881"/>
                              <a:gd name="f61" fmla="val 63467"/>
                              <a:gd name="f62" fmla="val 889"/>
                              <a:gd name="f63" fmla="val 29466"/>
                              <a:gd name="f64" fmla="val 757"/>
                              <a:gd name="f65" fmla="val 28911"/>
                              <a:gd name="f66" fmla="val 623"/>
                              <a:gd name="f67" fmla="val 28219"/>
                              <a:gd name="f68" fmla="val 202"/>
                              <a:gd name="f69" fmla="val 28525"/>
                              <a:gd name="f70" fmla="val 5211"/>
                              <a:gd name="f71" fmla="*/ f0 1 60750"/>
                              <a:gd name="f72" fmla="*/ f1 1 107117"/>
                              <a:gd name="f73" fmla="+- f4 0 f2"/>
                              <a:gd name="f74" fmla="+- f3 0 f2"/>
                              <a:gd name="f75" fmla="*/ f74 1 60750"/>
                              <a:gd name="f76" fmla="*/ f73 1 107117"/>
                              <a:gd name="f77" fmla="*/ 0 1 f75"/>
                              <a:gd name="f78" fmla="*/ 60750 1 f75"/>
                              <a:gd name="f79" fmla="*/ 0 1 f76"/>
                              <a:gd name="f80" fmla="*/ 107117 1 f76"/>
                              <a:gd name="f81" fmla="*/ f77 f71 1"/>
                              <a:gd name="f82" fmla="*/ f78 f71 1"/>
                              <a:gd name="f83" fmla="*/ f80 f72 1"/>
                              <a:gd name="f84" fmla="*/ f79 f7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81" t="f84" r="f82" b="f83"/>
                            <a:pathLst>
                              <a:path w="60750" h="107117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6"/>
                                </a:cubicBezTo>
                                <a:cubicBezTo>
                                  <a:pt x="f28" y="f26"/>
                                  <a:pt x="f3" y="f29"/>
                                  <a:pt x="f3" y="f30"/>
                                </a:cubicBezTo>
                                <a:cubicBezTo>
                                  <a:pt x="f3" y="f31"/>
                                  <a:pt x="f32" y="f4"/>
                                  <a:pt x="f33" y="f4"/>
                                </a:cubicBezTo>
                                <a:cubicBezTo>
                                  <a:pt x="f34" y="f4"/>
                                  <a:pt x="f35" y="f4"/>
                                  <a:pt x="f36" y="f31"/>
                                </a:cubicBezTo>
                                <a:cubicBezTo>
                                  <a:pt x="f37" y="f38"/>
                                  <a:pt x="f39" y="f38"/>
                                  <a:pt x="f39" y="f30"/>
                                </a:cubicBezTo>
                                <a:cubicBezTo>
                                  <a:pt x="f39" y="f40"/>
                                  <a:pt x="f41" y="f26"/>
                                  <a:pt x="f42" y="f24"/>
                                </a:cubicBez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cubicBezTo>
                                  <a:pt x="f51" y="f52"/>
                                  <a:pt x="f53" y="f54"/>
                                  <a:pt x="f55" y="f54"/>
                                </a:cubicBezTo>
                                <a:lnTo>
                                  <a:pt x="f2" y="f54"/>
                                </a:lnTo>
                                <a:lnTo>
                                  <a:pt x="f2" y="f56"/>
                                </a:lnTo>
                                <a:lnTo>
                                  <a:pt x="f57" y="f56"/>
                                </a:lnTo>
                                <a:cubicBezTo>
                                  <a:pt x="f58" y="f56"/>
                                  <a:pt x="f59" y="f60"/>
                                  <a:pt x="f58" y="f61"/>
                                </a:cubicBezTo>
                                <a:lnTo>
                                  <a:pt x="f62" y="f63"/>
                                </a:lnTo>
                                <a:cubicBezTo>
                                  <a:pt x="f64" y="f65"/>
                                  <a:pt x="f66" y="f67"/>
                                  <a:pt x="f68" y="f67"/>
                                </a:cubicBezTo>
                                <a:lnTo>
                                  <a:pt x="f2" y="f69"/>
                                </a:lnTo>
                                <a:lnTo>
                                  <a:pt x="f2" y="f70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17466869" name="Shape 90"/>
                        <wps:cNvSpPr/>
                        <wps:spPr>
                          <a:xfrm>
                            <a:off x="1291096" y="1214890"/>
                            <a:ext cx="110505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0505"/>
                              <a:gd name="f4" fmla="val 104089"/>
                              <a:gd name="f5" fmla="val 3016"/>
                              <a:gd name="f6" fmla="val 10296"/>
                              <a:gd name="f7" fmla="val 18940"/>
                              <a:gd name="f8" fmla="val 410"/>
                              <a:gd name="f9" fmla="val 22233"/>
                              <a:gd name="f10" fmla="val 25531"/>
                              <a:gd name="f11" fmla="val 34181"/>
                              <a:gd name="f12" fmla="val 38855"/>
                              <a:gd name="f13" fmla="val 40766"/>
                              <a:gd name="f14" fmla="val 41735"/>
                              <a:gd name="f15" fmla="val 269"/>
                              <a:gd name="f16" fmla="val 1235"/>
                              <a:gd name="f17" fmla="val 2202"/>
                              <a:gd name="f18" fmla="val 40910"/>
                              <a:gd name="f19" fmla="val 2480"/>
                              <a:gd name="f20" fmla="val 39805"/>
                              <a:gd name="f21" fmla="val 38441"/>
                              <a:gd name="f22" fmla="val 37612"/>
                              <a:gd name="f23" fmla="val 2614"/>
                              <a:gd name="f24" fmla="val 35960"/>
                              <a:gd name="f25" fmla="val 2894"/>
                              <a:gd name="f26" fmla="val 32263"/>
                              <a:gd name="f27" fmla="val 3577"/>
                              <a:gd name="f28" fmla="val 31161"/>
                              <a:gd name="f29" fmla="val 5924"/>
                              <a:gd name="f30" fmla="val 30884"/>
                              <a:gd name="f31" fmla="val 10734"/>
                              <a:gd name="f32" fmla="val 30614"/>
                              <a:gd name="f33" fmla="val 15145"/>
                              <a:gd name="f34" fmla="val 19000"/>
                              <a:gd name="f35" fmla="val 39928"/>
                              <a:gd name="f36" fmla="val 45982"/>
                              <a:gd name="f37" fmla="val 31298"/>
                              <a:gd name="f38" fmla="val 40891"/>
                              <a:gd name="f39" fmla="val 56009"/>
                              <a:gd name="f40" fmla="val 20376"/>
                              <a:gd name="f41" fmla="val 59982"/>
                              <a:gd name="f42" fmla="val 15696"/>
                              <a:gd name="f43" fmla="val 63832"/>
                              <a:gd name="f44" fmla="val 11152"/>
                              <a:gd name="f45" fmla="val 66848"/>
                              <a:gd name="f46" fmla="val 7704"/>
                              <a:gd name="f47" fmla="val 5367"/>
                              <a:gd name="f48" fmla="val 3855"/>
                              <a:gd name="f49" fmla="val 66304"/>
                              <a:gd name="f50" fmla="val 64933"/>
                              <a:gd name="f51" fmla="val 63695"/>
                              <a:gd name="f52" fmla="val 2332"/>
                              <a:gd name="f53" fmla="val 63147"/>
                              <a:gd name="f54" fmla="val 2067"/>
                              <a:gd name="f55" fmla="val 65343"/>
                              <a:gd name="f56" fmla="val 68223"/>
                              <a:gd name="f57" fmla="val 75772"/>
                              <a:gd name="f58" fmla="val 79477"/>
                              <a:gd name="f59" fmla="val 83735"/>
                              <a:gd name="f60" fmla="val 91285"/>
                              <a:gd name="f61" fmla="val 95547"/>
                              <a:gd name="f62" fmla="val 96919"/>
                              <a:gd name="f63" fmla="val 97877"/>
                              <a:gd name="f64" fmla="val 97186"/>
                              <a:gd name="f65" fmla="val 95814"/>
                              <a:gd name="f66" fmla="val 93895"/>
                              <a:gd name="f67" fmla="val 90460"/>
                              <a:gd name="f68" fmla="val 3026"/>
                              <a:gd name="f69" fmla="val 87857"/>
                              <a:gd name="f70" fmla="val 3988"/>
                              <a:gd name="f71" fmla="val 83599"/>
                              <a:gd name="f72" fmla="val 5640"/>
                              <a:gd name="f73" fmla="val 78929"/>
                              <a:gd name="f74" fmla="val 8534"/>
                              <a:gd name="f75" fmla="val 73029"/>
                              <a:gd name="f76" fmla="val 14321"/>
                              <a:gd name="f77" fmla="val 68777"/>
                              <a:gd name="f78" fmla="val 18445"/>
                              <a:gd name="f79" fmla="val 48046"/>
                              <a:gd name="f80" fmla="val 39099"/>
                              <a:gd name="f81" fmla="val 43383"/>
                              <a:gd name="f82" fmla="val 44060"/>
                              <a:gd name="f83" fmla="val 48322"/>
                              <a:gd name="f84" fmla="val 50529"/>
                              <a:gd name="f85" fmla="val 75225"/>
                              <a:gd name="f86" fmla="val 79577"/>
                              <a:gd name="f87" fmla="val 80578"/>
                              <a:gd name="f88" fmla="val 84671"/>
                              <a:gd name="f89" fmla="val 86623"/>
                              <a:gd name="f90" fmla="val 90457"/>
                              <a:gd name="f91" fmla="val 92800"/>
                              <a:gd name="f92" fmla="val 96660"/>
                              <a:gd name="f93" fmla="val 100209"/>
                              <a:gd name="f94" fmla="val 99551"/>
                              <a:gd name="f95" fmla="val 104330"/>
                              <a:gd name="f96" fmla="val 101202"/>
                              <a:gd name="f97" fmla="val 107074"/>
                              <a:gd name="f98" fmla="val 101612"/>
                              <a:gd name="f99" fmla="val 108724"/>
                              <a:gd name="f100" fmla="val 109677"/>
                              <a:gd name="f101" fmla="val 101883"/>
                              <a:gd name="f102" fmla="val 102715"/>
                              <a:gd name="f103" fmla="val 103677"/>
                              <a:gd name="f104" fmla="val 109821"/>
                              <a:gd name="f105" fmla="val 107211"/>
                              <a:gd name="f106" fmla="val 95267"/>
                              <a:gd name="f107" fmla="val 91144"/>
                              <a:gd name="f108" fmla="val 88678"/>
                              <a:gd name="f109" fmla="val 85799"/>
                              <a:gd name="f110" fmla="val 103812"/>
                              <a:gd name="f111" fmla="val 78382"/>
                              <a:gd name="f112" fmla="val 103125"/>
                              <a:gd name="f113" fmla="val 74677"/>
                              <a:gd name="f114" fmla="val 100090"/>
                              <a:gd name="f115" fmla="val 94859"/>
                              <a:gd name="f116" fmla="val 62733"/>
                              <a:gd name="f117" fmla="val 89495"/>
                              <a:gd name="f118" fmla="val 35690"/>
                              <a:gd name="f119" fmla="val 57686"/>
                              <a:gd name="f120" fmla="val 32809"/>
                              <a:gd name="f121" fmla="val 53693"/>
                              <a:gd name="f122" fmla="val 51623"/>
                              <a:gd name="f123" fmla="val 64162"/>
                              <a:gd name="f124" fmla="val 76824"/>
                              <a:gd name="f125" fmla="val 87702"/>
                              <a:gd name="f126" fmla="val 31021"/>
                              <a:gd name="f127" fmla="val 93628"/>
                              <a:gd name="f128" fmla="val 97480"/>
                              <a:gd name="f129" fmla="val 32533"/>
                              <a:gd name="f130" fmla="val 100516"/>
                              <a:gd name="f131" fmla="val 101063"/>
                              <a:gd name="f132" fmla="val 37889"/>
                              <a:gd name="f133" fmla="val 101336"/>
                              <a:gd name="f134" fmla="val 42695"/>
                              <a:gd name="f135" fmla="val 43790"/>
                              <a:gd name="f136" fmla="val 44478"/>
                              <a:gd name="f137" fmla="val 102023"/>
                              <a:gd name="f138" fmla="val 41867"/>
                              <a:gd name="f139" fmla="val 22107"/>
                              <a:gd name="f140" fmla="val 4802"/>
                              <a:gd name="f141" fmla="val 2063"/>
                              <a:gd name="f142" fmla="val 2610"/>
                              <a:gd name="f143" fmla="val 4255"/>
                              <a:gd name="f144" fmla="val 6313"/>
                              <a:gd name="f145" fmla="val 7963"/>
                              <a:gd name="f146" fmla="val 9194"/>
                              <a:gd name="f147" fmla="val 11937"/>
                              <a:gd name="f148" fmla="val 12621"/>
                              <a:gd name="f149" fmla="val 13183"/>
                              <a:gd name="f150" fmla="val 93487"/>
                              <a:gd name="f151" fmla="val 13867"/>
                              <a:gd name="f152" fmla="val 13593"/>
                              <a:gd name="f153" fmla="val 13308"/>
                              <a:gd name="f154" fmla="val 6052"/>
                              <a:gd name="f155" fmla="val 12217"/>
                              <a:gd name="f156" fmla="val 7689"/>
                              <a:gd name="f157" fmla="val 6591"/>
                              <a:gd name="f158" fmla="val 820"/>
                              <a:gd name="f159" fmla="val 960"/>
                              <a:gd name="f160" fmla="*/ f0 1 110505"/>
                              <a:gd name="f161" fmla="*/ f1 1 104089"/>
                              <a:gd name="f162" fmla="+- f4 0 f2"/>
                              <a:gd name="f163" fmla="+- f3 0 f2"/>
                              <a:gd name="f164" fmla="*/ f163 1 110505"/>
                              <a:gd name="f165" fmla="*/ f162 1 104089"/>
                              <a:gd name="f166" fmla="*/ 0 1 f164"/>
                              <a:gd name="f167" fmla="*/ 110505 1 f164"/>
                              <a:gd name="f168" fmla="*/ 0 1 f165"/>
                              <a:gd name="f169" fmla="*/ 104089 1 f165"/>
                              <a:gd name="f170" fmla="*/ f166 f160 1"/>
                              <a:gd name="f171" fmla="*/ f167 f160 1"/>
                              <a:gd name="f172" fmla="*/ f169 f161 1"/>
                              <a:gd name="f173" fmla="*/ f168 f16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0" t="f173" r="f171" b="f172"/>
                            <a:pathLst>
                              <a:path w="110505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lnTo>
                                  <a:pt x="f37" y="f36"/>
                                </a:lnTo>
                                <a:cubicBezTo>
                                  <a:pt x="f24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5" y="f47"/>
                                </a:cubicBezTo>
                                <a:cubicBezTo>
                                  <a:pt x="f45" y="f48"/>
                                  <a:pt x="f49" y="f25"/>
                                  <a:pt x="f50" y="f23"/>
                                </a:cubicBezTo>
                                <a:cubicBezTo>
                                  <a:pt x="f51" y="f52"/>
                                  <a:pt x="f53" y="f54"/>
                                  <a:pt x="f53" y="f16"/>
                                </a:cubicBezTo>
                                <a:cubicBezTo>
                                  <a:pt x="f53" y="f15"/>
                                  <a:pt x="f43" y="f2"/>
                                  <a:pt x="f55" y="f2"/>
                                </a:cubicBezTo>
                                <a:cubicBezTo>
                                  <a:pt x="f56" y="f2"/>
                                  <a:pt x="f57" y="f8"/>
                                  <a:pt x="f58" y="f8"/>
                                </a:cubicBezTo>
                                <a:cubicBezTo>
                                  <a:pt x="f59" y="f8"/>
                                  <a:pt x="f60" y="f2"/>
                                  <a:pt x="f61" y="f2"/>
                                </a:cubicBezTo>
                                <a:cubicBezTo>
                                  <a:pt x="f62" y="f2"/>
                                  <a:pt x="f63" y="f15"/>
                                  <a:pt x="f63" y="f16"/>
                                </a:cubicBezTo>
                                <a:cubicBezTo>
                                  <a:pt x="f63" y="f17"/>
                                  <a:pt x="f64" y="f19"/>
                                  <a:pt x="f65" y="f19"/>
                                </a:cubicBezTo>
                                <a:cubicBezTo>
                                  <a:pt x="f66" y="f19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98"/>
                                </a:cubicBezTo>
                                <a:cubicBezTo>
                                  <a:pt x="f100" y="f98"/>
                                  <a:pt x="f3" y="f101"/>
                                  <a:pt x="f3" y="f102"/>
                                </a:cubicBezTo>
                                <a:cubicBezTo>
                                  <a:pt x="f3" y="f103"/>
                                  <a:pt x="f104" y="f4"/>
                                  <a:pt x="f105" y="f4"/>
                                </a:cubicBezTo>
                                <a:lnTo>
                                  <a:pt x="f106" y="f4"/>
                                </a:lnTo>
                                <a:cubicBezTo>
                                  <a:pt x="f107" y="f4"/>
                                  <a:pt x="f108" y="f4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77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21"/>
                                </a:cubicBezTo>
                                <a:lnTo>
                                  <a:pt x="f37" y="f122"/>
                                </a:lnTo>
                                <a:lnTo>
                                  <a:pt x="f32" y="f122"/>
                                </a:lnTo>
                                <a:lnTo>
                                  <a:pt x="f32" y="f123"/>
                                </a:lnTo>
                                <a:cubicBezTo>
                                  <a:pt x="f32" y="f124"/>
                                  <a:pt x="f32" y="f125"/>
                                  <a:pt x="f126" y="f127"/>
                                </a:cubicBezTo>
                                <a:cubicBezTo>
                                  <a:pt x="f37" y="f128"/>
                                  <a:pt x="f129" y="f130"/>
                                  <a:pt x="f24" y="f131"/>
                                </a:cubicBezTo>
                                <a:cubicBezTo>
                                  <a:pt x="f132" y="f133"/>
                                  <a:pt x="f18" y="f98"/>
                                  <a:pt x="f134" y="f98"/>
                                </a:cubicBezTo>
                                <a:cubicBezTo>
                                  <a:pt x="f135" y="f98"/>
                                  <a:pt x="f136" y="f137"/>
                                  <a:pt x="f136" y="f102"/>
                                </a:cubicBezTo>
                                <a:cubicBezTo>
                                  <a:pt x="f136" y="f103"/>
                                  <a:pt x="f81" y="f4"/>
                                  <a:pt x="f138" y="f4"/>
                                </a:cubicBezTo>
                                <a:cubicBezTo>
                                  <a:pt x="f11" y="f4"/>
                                  <a:pt x="f10" y="f103"/>
                                  <a:pt x="f139" y="f103"/>
                                </a:cubicBezTo>
                                <a:cubicBezTo>
                                  <a:pt x="f7" y="f103"/>
                                  <a:pt x="f6" y="f4"/>
                                  <a:pt x="f140" y="f4"/>
                                </a:cubicBezTo>
                                <a:cubicBezTo>
                                  <a:pt x="f5" y="f4"/>
                                  <a:pt x="f141" y="f103"/>
                                  <a:pt x="f141" y="f102"/>
                                </a:cubicBezTo>
                                <a:cubicBezTo>
                                  <a:pt x="f141" y="f137"/>
                                  <a:pt x="f142" y="f98"/>
                                  <a:pt x="f143" y="f98"/>
                                </a:cubicBezTo>
                                <a:cubicBezTo>
                                  <a:pt x="f144" y="f98"/>
                                  <a:pt x="f145" y="f133"/>
                                  <a:pt x="f146" y="f131"/>
                                </a:cubicBezTo>
                                <a:cubicBezTo>
                                  <a:pt x="f147" y="f130"/>
                                  <a:pt x="f148" y="f128"/>
                                  <a:pt x="f149" y="f150"/>
                                </a:cubicBezTo>
                                <a:cubicBezTo>
                                  <a:pt x="f151" y="f125"/>
                                  <a:pt x="f151" y="f124"/>
                                  <a:pt x="f151" y="f123"/>
                                </a:cubicBezTo>
                                <a:lnTo>
                                  <a:pt x="f151" y="f35"/>
                                </a:lnTo>
                                <a:cubicBezTo>
                                  <a:pt x="f151" y="f34"/>
                                  <a:pt x="f151" y="f33"/>
                                  <a:pt x="f152" y="f31"/>
                                </a:cubicBezTo>
                                <a:cubicBezTo>
                                  <a:pt x="f153" y="f154"/>
                                  <a:pt x="f155" y="f48"/>
                                  <a:pt x="f156" y="f25"/>
                                </a:cubicBezTo>
                                <a:cubicBezTo>
                                  <a:pt x="f157" y="f23"/>
                                  <a:pt x="f143" y="f19"/>
                                  <a:pt x="f52" y="f19"/>
                                </a:cubicBezTo>
                                <a:cubicBezTo>
                                  <a:pt x="f158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15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6177827" name="Shape 91"/>
                        <wps:cNvSpPr/>
                        <wps:spPr>
                          <a:xfrm>
                            <a:off x="1402707" y="1213262"/>
                            <a:ext cx="55933" cy="9872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5933"/>
                              <a:gd name="f4" fmla="val 107798"/>
                              <a:gd name="f5" fmla="val 7165"/>
                              <a:gd name="f6" fmla="val 52704"/>
                              <a:gd name="f7" fmla="val 6454"/>
                              <a:gd name="f8" fmla="val 36918"/>
                              <a:gd name="f9" fmla="val 18940"/>
                              <a:gd name="f10" fmla="val 15270"/>
                              <a:gd name="f11" fmla="val 49549"/>
                              <a:gd name="f12" fmla="val 71033"/>
                              <a:gd name="f13" fmla="val 27821"/>
                              <a:gd name="f14" fmla="val 89182"/>
                              <a:gd name="f15" fmla="val 43378"/>
                              <a:gd name="f16" fmla="val 96914"/>
                              <a:gd name="f17" fmla="val 99749"/>
                              <a:gd name="f18" fmla="val 107683"/>
                              <a:gd name="f19" fmla="val 55318"/>
                              <a:gd name="f20" fmla="val 15926"/>
                              <a:gd name="f21" fmla="val 78195"/>
                              <a:gd name="f22" fmla="val 53827"/>
                              <a:gd name="f23" fmla="val 36163"/>
                              <a:gd name="f24" fmla="val 8722"/>
                              <a:gd name="f25" fmla="val 14634"/>
                              <a:gd name="f26" fmla="val 30459"/>
                              <a:gd name="f27" fmla="val 4973"/>
                              <a:gd name="f28" fmla="*/ f0 1 55933"/>
                              <a:gd name="f29" fmla="*/ f1 1 107798"/>
                              <a:gd name="f30" fmla="+- f4 0 f2"/>
                              <a:gd name="f31" fmla="+- f3 0 f2"/>
                              <a:gd name="f32" fmla="*/ f31 1 55933"/>
                              <a:gd name="f33" fmla="*/ f30 1 107798"/>
                              <a:gd name="f34" fmla="*/ 0 1 f32"/>
                              <a:gd name="f35" fmla="*/ 55933 1 f32"/>
                              <a:gd name="f36" fmla="*/ 0 1 f33"/>
                              <a:gd name="f37" fmla="*/ 107798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5933" h="107798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7"/>
                                  <a:pt x="f9" y="f10"/>
                                  <a:pt x="f9" y="f11"/>
                                </a:cubicBezTo>
                                <a:cubicBezTo>
                                  <a:pt x="f9" y="f12"/>
                                  <a:pt x="f13" y="f14"/>
                                  <a:pt x="f15" y="f16"/>
                                </a:cubicBezTo>
                                <a:lnTo>
                                  <a:pt x="f3" y="f17"/>
                                </a:lnTo>
                                <a:lnTo>
                                  <a:pt x="f3" y="f18"/>
                                </a:lnTo>
                                <a:lnTo>
                                  <a:pt x="f19" y="f4"/>
                                </a:lnTo>
                                <a:cubicBezTo>
                                  <a:pt x="f20" y="f4"/>
                                  <a:pt x="f2" y="f21"/>
                                  <a:pt x="f2" y="f22"/>
                                </a:cubicBezTo>
                                <a:cubicBezTo>
                                  <a:pt x="f2" y="f23"/>
                                  <a:pt x="f24" y="f25"/>
                                  <a:pt x="f26" y="f2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13676206" name="Shape 92"/>
                        <wps:cNvSpPr/>
                        <wps:spPr>
                          <a:xfrm>
                            <a:off x="1458641" y="1213125"/>
                            <a:ext cx="56208" cy="9875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6210"/>
                              <a:gd name="f4" fmla="val 107832"/>
                              <a:gd name="f5" fmla="val 759"/>
                              <a:gd name="f6" fmla="val 34938"/>
                              <a:gd name="f7" fmla="val 19965"/>
                              <a:gd name="f8" fmla="val 51491"/>
                              <a:gd name="f9" fmla="val 75135"/>
                              <a:gd name="f10" fmla="val 43858"/>
                              <a:gd name="f11" fmla="val 95069"/>
                              <a:gd name="f12" fmla="val 22973"/>
                              <a:gd name="f13" fmla="val 103558"/>
                              <a:gd name="f14" fmla="val 99897"/>
                              <a:gd name="f15" fmla="val 5143"/>
                              <a:gd name="f16" fmla="val 101059"/>
                              <a:gd name="f17" fmla="val 14756"/>
                              <a:gd name="f18" fmla="val 36994"/>
                              <a:gd name="f19" fmla="val 96379"/>
                              <a:gd name="f20" fmla="val 56585"/>
                              <a:gd name="f21" fmla="val 33454"/>
                              <a:gd name="f22" fmla="val 27032"/>
                              <a:gd name="f23" fmla="val 16905"/>
                              <a:gd name="f24" fmla="val 12553"/>
                              <a:gd name="f25" fmla="val 10075"/>
                              <a:gd name="f26" fmla="val 7313"/>
                              <a:gd name="f27" fmla="val 148"/>
                              <a:gd name="f28" fmla="*/ f0 1 56210"/>
                              <a:gd name="f29" fmla="*/ f1 1 107832"/>
                              <a:gd name="f30" fmla="+- f4 0 f2"/>
                              <a:gd name="f31" fmla="+- f3 0 f2"/>
                              <a:gd name="f32" fmla="*/ f31 1 56210"/>
                              <a:gd name="f33" fmla="*/ f30 1 107832"/>
                              <a:gd name="f34" fmla="*/ 0 1 f32"/>
                              <a:gd name="f35" fmla="*/ 56210 1 f32"/>
                              <a:gd name="f36" fmla="*/ 0 1 f33"/>
                              <a:gd name="f37" fmla="*/ 107832 1 f33"/>
                              <a:gd name="f38" fmla="*/ f34 f28 1"/>
                              <a:gd name="f39" fmla="*/ f35 f28 1"/>
                              <a:gd name="f40" fmla="*/ f37 f29 1"/>
                              <a:gd name="f41" fmla="*/ f3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8" t="f41" r="f39" b="f40"/>
                            <a:pathLst>
                              <a:path w="56210" h="107832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10" y="f11"/>
                                  <a:pt x="f12" y="f13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6"/>
                                  <a:pt x="f18" y="f19"/>
                                  <a:pt x="f18" y="f20"/>
                                </a:cubicBezTo>
                                <a:cubicBezTo>
                                  <a:pt x="f18" y="f21"/>
                                  <a:pt x="f22" y="f23"/>
                                  <a:pt x="f24" y="f25"/>
                                </a:cubicBezTo>
                                <a:lnTo>
                                  <a:pt x="f2" y="f26"/>
                                </a:lnTo>
                                <a:lnTo>
                                  <a:pt x="f2" y="f27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25613909" name="Shape 93"/>
                        <wps:cNvSpPr/>
                        <wps:spPr>
                          <a:xfrm>
                            <a:off x="1526810" y="1214890"/>
                            <a:ext cx="155667" cy="970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5668"/>
                              <a:gd name="f4" fmla="val 106016"/>
                              <a:gd name="f5" fmla="val 3020"/>
                              <a:gd name="f6" fmla="val 10166"/>
                              <a:gd name="f7" fmla="val 17715"/>
                              <a:gd name="f8" fmla="val 406"/>
                              <a:gd name="f9" fmla="val 18947"/>
                              <a:gd name="f10" fmla="val 20182"/>
                              <a:gd name="f11" fmla="val 26226"/>
                              <a:gd name="f12" fmla="val 34190"/>
                              <a:gd name="f13" fmla="val 36107"/>
                              <a:gd name="f14" fmla="val 37069"/>
                              <a:gd name="f15" fmla="val 1239"/>
                              <a:gd name="f16" fmla="val 2339"/>
                              <a:gd name="f17" fmla="val 35968"/>
                              <a:gd name="f18" fmla="val 2477"/>
                              <a:gd name="f19" fmla="val 34596"/>
                              <a:gd name="f20" fmla="val 33501"/>
                              <a:gd name="f21" fmla="val 32130"/>
                              <a:gd name="f22" fmla="val 31164"/>
                              <a:gd name="f23" fmla="val 3030"/>
                              <a:gd name="f24" fmla="val 29930"/>
                              <a:gd name="f25" fmla="val 3577"/>
                              <a:gd name="f26" fmla="val 29661"/>
                              <a:gd name="f27" fmla="val 4539"/>
                              <a:gd name="f28" fmla="val 6054"/>
                              <a:gd name="f29" fmla="val 7848"/>
                              <a:gd name="f30" fmla="val 31025"/>
                              <a:gd name="f31" fmla="val 12527"/>
                              <a:gd name="f32" fmla="val 32673"/>
                              <a:gd name="f33" fmla="val 18726"/>
                              <a:gd name="f34" fmla="val 35006"/>
                              <a:gd name="f35" fmla="val 27813"/>
                              <a:gd name="f36" fmla="val 47776"/>
                              <a:gd name="f37" fmla="val 69526"/>
                              <a:gd name="f38" fmla="val 50249"/>
                              <a:gd name="f39" fmla="val 77242"/>
                              <a:gd name="f40" fmla="val 50663"/>
                              <a:gd name="f41" fmla="val 77284"/>
                              <a:gd name="f42" fmla="val 5504"/>
                              <a:gd name="f43" fmla="val 78664"/>
                              <a:gd name="f44" fmla="val 1649"/>
                              <a:gd name="f45" fmla="val 79618"/>
                              <a:gd name="f46" fmla="val 546"/>
                              <a:gd name="f47" fmla="val 80719"/>
                              <a:gd name="f48" fmla="val 82228"/>
                              <a:gd name="f49" fmla="val 82916"/>
                              <a:gd name="f50" fmla="val 2614"/>
                              <a:gd name="f51" fmla="val 84700"/>
                              <a:gd name="f52" fmla="val 7023"/>
                              <a:gd name="f53" fmla="val 113252"/>
                              <a:gd name="f54" fmla="val 76276"/>
                              <a:gd name="f55" fmla="val 113666"/>
                              <a:gd name="f56" fmla="val 116139"/>
                              <a:gd name="f57" fmla="val 67053"/>
                              <a:gd name="f58" fmla="val 127123"/>
                              <a:gd name="f59" fmla="val 30700"/>
                              <a:gd name="f60" fmla="val 131923"/>
                              <a:gd name="f61" fmla="val 14594"/>
                              <a:gd name="f62" fmla="val 132883"/>
                              <a:gd name="f63" fmla="val 11426"/>
                              <a:gd name="f64" fmla="val 133300"/>
                              <a:gd name="f65" fmla="val 8538"/>
                              <a:gd name="f66" fmla="val 6601"/>
                              <a:gd name="f67" fmla="val 4406"/>
                              <a:gd name="f68" fmla="val 132062"/>
                              <a:gd name="f69" fmla="val 126709"/>
                              <a:gd name="f70" fmla="val 125338"/>
                              <a:gd name="f71" fmla="val 124372"/>
                              <a:gd name="f72" fmla="val 2063"/>
                              <a:gd name="f73" fmla="val 269"/>
                              <a:gd name="f74" fmla="val 125467"/>
                              <a:gd name="f75" fmla="val 127526"/>
                              <a:gd name="f76" fmla="val 134805"/>
                              <a:gd name="f77" fmla="val 140566"/>
                              <a:gd name="f78" fmla="val 141811"/>
                              <a:gd name="f79" fmla="val 142768"/>
                              <a:gd name="f80" fmla="val 148676"/>
                              <a:gd name="f81" fmla="val 153198"/>
                              <a:gd name="f82" fmla="val 154706"/>
                              <a:gd name="f83" fmla="val 1098"/>
                              <a:gd name="f84" fmla="val 154983"/>
                              <a:gd name="f85" fmla="val 153753"/>
                              <a:gd name="f86" fmla="val 152373"/>
                              <a:gd name="f87" fmla="val 150454"/>
                              <a:gd name="f88" fmla="val 148943"/>
                              <a:gd name="f89" fmla="val 3159"/>
                              <a:gd name="f90" fmla="val 145648"/>
                              <a:gd name="f91" fmla="val 144144"/>
                              <a:gd name="f92" fmla="val 9909"/>
                              <a:gd name="f93" fmla="val 141253"/>
                              <a:gd name="f94" fmla="val 17755"/>
                              <a:gd name="f95" fmla="val 134943"/>
                              <a:gd name="f96" fmla="val 35106"/>
                              <a:gd name="f97" fmla="val 120532"/>
                              <a:gd name="f98" fmla="val 78898"/>
                              <a:gd name="f99" fmla="val 113800"/>
                              <a:gd name="f100" fmla="val 99547"/>
                              <a:gd name="f101" fmla="val 112291"/>
                              <a:gd name="f102" fmla="val 104367"/>
                              <a:gd name="f103" fmla="val 111604"/>
                              <a:gd name="f104" fmla="val 109824"/>
                              <a:gd name="f105" fmla="val 108446"/>
                              <a:gd name="f106" fmla="val 107626"/>
                              <a:gd name="f107" fmla="val 105566"/>
                              <a:gd name="f108" fmla="val 99274"/>
                              <a:gd name="f109" fmla="val 77022"/>
                              <a:gd name="f110" fmla="val 30290"/>
                              <a:gd name="f111" fmla="val 76737"/>
                              <a:gd name="f112" fmla="val 74127"/>
                              <a:gd name="f113" fmla="val 37310"/>
                              <a:gd name="f114" fmla="val 55872"/>
                              <a:gd name="f115" fmla="val 86054"/>
                              <a:gd name="f116" fmla="val 49972"/>
                              <a:gd name="f117" fmla="val 98719"/>
                              <a:gd name="f118" fmla="val 47362"/>
                              <a:gd name="f119" fmla="val 46674"/>
                              <a:gd name="f120" fmla="val 45033"/>
                              <a:gd name="f121" fmla="val 43657"/>
                              <a:gd name="f122" fmla="val 43110"/>
                              <a:gd name="f123" fmla="val 104503"/>
                              <a:gd name="f124" fmla="val 41876"/>
                              <a:gd name="f125" fmla="val 100918"/>
                              <a:gd name="f126" fmla="val 12769"/>
                              <a:gd name="f127" fmla="val 13489"/>
                              <a:gd name="f128" fmla="val 11120"/>
                              <a:gd name="f129" fmla="val 8395"/>
                              <a:gd name="f130" fmla="val 9611"/>
                              <a:gd name="f131" fmla="val 5094"/>
                              <a:gd name="f132" fmla="val 7686"/>
                              <a:gd name="f133" fmla="val 3715"/>
                              <a:gd name="f134" fmla="val 6177"/>
                              <a:gd name="f135" fmla="val 2753"/>
                              <a:gd name="f136" fmla="val 3434"/>
                              <a:gd name="f137" fmla="val 2203"/>
                              <a:gd name="f138" fmla="val 828"/>
                              <a:gd name="f139" fmla="val 1101"/>
                              <a:gd name="f140" fmla="*/ f0 1 155668"/>
                              <a:gd name="f141" fmla="*/ f1 1 106016"/>
                              <a:gd name="f142" fmla="+- f4 0 f2"/>
                              <a:gd name="f143" fmla="+- f3 0 f2"/>
                              <a:gd name="f144" fmla="*/ f143 1 155668"/>
                              <a:gd name="f145" fmla="*/ f142 1 106016"/>
                              <a:gd name="f146" fmla="*/ 0 1 f144"/>
                              <a:gd name="f147" fmla="*/ 155668 1 f144"/>
                              <a:gd name="f148" fmla="*/ 0 1 f145"/>
                              <a:gd name="f149" fmla="*/ 106016 1 f145"/>
                              <a:gd name="f150" fmla="*/ f146 f140 1"/>
                              <a:gd name="f151" fmla="*/ f147 f140 1"/>
                              <a:gd name="f152" fmla="*/ f149 f141 1"/>
                              <a:gd name="f153" fmla="*/ f148 f14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0" t="f153" r="f151" b="f152"/>
                            <a:pathLst>
                              <a:path w="155668" h="106016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8"/>
                                  <a:pt x="f14" y="f15"/>
                                </a:cubicBezTo>
                                <a:cubicBezTo>
                                  <a:pt x="f14" y="f16"/>
                                  <a:pt x="f17" y="f18"/>
                                  <a:pt x="f19" y="f18"/>
                                </a:cubicBezTo>
                                <a:cubicBezTo>
                                  <a:pt x="f20" y="f18"/>
                                  <a:pt x="f21" y="f18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6" y="f28"/>
                                </a:cubicBezTo>
                                <a:cubicBezTo>
                                  <a:pt x="f26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lnTo>
                                  <a:pt x="f40" y="f39"/>
                                </a:ln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6"/>
                                </a:cubicBezTo>
                                <a:cubicBezTo>
                                  <a:pt x="f48" y="f46"/>
                                  <a:pt x="f49" y="f50"/>
                                  <a:pt x="f51" y="f52"/>
                                </a:cubicBezTo>
                                <a:lnTo>
                                  <a:pt x="f53" y="f54"/>
                                </a:lnTo>
                                <a:lnTo>
                                  <a:pt x="f55" y="f54"/>
                                </a:lnTo>
                                <a:cubicBezTo>
                                  <a:pt x="f56" y="f57"/>
                                  <a:pt x="f58" y="f59"/>
                                  <a:pt x="f60" y="f61"/>
                                </a:cubicBezTo>
                                <a:cubicBezTo>
                                  <a:pt x="f62" y="f63"/>
                                  <a:pt x="f64" y="f65"/>
                                  <a:pt x="f64" y="f66"/>
                                </a:cubicBezTo>
                                <a:cubicBezTo>
                                  <a:pt x="f64" y="f67"/>
                                  <a:pt x="f68" y="f18"/>
                                  <a:pt x="f69" y="f18"/>
                                </a:cubicBezTo>
                                <a:cubicBezTo>
                                  <a:pt x="f70" y="f18"/>
                                  <a:pt x="f71" y="f72"/>
                                  <a:pt x="f71" y="f15"/>
                                </a:cubicBezTo>
                                <a:cubicBezTo>
                                  <a:pt x="f71" y="f73"/>
                                  <a:pt x="f74" y="f2"/>
                                  <a:pt x="f75" y="f2"/>
                                </a:cubicBezTo>
                                <a:cubicBezTo>
                                  <a:pt x="f76" y="f2"/>
                                  <a:pt x="f77" y="f8"/>
                                  <a:pt x="f78" y="f8"/>
                                </a:cubicBezTo>
                                <a:cubicBezTo>
                                  <a:pt x="f79" y="f8"/>
                                  <a:pt x="f80" y="f2"/>
                                  <a:pt x="f81" y="f2"/>
                                </a:cubicBezTo>
                                <a:cubicBezTo>
                                  <a:pt x="f82" y="f2"/>
                                  <a:pt x="f3" y="f73"/>
                                  <a:pt x="f3" y="f83"/>
                                </a:cubicBezTo>
                                <a:cubicBezTo>
                                  <a:pt x="f3" y="f72"/>
                                  <a:pt x="f84" y="f18"/>
                                  <a:pt x="f85" y="f18"/>
                                </a:cubicBezTo>
                                <a:cubicBezTo>
                                  <a:pt x="f86" y="f18"/>
                                  <a:pt x="f87" y="f50"/>
                                  <a:pt x="f88" y="f89"/>
                                </a:cubicBezTo>
                                <a:cubicBezTo>
                                  <a:pt x="f90" y="f67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cubicBezTo>
                                  <a:pt x="f101" y="f102"/>
                                  <a:pt x="f103" y="f4"/>
                                  <a:pt x="f104" y="f4"/>
                                </a:cubicBezTo>
                                <a:cubicBezTo>
                                  <a:pt x="f105" y="f4"/>
                                  <a:pt x="f106" y="f102"/>
                                  <a:pt x="f107" y="f108"/>
                                </a:cubicBezTo>
                                <a:lnTo>
                                  <a:pt x="f109" y="f110"/>
                                </a:lnTo>
                                <a:lnTo>
                                  <a:pt x="f111" y="f110"/>
                                </a:ln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02"/>
                                  <a:pt x="f119" y="f4"/>
                                  <a:pt x="f120" y="f4"/>
                                </a:cubicBezTo>
                                <a:cubicBezTo>
                                  <a:pt x="f121" y="f4"/>
                                  <a:pt x="f122" y="f123"/>
                                  <a:pt x="f124" y="f125"/>
                                </a:cubicBezTo>
                                <a:lnTo>
                                  <a:pt x="f126" y="f127"/>
                                </a:lnTo>
                                <a:cubicBezTo>
                                  <a:pt x="f128" y="f129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8"/>
                                  <a:pt x="f137" y="f18"/>
                                </a:cubicBezTo>
                                <a:cubicBezTo>
                                  <a:pt x="f138" y="f18"/>
                                  <a:pt x="f2" y="f16"/>
                                  <a:pt x="f2" y="f15"/>
                                </a:cubicBezTo>
                                <a:cubicBezTo>
                                  <a:pt x="f2" y="f73"/>
                                  <a:pt x="f13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18997103" name="Shape 94"/>
                        <wps:cNvSpPr/>
                        <wps:spPr>
                          <a:xfrm>
                            <a:off x="1695517" y="1214890"/>
                            <a:ext cx="44339" cy="953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341"/>
                              <a:gd name="f4" fmla="val 104089"/>
                              <a:gd name="f5" fmla="val 3301"/>
                              <a:gd name="f6" fmla="val 8510"/>
                              <a:gd name="f7" fmla="val 17160"/>
                              <a:gd name="f8" fmla="val 406"/>
                              <a:gd name="f9" fmla="val 21142"/>
                              <a:gd name="f10" fmla="val 24577"/>
                              <a:gd name="f11" fmla="val 32673"/>
                              <a:gd name="f12" fmla="val 37893"/>
                              <a:gd name="f13" fmla="val 39675"/>
                              <a:gd name="f14" fmla="val 40769"/>
                              <a:gd name="f15" fmla="val 273"/>
                              <a:gd name="f16" fmla="val 1098"/>
                              <a:gd name="f17" fmla="val 2200"/>
                              <a:gd name="f18" fmla="val 39953"/>
                              <a:gd name="f19" fmla="val 2477"/>
                              <a:gd name="f20" fmla="val 38577"/>
                              <a:gd name="f21" fmla="val 37202"/>
                              <a:gd name="f22" fmla="val 36107"/>
                              <a:gd name="f23" fmla="val 2620"/>
                              <a:gd name="f24" fmla="val 34459"/>
                              <a:gd name="f25" fmla="val 2891"/>
                              <a:gd name="f26" fmla="val 30754"/>
                              <a:gd name="f27" fmla="val 3577"/>
                              <a:gd name="f28" fmla="val 29659"/>
                              <a:gd name="f29" fmla="val 5922"/>
                              <a:gd name="f30" fmla="val 29383"/>
                              <a:gd name="f31" fmla="val 10738"/>
                              <a:gd name="f32" fmla="val 29098"/>
                              <a:gd name="f33" fmla="val 15141"/>
                              <a:gd name="f34" fmla="val 18997"/>
                              <a:gd name="f35" fmla="val 39924"/>
                              <a:gd name="f36" fmla="val 64162"/>
                              <a:gd name="f37" fmla="val 77519"/>
                              <a:gd name="f38" fmla="val 88391"/>
                              <a:gd name="f39" fmla="val 94309"/>
                              <a:gd name="f40" fmla="val 30069"/>
                              <a:gd name="f41" fmla="val 98031"/>
                              <a:gd name="f42" fmla="val 31025"/>
                              <a:gd name="f43" fmla="val 100512"/>
                              <a:gd name="f44" fmla="val 35146"/>
                              <a:gd name="f45" fmla="val 101059"/>
                              <a:gd name="f46" fmla="val 37069"/>
                              <a:gd name="f47" fmla="val 101340"/>
                              <a:gd name="f48" fmla="val 40089"/>
                              <a:gd name="f49" fmla="val 101609"/>
                              <a:gd name="f50" fmla="val 42141"/>
                              <a:gd name="f51" fmla="val 43656"/>
                              <a:gd name="f52" fmla="val 102027"/>
                              <a:gd name="f53" fmla="val 102712"/>
                              <a:gd name="f54" fmla="val 103679"/>
                              <a:gd name="f55" fmla="val 43246"/>
                              <a:gd name="f56" fmla="val 41735"/>
                              <a:gd name="f57" fmla="val 24022"/>
                              <a:gd name="f58" fmla="val 20325"/>
                              <a:gd name="f59" fmla="val 3020"/>
                              <a:gd name="f60" fmla="val 1238"/>
                              <a:gd name="f61" fmla="val 277"/>
                              <a:gd name="f62" fmla="val 831"/>
                              <a:gd name="f63" fmla="val 2473"/>
                              <a:gd name="f64" fmla="val 4531"/>
                              <a:gd name="f65" fmla="val 6177"/>
                              <a:gd name="f66" fmla="val 7423"/>
                              <a:gd name="f67" fmla="val 10159"/>
                              <a:gd name="f68" fmla="val 10983"/>
                              <a:gd name="f69" fmla="val 98171"/>
                              <a:gd name="f70" fmla="val 11397"/>
                              <a:gd name="f71" fmla="val 94180"/>
                              <a:gd name="f72" fmla="val 12085"/>
                              <a:gd name="f73" fmla="val 11807"/>
                              <a:gd name="f74" fmla="val 11530"/>
                              <a:gd name="f75" fmla="val 6054"/>
                              <a:gd name="f76" fmla="val 3715"/>
                              <a:gd name="f77" fmla="val 7142"/>
                              <a:gd name="f78" fmla="val 3026"/>
                              <a:gd name="f79" fmla="val 5630"/>
                              <a:gd name="f80" fmla="val 3844"/>
                              <a:gd name="f81" fmla="val 2202"/>
                              <a:gd name="f82" fmla="val 1101"/>
                              <a:gd name="f83" fmla="*/ f0 1 44341"/>
                              <a:gd name="f84" fmla="*/ f1 1 104089"/>
                              <a:gd name="f85" fmla="+- f4 0 f2"/>
                              <a:gd name="f86" fmla="+- f3 0 f2"/>
                              <a:gd name="f87" fmla="*/ f86 1 44341"/>
                              <a:gd name="f88" fmla="*/ f85 1 104089"/>
                              <a:gd name="f89" fmla="*/ 0 1 f87"/>
                              <a:gd name="f90" fmla="*/ 44341 1 f87"/>
                              <a:gd name="f91" fmla="*/ 0 1 f88"/>
                              <a:gd name="f92" fmla="*/ 104089 1 f88"/>
                              <a:gd name="f93" fmla="*/ f89 f83 1"/>
                              <a:gd name="f94" fmla="*/ f90 f83 1"/>
                              <a:gd name="f95" fmla="*/ f92 f84 1"/>
                              <a:gd name="f96" fmla="*/ f91 f8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3" t="f96" r="f94" b="f95"/>
                            <a:pathLst>
                              <a:path w="44341" h="10408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9" y="f8"/>
                                </a:cubicBezTo>
                                <a:cubicBezTo>
                                  <a:pt x="f10" y="f8"/>
                                  <a:pt x="f11" y="f2"/>
                                  <a:pt x="f12" y="f2"/>
                                </a:cubicBezTo>
                                <a:cubicBezTo>
                                  <a:pt x="f13" y="f2"/>
                                  <a:pt x="f14" y="f15"/>
                                  <a:pt x="f14" y="f16"/>
                                </a:cubicBezTo>
                                <a:cubicBezTo>
                                  <a:pt x="f14" y="f17"/>
                                  <a:pt x="f18" y="f19"/>
                                  <a:pt x="f20" y="f19"/>
                                </a:cubicBezTo>
                                <a:cubicBezTo>
                                  <a:pt x="f21" y="f19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2" y="f34"/>
                                  <a:pt x="f32" y="f35"/>
                                </a:cubicBezTo>
                                <a:lnTo>
                                  <a:pt x="f32" y="f36"/>
                                </a:lnTo>
                                <a:cubicBezTo>
                                  <a:pt x="f32" y="f37"/>
                                  <a:pt x="f32" y="f38"/>
                                  <a:pt x="f2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49"/>
                                </a:cubicBezTo>
                                <a:cubicBezTo>
                                  <a:pt x="f51" y="f49"/>
                                  <a:pt x="f3" y="f52"/>
                                  <a:pt x="f3" y="f53"/>
                                </a:cubicBezTo>
                                <a:cubicBezTo>
                                  <a:pt x="f3" y="f54"/>
                                  <a:pt x="f55" y="f4"/>
                                  <a:pt x="f56" y="f4"/>
                                </a:cubicBezTo>
                                <a:cubicBezTo>
                                  <a:pt x="f11" y="f4"/>
                                  <a:pt x="f57" y="f54"/>
                                  <a:pt x="f58" y="f54"/>
                                </a:cubicBezTo>
                                <a:cubicBezTo>
                                  <a:pt x="f7" y="f54"/>
                                  <a:pt x="f6" y="f4"/>
                                  <a:pt x="f59" y="f4"/>
                                </a:cubicBezTo>
                                <a:cubicBezTo>
                                  <a:pt x="f60" y="f4"/>
                                  <a:pt x="f61" y="f54"/>
                                  <a:pt x="f61" y="f53"/>
                                </a:cubicBezTo>
                                <a:cubicBezTo>
                                  <a:pt x="f61" y="f52"/>
                                  <a:pt x="f62" y="f49"/>
                                  <a:pt x="f63" y="f49"/>
                                </a:cubicBezTo>
                                <a:cubicBezTo>
                                  <a:pt x="f64" y="f49"/>
                                  <a:pt x="f65" y="f47"/>
                                  <a:pt x="f66" y="f45"/>
                                </a:cubicBezTo>
                                <a:cubicBezTo>
                                  <a:pt x="f67" y="f43"/>
                                  <a:pt x="f68" y="f69"/>
                                  <a:pt x="f70" y="f71"/>
                                </a:cubicBezTo>
                                <a:cubicBezTo>
                                  <a:pt x="f72" y="f38"/>
                                  <a:pt x="f72" y="f37"/>
                                  <a:pt x="f72" y="f36"/>
                                </a:cubicBezTo>
                                <a:lnTo>
                                  <a:pt x="f72" y="f35"/>
                                </a:lnTo>
                                <a:cubicBezTo>
                                  <a:pt x="f72" y="f34"/>
                                  <a:pt x="f72" y="f33"/>
                                  <a:pt x="f73" y="f31"/>
                                </a:cubicBezTo>
                                <a:cubicBezTo>
                                  <a:pt x="f74" y="f75"/>
                                  <a:pt x="f67" y="f76"/>
                                  <a:pt x="f77" y="f78"/>
                                </a:cubicBezTo>
                                <a:cubicBezTo>
                                  <a:pt x="f79" y="f23"/>
                                  <a:pt x="f80" y="f19"/>
                                  <a:pt x="f81" y="f19"/>
                                </a:cubicBezTo>
                                <a:cubicBezTo>
                                  <a:pt x="f62" y="f19"/>
                                  <a:pt x="f2" y="f17"/>
                                  <a:pt x="f2" y="f16"/>
                                </a:cubicBezTo>
                                <a:cubicBezTo>
                                  <a:pt x="f2" y="f15"/>
                                  <a:pt x="f8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71956225" name="Shape 95"/>
                        <wps:cNvSpPr/>
                        <wps:spPr>
                          <a:xfrm>
                            <a:off x="1762643" y="1213884"/>
                            <a:ext cx="69320" cy="9670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322"/>
                              <a:gd name="f4" fmla="val 105599"/>
                              <a:gd name="f5" fmla="val 65214"/>
                              <a:gd name="f6" fmla="val 65899"/>
                              <a:gd name="f7" fmla="val 66031"/>
                              <a:gd name="f8" fmla="val 547"/>
                              <a:gd name="f9" fmla="val 1232"/>
                              <a:gd name="f10" fmla="val 2200"/>
                              <a:gd name="f11" fmla="val 65348"/>
                              <a:gd name="f12" fmla="val 3856"/>
                              <a:gd name="f13" fmla="val 64938"/>
                              <a:gd name="f14" fmla="val 10188"/>
                              <a:gd name="f15" fmla="val 64800"/>
                              <a:gd name="f16" fmla="val 11564"/>
                              <a:gd name="f17" fmla="val 64524"/>
                              <a:gd name="f18" fmla="val 17622"/>
                              <a:gd name="f19" fmla="val 64253"/>
                              <a:gd name="f20" fmla="val 19275"/>
                              <a:gd name="f21" fmla="val 64113"/>
                              <a:gd name="f22" fmla="val 19965"/>
                              <a:gd name="f23" fmla="val 63835"/>
                              <a:gd name="f24" fmla="val 20783"/>
                              <a:gd name="f25" fmla="val 62875"/>
                              <a:gd name="f26" fmla="val 61916"/>
                              <a:gd name="f27" fmla="val 61639"/>
                              <a:gd name="f28" fmla="val 20099"/>
                              <a:gd name="f29" fmla="val 18857"/>
                              <a:gd name="f30" fmla="val 17896"/>
                              <a:gd name="f31" fmla="val 61504"/>
                              <a:gd name="f32" fmla="val 15559"/>
                              <a:gd name="f33" fmla="val 60815"/>
                              <a:gd name="f34" fmla="val 13910"/>
                              <a:gd name="f35" fmla="val 59854"/>
                              <a:gd name="f36" fmla="val 11430"/>
                              <a:gd name="f37" fmla="val 58482"/>
                              <a:gd name="f38" fmla="val 9778"/>
                              <a:gd name="f39" fmla="val 51628"/>
                              <a:gd name="f40" fmla="val 8942"/>
                              <a:gd name="f41" fmla="val 49285"/>
                              <a:gd name="f42" fmla="val 8673"/>
                              <a:gd name="f43" fmla="val 34874"/>
                              <a:gd name="f44" fmla="val 8403"/>
                              <a:gd name="f45" fmla="val 32127"/>
                              <a:gd name="f46" fmla="val 31446"/>
                              <a:gd name="f47" fmla="val 31169"/>
                              <a:gd name="f48" fmla="val 8810"/>
                              <a:gd name="f49" fmla="val 44607"/>
                              <a:gd name="f50" fmla="val 45572"/>
                              <a:gd name="f51" fmla="val 31303"/>
                              <a:gd name="f52" fmla="val 46127"/>
                              <a:gd name="f53" fmla="val 35147"/>
                              <a:gd name="f54" fmla="val 50933"/>
                              <a:gd name="f55" fmla="val 54090"/>
                              <a:gd name="f56" fmla="val 45849"/>
                              <a:gd name="f57" fmla="val 57385"/>
                              <a:gd name="f58" fmla="val 59447"/>
                              <a:gd name="f59" fmla="val 45166"/>
                              <a:gd name="f60" fmla="val 60685"/>
                              <a:gd name="f61" fmla="val 43787"/>
                              <a:gd name="f62" fmla="val 42682"/>
                              <a:gd name="f63" fmla="val 62187"/>
                              <a:gd name="f64" fmla="val 41997"/>
                              <a:gd name="f65" fmla="val 63425"/>
                              <a:gd name="f66" fmla="val 42272"/>
                              <a:gd name="f67" fmla="val 43096"/>
                              <a:gd name="f68" fmla="val 43921"/>
                              <a:gd name="f69" fmla="val 63288"/>
                              <a:gd name="f70" fmla="val 62742"/>
                              <a:gd name="f71" fmla="val 53147"/>
                              <a:gd name="f72" fmla="val 62605"/>
                              <a:gd name="f73" fmla="val 55894"/>
                              <a:gd name="f74" fmla="val 61409"/>
                              <a:gd name="f75" fmla="val 62370"/>
                              <a:gd name="f76" fmla="val 63472"/>
                              <a:gd name="f77" fmla="val 64987"/>
                              <a:gd name="f78" fmla="val 60956"/>
                              <a:gd name="f79" fmla="val 59995"/>
                              <a:gd name="f80" fmla="val 59718"/>
                              <a:gd name="f81" fmla="val 64433"/>
                              <a:gd name="f82" fmla="val 63749"/>
                              <a:gd name="f83" fmla="val 59584"/>
                              <a:gd name="f84" fmla="val 60584"/>
                              <a:gd name="f85" fmla="val 59170"/>
                              <a:gd name="f86" fmla="val 58792"/>
                              <a:gd name="f87" fmla="val 56038"/>
                              <a:gd name="f88" fmla="val 56563"/>
                              <a:gd name="f89" fmla="val 53975"/>
                              <a:gd name="f90" fmla="val 51481"/>
                              <a:gd name="f91" fmla="val 53420"/>
                              <a:gd name="f92" fmla="val 48877"/>
                              <a:gd name="f93" fmla="val 35288"/>
                              <a:gd name="f94" fmla="val 53006"/>
                              <a:gd name="f95" fmla="val 31990"/>
                              <a:gd name="f96" fmla="val 53561"/>
                              <a:gd name="f97" fmla="val 54385"/>
                              <a:gd name="f98" fmla="val 65264"/>
                              <a:gd name="f99" fmla="val 69941"/>
                              <a:gd name="f100" fmla="val 31025"/>
                              <a:gd name="f101" fmla="val 82614"/>
                              <a:gd name="f102" fmla="val 86601"/>
                              <a:gd name="f103" fmla="val 96102"/>
                              <a:gd name="f104" fmla="val 33636"/>
                              <a:gd name="f105" fmla="val 98165"/>
                              <a:gd name="f106" fmla="val 47643"/>
                              <a:gd name="f107" fmla="val 51206"/>
                              <a:gd name="f108" fmla="val 56974"/>
                              <a:gd name="f109" fmla="val 60542"/>
                              <a:gd name="f110" fmla="val 96516"/>
                              <a:gd name="f111" fmla="val 94872"/>
                              <a:gd name="f112" fmla="val 65762"/>
                              <a:gd name="f113" fmla="val 91973"/>
                              <a:gd name="f114" fmla="val 66723"/>
                              <a:gd name="f115" fmla="val 86332"/>
                              <a:gd name="f116" fmla="val 66992"/>
                              <a:gd name="f117" fmla="val 84813"/>
                              <a:gd name="f118" fmla="val 67270"/>
                              <a:gd name="f119" fmla="val 84262"/>
                              <a:gd name="f120" fmla="val 68228"/>
                              <a:gd name="f121" fmla="val 85363"/>
                              <a:gd name="f122" fmla="val 86738"/>
                              <a:gd name="f123" fmla="val 89903"/>
                              <a:gd name="f124" fmla="val 99273"/>
                              <a:gd name="f125" fmla="val 67540"/>
                              <a:gd name="f126" fmla="val 102028"/>
                              <a:gd name="f127" fmla="val 66586"/>
                              <a:gd name="f128" fmla="val 60132"/>
                              <a:gd name="f129" fmla="val 49832"/>
                              <a:gd name="f130" fmla="val 42286"/>
                              <a:gd name="f131" fmla="val 105328"/>
                              <a:gd name="f132" fmla="val 36385"/>
                              <a:gd name="f133" fmla="val 105191"/>
                              <a:gd name="f134" fmla="val 30485"/>
                              <a:gd name="f135" fmla="val 104915"/>
                              <a:gd name="f136" fmla="val 26227"/>
                              <a:gd name="f137" fmla="val 104781"/>
                              <a:gd name="f138" fmla="val 22112"/>
                              <a:gd name="f139" fmla="val 20589"/>
                              <a:gd name="f140" fmla="val 17575"/>
                              <a:gd name="f141" fmla="val 14281"/>
                              <a:gd name="f142" fmla="val 11124"/>
                              <a:gd name="f143" fmla="val 7557"/>
                              <a:gd name="f144" fmla="val 4807"/>
                              <a:gd name="f145" fmla="val 3028"/>
                              <a:gd name="f146" fmla="val 2063"/>
                              <a:gd name="f147" fmla="val 103814"/>
                              <a:gd name="f148" fmla="val 103129"/>
                              <a:gd name="f149" fmla="val 2617"/>
                              <a:gd name="f150" fmla="val 102712"/>
                              <a:gd name="f151" fmla="val 4259"/>
                              <a:gd name="f152" fmla="val 6318"/>
                              <a:gd name="f153" fmla="val 7967"/>
                              <a:gd name="f154" fmla="val 102442"/>
                              <a:gd name="f155" fmla="val 9209"/>
                              <a:gd name="f156" fmla="val 102161"/>
                              <a:gd name="f157" fmla="val 11945"/>
                              <a:gd name="f158" fmla="val 101614"/>
                              <a:gd name="f159" fmla="val 12633"/>
                              <a:gd name="f160" fmla="val 98578"/>
                              <a:gd name="f161" fmla="val 13188"/>
                              <a:gd name="f162" fmla="val 94593"/>
                              <a:gd name="f163" fmla="val 13871"/>
                              <a:gd name="f164" fmla="val 88809"/>
                              <a:gd name="f165" fmla="val 77929"/>
                              <a:gd name="f166" fmla="val 41026"/>
                              <a:gd name="f167" fmla="val 16243"/>
                              <a:gd name="f168" fmla="val 13594"/>
                              <a:gd name="f169" fmla="val 11840"/>
                              <a:gd name="f170" fmla="val 13317"/>
                              <a:gd name="f171" fmla="val 7156"/>
                              <a:gd name="f172" fmla="val 12223"/>
                              <a:gd name="f173" fmla="val 4954"/>
                              <a:gd name="f174" fmla="val 7694"/>
                              <a:gd name="f175" fmla="val 3993"/>
                              <a:gd name="f176" fmla="val 6593"/>
                              <a:gd name="f177" fmla="val 3722"/>
                              <a:gd name="f178" fmla="val 3579"/>
                              <a:gd name="f179" fmla="val 2341"/>
                              <a:gd name="f180" fmla="val 832"/>
                              <a:gd name="f181" fmla="val 3302"/>
                              <a:gd name="f182" fmla="val 2344"/>
                              <a:gd name="f183" fmla="val 1375"/>
                              <a:gd name="f184" fmla="val 969"/>
                              <a:gd name="f185" fmla="val 1102"/>
                              <a:gd name="f186" fmla="val 6732"/>
                              <a:gd name="f187" fmla="val 10714"/>
                              <a:gd name="f188" fmla="val 14141"/>
                              <a:gd name="f189" fmla="val 17716"/>
                              <a:gd name="f190" fmla="val 20874"/>
                              <a:gd name="f191" fmla="val 1508"/>
                              <a:gd name="f192" fmla="val 22795"/>
                              <a:gd name="f193" fmla="val 27184"/>
                              <a:gd name="f194" fmla="val 54508"/>
                              <a:gd name="f195" fmla="val 57110"/>
                              <a:gd name="f196" fmla="val 824"/>
                              <a:gd name="f197" fmla="val 63011"/>
                              <a:gd name="f198" fmla="val 63699"/>
                              <a:gd name="f199" fmla="val 410"/>
                              <a:gd name="f200" fmla="*/ f0 1 69322"/>
                              <a:gd name="f201" fmla="*/ f1 1 105599"/>
                              <a:gd name="f202" fmla="+- f4 0 f2"/>
                              <a:gd name="f203" fmla="+- f3 0 f2"/>
                              <a:gd name="f204" fmla="*/ f203 1 69322"/>
                              <a:gd name="f205" fmla="*/ f202 1 105599"/>
                              <a:gd name="f206" fmla="*/ 0 1 f204"/>
                              <a:gd name="f207" fmla="*/ 69322 1 f204"/>
                              <a:gd name="f208" fmla="*/ 0 1 f205"/>
                              <a:gd name="f209" fmla="*/ 105599 1 f205"/>
                              <a:gd name="f210" fmla="*/ f206 f200 1"/>
                              <a:gd name="f211" fmla="*/ f207 f200 1"/>
                              <a:gd name="f212" fmla="*/ f209 f201 1"/>
                              <a:gd name="f213" fmla="*/ f208 f20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0" t="f213" r="f211" b="f212"/>
                            <a:pathLst>
                              <a:path w="69322" h="105599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7" y="f8"/>
                                  <a:pt x="f7" y="f9"/>
                                </a:cubicBezTo>
                                <a:cubicBezTo>
                                  <a:pt x="f7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cubicBezTo>
                                  <a:pt x="f26" y="f24"/>
                                  <a:pt x="f27" y="f28"/>
                                  <a:pt x="f27" y="f29"/>
                                </a:cubicBezTo>
                                <a:cubicBezTo>
                                  <a:pt x="f27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7" y="f38"/>
                                </a:cubicBezTo>
                                <a:lnTo>
                                  <a:pt x="f47" y="f49"/>
                                </a:lnTo>
                                <a:cubicBezTo>
                                  <a:pt x="f47" y="f50"/>
                                  <a:pt x="f51" y="f52"/>
                                  <a:pt x="f45" y="f52"/>
                                </a:cubicBezTo>
                                <a:cubicBezTo>
                                  <a:pt x="f53" y="f52"/>
                                  <a:pt x="f54" y="f52"/>
                                  <a:pt x="f55" y="f56"/>
                                </a:cubicBezTo>
                                <a:cubicBezTo>
                                  <a:pt x="f57" y="f50"/>
                                  <a:pt x="f58" y="f59"/>
                                  <a:pt x="f60" y="f61"/>
                                </a:cubicBezTo>
                                <a:cubicBezTo>
                                  <a:pt x="f27" y="f62"/>
                                  <a:pt x="f63" y="f64"/>
                                  <a:pt x="f25" y="f64"/>
                                </a:cubicBezTo>
                                <a:cubicBezTo>
                                  <a:pt x="f65" y="f64"/>
                                  <a:pt x="f23" y="f66"/>
                                  <a:pt x="f23" y="f67"/>
                                </a:cubicBezTo>
                                <a:cubicBezTo>
                                  <a:pt x="f23" y="f68"/>
                                  <a:pt x="f69" y="f52"/>
                                  <a:pt x="f70" y="f71"/>
                                </a:cubicBezTo>
                                <a:cubicBezTo>
                                  <a:pt x="f72" y="f73"/>
                                  <a:pt x="f63" y="f74"/>
                                  <a:pt x="f63" y="f75"/>
                                </a:cubicBezTo>
                                <a:cubicBezTo>
                                  <a:pt x="f63" y="f76"/>
                                  <a:pt x="f63" y="f77"/>
                                  <a:pt x="f78" y="f77"/>
                                </a:cubicBezTo>
                                <a:cubicBezTo>
                                  <a:pt x="f79" y="f77"/>
                                  <a:pt x="f80" y="f81"/>
                                  <a:pt x="f80" y="f82"/>
                                </a:cubicBezTo>
                                <a:cubicBezTo>
                                  <a:pt x="f83" y="f75"/>
                                  <a:pt x="f83" y="f84"/>
                                  <a:pt x="f85" y="f86"/>
                                </a:cubicBezTo>
                                <a:cubicBezTo>
                                  <a:pt x="f37" y="f87"/>
                                  <a:pt x="f88" y="f89"/>
                                  <a:pt x="f90" y="f91"/>
                                </a:cubicBezTo>
                                <a:cubicBezTo>
                                  <a:pt x="f92" y="f71"/>
                                  <a:pt x="f93" y="f94"/>
                                  <a:pt x="f95" y="f94"/>
                                </a:cubicBezTo>
                                <a:cubicBezTo>
                                  <a:pt x="f51" y="f94"/>
                                  <a:pt x="f47" y="f96"/>
                                  <a:pt x="f47" y="f97"/>
                                </a:cubicBezTo>
                                <a:lnTo>
                                  <a:pt x="f47" y="f98"/>
                                </a:lnTo>
                                <a:cubicBezTo>
                                  <a:pt x="f47" y="f99"/>
                                  <a:pt x="f100" y="f101"/>
                                  <a:pt x="f47" y="f102"/>
                                </a:cubicBezTo>
                                <a:cubicBezTo>
                                  <a:pt x="f46" y="f103"/>
                                  <a:pt x="f104" y="f105"/>
                                  <a:pt x="f106" y="f105"/>
                                </a:cubicBezTo>
                                <a:cubicBezTo>
                                  <a:pt x="f107" y="f105"/>
                                  <a:pt x="f108" y="f105"/>
                                  <a:pt x="f109" y="f110"/>
                                </a:cubicBezTo>
                                <a:cubicBezTo>
                                  <a:pt x="f21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cubicBezTo>
                                  <a:pt x="f3" y="f119"/>
                                  <a:pt x="f3" y="f121"/>
                                  <a:pt x="f3" y="f122"/>
                                </a:cubicBezTo>
                                <a:cubicBezTo>
                                  <a:pt x="f3" y="f123"/>
                                  <a:pt x="f120" y="f124"/>
                                  <a:pt x="f125" y="f126"/>
                                </a:cubicBezTo>
                                <a:cubicBezTo>
                                  <a:pt x="f127" y="f4"/>
                                  <a:pt x="f11" y="f4"/>
                                  <a:pt x="f128" y="f4"/>
                                </a:cubicBezTo>
                                <a:cubicBezTo>
                                  <a:pt x="f129" y="f4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137"/>
                                  <a:pt x="f138" y="f137"/>
                                </a:cubicBezTo>
                                <a:cubicBezTo>
                                  <a:pt x="f139" y="f137"/>
                                  <a:pt x="f140" y="f137"/>
                                  <a:pt x="f141" y="f135"/>
                                </a:cubicBezTo>
                                <a:cubicBezTo>
                                  <a:pt x="f142" y="f135"/>
                                  <a:pt x="f143" y="f133"/>
                                  <a:pt x="f144" y="f133"/>
                                </a:cubicBezTo>
                                <a:cubicBezTo>
                                  <a:pt x="f145" y="f133"/>
                                  <a:pt x="f146" y="f137"/>
                                  <a:pt x="f146" y="f147"/>
                                </a:cubicBezTo>
                                <a:cubicBezTo>
                                  <a:pt x="f146" y="f148"/>
                                  <a:pt x="f149" y="f150"/>
                                  <a:pt x="f151" y="f150"/>
                                </a:cubicBezTo>
                                <a:cubicBezTo>
                                  <a:pt x="f152" y="f150"/>
                                  <a:pt x="f153" y="f15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3" y="f165"/>
                                  <a:pt x="f163" y="f98"/>
                                </a:cubicBezTo>
                                <a:lnTo>
                                  <a:pt x="f163" y="f166"/>
                                </a:lnTo>
                                <a:cubicBezTo>
                                  <a:pt x="f163" y="f28"/>
                                  <a:pt x="f163" y="f167"/>
                                  <a:pt x="f16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51" y="f178"/>
                                  <a:pt x="f179" y="f178"/>
                                </a:cubicBezTo>
                                <a:cubicBezTo>
                                  <a:pt x="f180" y="f178"/>
                                  <a:pt x="f2" y="f181"/>
                                  <a:pt x="f2" y="f182"/>
                                </a:cubicBezTo>
                                <a:cubicBezTo>
                                  <a:pt x="f2" y="f183"/>
                                  <a:pt x="f184" y="f185"/>
                                  <a:pt x="f145" y="f185"/>
                                </a:cubicBezTo>
                                <a:cubicBezTo>
                                  <a:pt x="f186" y="f185"/>
                                  <a:pt x="f187" y="f9"/>
                                  <a:pt x="f188" y="f9"/>
                                </a:cubicBezTo>
                                <a:cubicBezTo>
                                  <a:pt x="f189" y="f183"/>
                                  <a:pt x="f190" y="f191"/>
                                  <a:pt x="f192" y="f191"/>
                                </a:cubicBezTo>
                                <a:cubicBezTo>
                                  <a:pt x="f193" y="f191"/>
                                  <a:pt x="f194" y="f191"/>
                                  <a:pt x="f195" y="f183"/>
                                </a:cubicBezTo>
                                <a:cubicBezTo>
                                  <a:pt x="f80" y="f185"/>
                                  <a:pt x="f26" y="f196"/>
                                  <a:pt x="f197" y="f8"/>
                                </a:cubicBezTo>
                                <a:cubicBezTo>
                                  <a:pt x="f198" y="f199"/>
                                  <a:pt x="f1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85379802" name="Shape 96"/>
                        <wps:cNvSpPr/>
                        <wps:spPr>
                          <a:xfrm>
                            <a:off x="0" y="0"/>
                            <a:ext cx="2613291" cy="14554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13294"/>
                              <a:gd name="f4" fmla="val 1589192"/>
                              <a:gd name="f5" fmla="*/ f0 1 2613294"/>
                              <a:gd name="f6" fmla="*/ f1 1 1589192"/>
                              <a:gd name="f7" fmla="+- f4 0 f2"/>
                              <a:gd name="f8" fmla="+- f3 0 f2"/>
                              <a:gd name="f9" fmla="*/ f8 1 2613294"/>
                              <a:gd name="f10" fmla="*/ f7 1 1589192"/>
                              <a:gd name="f11" fmla="*/ 0 1 f9"/>
                              <a:gd name="f12" fmla="*/ 2613294 1 f9"/>
                              <a:gd name="f13" fmla="*/ 0 1 f10"/>
                              <a:gd name="f14" fmla="*/ 1589192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2613294" h="1589192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</a:path>
                            </a:pathLst>
                          </a:custGeom>
                          <a:noFill/>
                          <a:ln w="10040" cap="flat">
                            <a:solidFill>
                              <a:srgbClr val="FFFEFD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F8284" id="Group 517" o:spid="_x0000_s1026" style="width:205.75pt;height:114.6pt;mso-position-horizontal-relative:char;mso-position-vertical-relative:line" coordsize="26132,145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">
                <v:shape id="Shape 6" o:spid="_x0000_s1027" style="position:absolute;left:10871;top:903;width:4290;height:2221;visibility:visible;mso-wrap-style:square;v-text-anchor:top" coordsize="429062,242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" path="m214502,v677,91,1105,234,1387,483c216788,997,218012,4446,218585,5469v3672,9136,7761,14746,11354,19306c233263,28977,237099,32786,239811,37455v2713,4892,3818,11437,2804,17690c242477,57179,241606,59014,240858,60625v-728,1458,-940,1695,-1573,3138c240011,62968,240966,61777,242064,60981v10721,-7755,21197,-11397,35942,-3395c296482,66983,294832,95822,280007,102491v-4899,2856,-15317,7292,-9334,14379c271167,117818,274071,117926,274071,117926v,,-1860,3722,-4222,5497c264283,127422,248443,128442,245048,115664v-1311,-5806,-864,-8675,2282,-13503l250124,97971v922,-2869,-2074,-5974,-6159,-6254c242424,91656,238629,92751,235022,101023v-9007,20078,-5295,51920,25394,54645c276412,157097,280813,152547,284285,144587v-3670,-3045,-6012,-7647,-6012,-12797c278273,122603,285725,115157,294912,115157v9180,,15480,7446,15480,16633c310392,139111,305665,145333,299084,147550v551,8305,4536,13989,19520,17990c348389,173465,361850,144652,360248,122695v-543,-8855,-3643,-11246,-5141,-11775c351162,109750,347223,111644,347101,114667r1199,4896c349610,125177,349027,128016,345830,133035v-7570,10844,-22097,4464,-25963,-1196c318524,129906,317696,125601,317696,125601v,,1983,464,3636,-195c329320,120813,321196,113112,317566,108803,305769,97513,314114,69750,334681,67187v17344,-2599,28181,6315,35716,20095c370246,82826,370217,76231,372852,72048v5735,-7884,9140,-9378,17395,-11301c398041,58990,404575,56089,410003,54368v7802,-2473,15686,-6690,16816,-5987c428363,48946,429062,51060,429062,51060r-1540,4516c426801,57024,409410,102839,392129,148339r-23813,62693l356634,242565r-284198,l60757,211032,36936,148339c19660,102839,2257,57024,1548,55576l,51060v,,701,-2114,2249,-2679c3380,47678,11271,51895,19052,54368v5439,1721,11969,4622,19773,6379c47077,62670,50469,64164,56221,72048v2631,4183,2607,10778,2444,15234c66200,73502,77036,64588,94392,67187v20566,2563,28907,30326,17114,41616c107874,113112,99745,120813,107723,125406v1656,659,3642,195,3642,195c111365,125601,110537,129906,109206,131839v-3867,5660,-18400,12040,-25970,1196c80024,128016,79463,125177,80754,119563r1215,-4896c81842,111644,77911,109750,73947,110920v-1487,529,-4593,2920,-5129,11775c67215,144652,80687,173465,110462,165540v14994,-4001,18975,-9685,19513,-17990c123397,145333,118666,139111,118666,131790v,-9187,6301,-16633,15494,-16633c143337,115157,150792,122603,150792,131790v,5150,-2350,9752,-6014,12797c148247,152547,152647,157097,168649,155668v30687,-2725,34409,-34567,25391,-54645c190433,92751,186638,91656,185115,91717v-4089,280,-7085,3385,-6177,6254l181742,102161v3136,4828,3589,7697,2286,13503c180612,128442,164779,127422,159217,123423v-2358,-1775,-4220,-5497,-4220,-5497c154997,117926,157892,117818,158411,116870v5975,-7087,-4461,-11523,-9346,-14379c134233,95822,132585,66983,151055,57586v14742,-8002,25230,-4360,35950,3395c188100,61777,189068,62968,189788,63763v-640,-1443,-860,-1680,-1588,-3138c187462,59014,186595,57179,186451,55145v-1015,-6253,97,-12798,2805,-17690c191959,32786,195804,28977,199124,24775v3599,-4560,7678,-10170,11361,-19306c211060,4446,212277,997,213170,483v288,-249,627,-392,1332,-483xe" fillcolor="#27528e" stroked="f">
                  <v:path arrowok="t" o:connecttype="custom" o:connectlocs="214532,0;429063,111072;214532,222144;0,111072" o:connectangles="270,0,90,180" textboxrect="0,0,429062,242565"/>
                </v:shape>
                <v:shape id="Shape 7" o:spid="_x0000_s1028" style="position:absolute;left:10928;top:976;width:4176;height:2098;visibility:visible;mso-wrap-style:square;v-text-anchor:top" coordsize="417646,229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" path="m208850,v7884,18633,16797,24378,21234,32025c232268,35970,233219,41468,232326,46811v-184,4870,-4360,8995,-6236,12060c226012,61135,229007,63950,231671,62291v7408,-6243,19411,-18714,38185,-8508c285379,61678,283007,85881,271803,90518v-4413,2580,-20164,9745,-10584,21113c256758,114840,245671,114609,243503,106490v-1432,-6392,-280,-6879,4720,-14467c251590,83995,242697,79559,238254,79282v-4164,-137,-9212,2908,-13132,11905c215873,111804,218711,149345,254303,152516v17947,1596,23840,-4892,27843,-14090c282585,137296,283270,135596,283535,134466v-4064,-1941,-6860,-6083,-6860,-10883c276675,116920,282067,111520,288735,111520v6659,,12059,5400,12059,12063c300794,130014,295761,135268,289418,135618v162,11628,2074,21111,21463,26270c345412,171083,360925,136778,359277,114235v-606,-9782,-4299,-14383,-8277,-15686c346744,97299,336862,98431,337280,107132v2110,8845,3024,9673,-511,15209c331963,129225,321473,125650,318358,121117v12896,-7415,540,-19536,-2713,-23464c306695,89452,312750,65894,330026,63798v21143,-3175,28156,12645,32995,21050c364939,87313,368708,85697,369410,83545v-875,-4327,-1472,-11932,1620,-16837c376782,58827,380300,58561,385620,57323v16071,-3615,27527,-10062,32026,-11456c416242,48757,348138,228757,347782,229161r-277899,c69523,228757,1425,48757,,45867v4507,1394,15980,7841,32051,11456c37353,58561,40878,58827,46623,66708v3100,4905,2496,12510,1624,16837c48946,85697,52714,87313,54644,84848,59486,76443,66499,60623,87628,63798v17283,2096,23338,25654,14381,33855c98762,101581,86399,113702,99303,121117v-3100,4533,-13594,8108,-18411,1224c77353,116805,78278,115977,80385,107132v428,-8701,-9454,-9833,-13724,-8583c62683,99852,58997,104453,58392,114235v-1650,22543,13864,56848,48377,47653c126166,156729,128073,147246,128253,135618v-6350,-350,-11379,-5604,-11379,-12035c116874,116920,122267,111520,128934,111520v6649,,12049,5400,12049,12063c140983,128383,138182,132525,134117,134466v267,1130,958,2830,1401,3960c139529,147624,145417,154112,163368,152516v35579,-3171,38412,-40712,29160,-61329c188610,82190,183579,79145,179399,79282v-4436,277,-13327,4713,-9958,12741c174435,99611,175590,100098,174154,106490v-2164,8119,-13253,8350,-17705,5141c166035,100263,150271,93098,145861,90518,134655,85881,132286,61678,147805,53783v18785,-10206,30780,2265,38196,8508c188644,63950,191646,61135,191555,58871v-1854,-3065,-6047,-7190,-6228,-12060c184434,41468,185396,35970,187582,32025,192013,24378,200966,18633,208850,xe" fillcolor="#c5aa83" stroked="f">
                  <v:path arrowok="t" o:connecttype="custom" o:connectlocs="208822,0;417643,104937;208822,209873;0,104937" o:connectangles="270,0,90,180" textboxrect="0,0,417646,229161"/>
                </v:shape>
                <v:shape id="Shape 8" o:spid="_x0000_s1029" style="position:absolute;left:10651;top:3295;width:2370;height:4742;visibility:visible;mso-wrap-style:square;v-text-anchor:top" coordsize="237023,517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" path="m237023,r,517607l237000,517614r,7l237023,517610r,31l236301,517714v-76,-6,-137,-6,-205,-14c105682,517580,,411842,,281427l19,20,237023,xe" fillcolor="#27528e" stroked="f">
                  <v:path arrowok="t" o:connecttype="custom" o:connectlocs="118511,0;237021,237067;118511,474134;0,237067" o:connectangles="270,0,90,180" textboxrect="0,0,237023,517714"/>
                </v:shape>
                <v:shape id="Shape 9" o:spid="_x0000_s1030" style="position:absolute;left:13021;top:3295;width:2356;height:4741;visibility:visible;mso-wrap-style:square;v-text-anchor:top" coordsize="235592,517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" path="m235574,r18,281430c235587,395624,154591,490888,46905,512929l,517661r,-31l24,517620r-24,7l,20,235574,xe" fillcolor="#27528e" stroked="f">
                  <v:path arrowok="t" o:connecttype="custom" o:connectlocs="117798,0;235595,237044;117798,474088;0,237044" o:connectangles="270,0,90,180" textboxrect="0,0,235592,517661"/>
                </v:shape>
                <v:shape id="Shape 10" o:spid="_x0000_s1031" style="position:absolute;left:13030;top:3295;width:2347;height:4741;visibility:visible;mso-wrap-style:square;v-text-anchor:top" coordsize="234669,51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" path="m234669,r-96,284177c234565,412488,131036,516668,2927,517658v-602,4,-2715,25,-2715,25l,15,234669,xe" fillcolor="#ac2c37" stroked="f">
                  <v:path arrowok="t" o:connecttype="custom" o:connectlocs="117336,0;234671,237054;117336,474107;0,237054" o:connectangles="270,0,90,180" textboxrect="0,0,234669,517683"/>
                </v:shape>
                <v:shape id="Shape 11" o:spid="_x0000_s1032" style="position:absolute;left:11920;top:5517;width:368;height:697;visibility:visible;mso-wrap-style:square;v-text-anchor:top" coordsize="36829,7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" path="m11926,l36829,68415,15743,76090,,32793,11926,xe" fillcolor="#c5aa83" stroked="f">
                  <v:path arrowok="t" o:connecttype="custom" o:connectlocs="18416,0;36832,34843;18416,69686;0,34843" o:connectangles="270,0,90,180" textboxrect="0,0,36829,76090"/>
                </v:shape>
                <v:shape id="Shape 12" o:spid="_x0000_s1033" style="position:absolute;left:11109;top:4101;width:591;height:428;visibility:visible;mso-wrap-style:square;v-text-anchor:top" coordsize="59165,466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" path="m57707,r1390,11542c59165,12045,58665,13010,58014,13269v-4922,2049,-8546,6793,-9631,11347c46821,29459,48606,32771,51281,38948l30056,46674c28123,40226,27269,36568,22960,33872,19209,31074,13373,29775,8301,31370v-670,220,-1678,-201,-1937,-641l,21010,57707,xe" fillcolor="#c5aa83" stroked="f">
                  <v:path arrowok="t" o:connecttype="custom" o:connectlocs="29581,0;59161,21374;29581,42748;0,21374" o:connectangles="270,0,90,180" textboxrect="0,0,59165,46674"/>
                </v:shape>
                <v:shape id="Shape 13" o:spid="_x0000_s1034" style="position:absolute;left:10905;top:3766;width:767;height:490;visibility:visible;mso-wrap-style:square;v-text-anchor:top" coordsize="76662,53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" path="m73470,1141r3192,30997l17738,53575,263,27788c,27395,543,26057,1746,26734r13957,6014l18918,22468v172,-667,1433,-1228,2044,-796l29949,27609,32253,4249v21,-434,345,-783,569,-893c33048,3309,33538,3344,33848,3672l50613,20096,53677,9767v194,-724,1522,-1109,2084,-702l64832,14864,71651,1292c72145,,73422,670,73470,1141xe" fillcolor="#c5aa83" stroked="f">
                  <v:path arrowok="t" o:connecttype="custom" o:connectlocs="38332,0;76663,24533;38332,49066;0,24533" o:connectangles="270,0,90,180" textboxrect="0,0,76662,53575"/>
                </v:shape>
                <v:shape id="Shape 14" o:spid="_x0000_s1035" style="position:absolute;left:12149;top:6329;width:334;height:366;visibility:visible;mso-wrap-style:square;v-text-anchor:top" coordsize="33372,40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" path="m21671,l33372,32162,11699,40046,,7892,21671,xe" fillcolor="#c5aa83" stroked="f">
                  <v:path arrowok="t" o:connecttype="custom" o:connectlocs="16688,0;33375,18338;16688,36676;0,18338" o:connectangles="270,0,90,180" textboxrect="0,0,33372,40046"/>
                </v:shape>
                <v:shape id="Shape 15" o:spid="_x0000_s1036" style="position:absolute;left:11486;top:4646;width:390;height:753;visibility:visible;mso-wrap-style:square;v-text-anchor:top" coordsize="39082,82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" path="m21089,l39082,49439,27137,82239,,7661,21089,xe" fillcolor="#c5aa83" stroked="f">
                  <v:path arrowok="t" o:connecttype="custom" o:connectlocs="19541,0;39081,37660;19541,75319;0,37660" o:connectangles="270,0,90,180" textboxrect="0,0,39082,82239"/>
                </v:shape>
                <v:shape id="Shape 16" o:spid="_x0000_s1037" style="position:absolute;left:11377;top:4485;width:357;height:203;visibility:visible;mso-wrap-style:square;v-text-anchor:top" coordsize="35687,22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" path="m27191,1040c30057,,33325,1798,34506,5041v1181,3250,-177,6713,-3034,7761l8475,21172c5630,22209,2365,20413,1173,17169,,13926,1342,10451,4205,9407l27191,1040xe" fillcolor="#c5aa83" stroked="f">
                  <v:path arrowok="t" o:connecttype="custom" o:connectlocs="17845,0;35689,10168;17845,20336;0,10168" o:connectangles="270,0,90,180" textboxrect="0,0,35687,22209"/>
                </v:shape>
                <v:shape id="Shape 17" o:spid="_x0000_s1038" style="position:absolute;left:12039;top:6171;width:357;height:203;visibility:visible;mso-wrap-style:square;v-text-anchor:top" coordsize="35683,22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" path="m27201,1044c30060,,33321,1786,34502,5037v1181,3254,-166,6717,-3031,7765l8481,21165c5634,22201,2361,20415,1180,17166,,13922,1346,10447,4211,9415l27201,1044xe" fillcolor="#c5aa83" stroked="f">
                  <v:path arrowok="t" o:connecttype="custom" o:connectlocs="17840,0;35679,10168;17840,20336;0,10168" o:connectangles="270,0,90,180" textboxrect="0,0,35683,22201"/>
                </v:shape>
                <v:shape id="Shape 18" o:spid="_x0000_s1039" style="position:absolute;left:12222;top:6648;width:398;height:265;visibility:visible;mso-wrap-style:square;v-text-anchor:top" coordsize="39869,28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" path="m28166,1098c31179,,36194,2584,38030,7653v1839,5045,140,10527,-2891,11640l11858,27760c8834,28857,3671,26392,1832,21341,,16287,2217,10537,5249,9436l28166,1098xe" fillcolor="#c5aa83" stroked="f">
                  <v:path arrowok="t" o:connecttype="custom" o:connectlocs="19934,0;39867,13213;19934,26426;0,13213" o:connectangles="270,0,90,180" textboxrect="0,0,39869,28857"/>
                </v:shape>
                <v:shape id="Shape 19" o:spid="_x0000_s1040" style="position:absolute;left:12101;top:4102;width:592;height:428;visibility:visible;mso-wrap-style:square;v-text-anchor:top" coordsize="59122,46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" path="m1494,l59122,21196r-6390,9709c52467,31345,51458,31748,50799,31529,45720,29926,39891,31211,36119,33991v-4321,2679,-5088,6372,-7035,12801l7873,38999v2696,-6167,4417,-9515,2859,-14350c9666,20081,6054,15332,1148,13262,500,13003,,12034,71,11541l1494,xe" fillcolor="#c5aa83" stroked="f">
                  <v:path arrowok="t" o:connecttype="custom" o:connectlocs="29563,0;59125,21424;29563,42848;0,21424" o:connectangles="270,0,90,180" textboxrect="0,0,59122,46792"/>
                </v:shape>
                <v:shape id="Shape 20" o:spid="_x0000_s1041" style="position:absolute;left:12123;top:3764;width:766;height:492;visibility:visible;mso-wrap-style:square;v-text-anchor:top" coordsize="76672,53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" path="m3294,1150c3351,681,4633,,5123,1293r6764,13587l20977,9116v572,-393,1897,-3,2077,717l26088,20168,42930,3803v292,-322,763,-368,1011,-310c44143,3597,44486,3946,44507,4386r2206,23367l55720,21853v623,-433,1891,129,2052,813l60959,32940,74930,26975v1217,-670,1742,681,1487,1065l58853,53773,,32120,3294,1150xe" fillcolor="#c5aa83" stroked="f">
                  <v:path arrowok="t" o:connecttype="custom" o:connectlocs="38336,0;76672,24625;38336,49249;0,24625" o:connectangles="270,0,90,180" textboxrect="0,0,76672,53773"/>
                </v:shape>
                <v:shape id="Shape 21" o:spid="_x0000_s1042" style="position:absolute;left:11308;top:6326;width:334;height:367;visibility:visible;mso-wrap-style:square;v-text-anchor:top" coordsize="33470,40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" path="m11816,l33470,7959,21655,40071,,32116,11816,xe" fillcolor="#c5aa83" stroked="f">
                  <v:path arrowok="t" o:connecttype="custom" o:connectlocs="16734,0;33467,18347;16734,36694;0,18347" o:connectangles="270,0,90,180" textboxrect="0,0,33470,40071"/>
                </v:shape>
                <v:shape id="Shape 22" o:spid="_x0000_s1043" style="position:absolute;left:11503;top:4647;width:814;height:1565;visibility:visible;mso-wrap-style:square;v-text-anchor:top" coordsize="81458,1708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" path="m60401,l81458,7751,21046,170863,,163113,60401,xe" fillcolor="#c5aa83" stroked="f">
                  <v:path arrowok="t" o:connecttype="custom" o:connectlocs="40727,0;81454,78241;40727,156481;0,78241" o:connectangles="270,0,90,180" textboxrect="0,0,81458,170863"/>
                </v:shape>
                <v:shape id="Shape 23" o:spid="_x0000_s1044" style="position:absolute;left:12073;top:4487;width:356;height:204;visibility:visible;mso-wrap-style:square;v-text-anchor:top" coordsize="35677,2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" path="m8508,1044l31482,9489v2851,1062,4195,4537,2988,7777c33289,20510,30014,22288,27159,21240l4191,12798c1350,11740,,8262,1195,5018,2380,1774,5659,,8508,1044xe" fillcolor="#c5aa83" stroked="f">
                  <v:path arrowok="t" o:connecttype="custom" o:connectlocs="17840,0;35679,10205;17840,20409;0,10205" o:connectangles="270,0,90,180" textboxrect="0,0,35677,22288"/>
                </v:shape>
                <v:shape id="Shape 24" o:spid="_x0000_s1045" style="position:absolute;left:11390;top:6167;width:357;height:204;visibility:visible;mso-wrap-style:square;v-text-anchor:top" coordsize="35675,22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" path="m8510,1048l31474,9497v2859,1054,4201,4535,2995,7765c33282,20520,30006,22295,27151,21234l4190,12798c1335,11743,,8269,1188,5018,2386,1782,5666,,8510,1048xe" fillcolor="#c5aa83" stroked="f">
                  <v:path arrowok="t" o:connecttype="custom" o:connectlocs="17835,0;35670,10209;17835,20418;0,10209" o:connectangles="270,0,90,180" textboxrect="0,0,35675,22295"/>
                </v:shape>
                <v:shape id="Shape 25" o:spid="_x0000_s1046" style="position:absolute;left:11164;top:6645;width:402;height:266;visibility:visible;mso-wrap-style:square;v-text-anchor:top" coordsize="40206,29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" path="m12146,1116l35028,9532v3027,1113,5178,6318,3312,11365c36483,25944,31652,29041,28627,27922l5364,19375c2341,18259,,13043,1862,7996,3708,2941,9122,,12146,1116xe" fillcolor="#c5aa83" stroked="f">
                  <v:path arrowok="t" o:connecttype="custom" o:connectlocs="20103,0;40206,13300;20103,26599;0,13300" o:connectangles="270,0,90,180" textboxrect="0,0,40206,29041"/>
                </v:shape>
                <v:shape id="Shape 26" o:spid="_x0000_s1047" style="position:absolute;left:13176;top:4045;width:526;height:335;visibility:visible;mso-wrap-style:square;v-text-anchor:top" coordsize="52549,36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" path="m9021,r1909,2315c10930,2315,7463,12827,9309,15851v2304,3769,3607,5093,8324,6393c24667,24171,24487,20656,33984,23047v9565,2405,18565,9487,18565,9487c52549,32534,52231,33332,50989,34113v-3866,2445,-6552,2006,-6552,2006c44437,36119,43152,30950,31873,27277,26071,25401,21355,26801,17348,26025,10314,24657,6908,19779,5345,16459,3715,12992,,3225,,3225l1198,357,6231,12064,6623,9965,9021,xe" fillcolor="#c5aa83" stroked="f">
                  <v:path arrowok="t" o:connecttype="custom" o:connectlocs="26275,0;52550,16743;26275,33485;0,16743" o:connectangles="270,0,90,180" textboxrect="0,0,52549,36558"/>
                </v:shape>
                <v:shape id="Shape 27" o:spid="_x0000_s1048" style="position:absolute;left:13487;top:5935;width:188;height:543;visibility:visible;mso-wrap-style:square;v-text-anchor:top" coordsize="18846,59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" path="m18846,r,59360l9107,49865c2737,41066,,30873,2053,21832,3467,14723,6826,8633,11443,3994l18846,xe" fillcolor="#c5aa83" stroked="f">
                  <v:path arrowok="t" o:connecttype="custom" o:connectlocs="9423,0;18845,27181;9423,54361;0,27181" o:connectangles="270,0,90,180" textboxrect="0,0,18846,59360"/>
                </v:shape>
                <v:shape id="Shape 28" o:spid="_x0000_s1049" style="position:absolute;left:13390;top:4774;width:285;height:731;visibility:visible;mso-wrap-style:square;v-text-anchor:top" coordsize="28499,79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" path="m28499,r,79753l24167,77670c4335,64988,,42502,2199,32044,4201,22461,6897,14321,14964,7237l28499,xe" fillcolor="#c5aa83" stroked="f">
                  <v:path arrowok="t" o:connecttype="custom" o:connectlocs="14251,0;28501,36521;14251,73042;0,36521" o:connectangles="270,0,90,180" textboxrect="0,0,28499,79753"/>
                </v:shape>
                <v:shape id="Shape 29" o:spid="_x0000_s1050" style="position:absolute;left:13404;top:4331;width:271;height:141;visibility:visible;mso-wrap-style:square;v-text-anchor:top" coordsize="27100,15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" path="m6253,1076v4291,1509,11304,6329,17737,6211l27100,6234r,9142l23239,14477v-2994,-822,-4969,-1458,-5106,-1499c15372,11962,8961,8805,6200,7289,1242,4550,,2908,,2908,,2908,3194,,6253,1076xe" fillcolor="#c5aa83" stroked="f">
                  <v:path arrowok="t" o:connecttype="custom" o:connectlocs="13551,0;27102,7041;13551,14081;0,7041" o:connectangles="270,0,90,180" textboxrect="0,0,27100,15376"/>
                </v:shape>
                <v:shape id="Shape 30" o:spid="_x0000_s1051" style="position:absolute;left:13344;top:4009;width:331;height:255;visibility:visible;mso-wrap-style:square;v-text-anchor:top" coordsize="33134,278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" path="m10313,141v2420,141,4730,645,6287,619l33134,2210r,5929l26784,7424v-813,-217,-3142,-854,-3416,-911c22824,7653,23635,8942,25597,9865v-210,1619,-411,3469,294,5190c27159,18129,31191,19228,32994,19073r140,-90l33134,27861,29787,26189c26505,24465,23012,22403,21327,20570,18325,17323,7233,11379,7042,20329v,384,-4680,-3770,-5714,-7131c,8809,1285,3244,3367,1706,5363,223,7893,,10313,141xe" fillcolor="#c5aa83" stroked="f">
                  <v:path arrowok="t" o:connecttype="custom" o:connectlocs="16569,0;33137,12756;16569,25511;0,12756" o:connectangles="270,0,90,180" textboxrect="0,0,33134,27861"/>
                </v:shape>
                <v:shape id="Shape 31" o:spid="_x0000_s1052" style="position:absolute;left:14133;top:6664;width:152;height:368;visibility:visible;mso-wrap-style:square;v-text-anchor:top" coordsize="15199,401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" path="m,l15199,2647r-53,34822c15146,37469,11795,40147,7888,40147,3540,40147,214,37469,214,37469l,xe" fillcolor="#c5aa83" stroked="f">
                  <v:path arrowok="t" o:connecttype="custom" o:connectlocs="7599,0;15197,18384;7599,36768;0,18384" o:connectangles="270,0,90,180" textboxrect="0,0,15199,40147"/>
                </v:shape>
                <v:shape id="Shape 32" o:spid="_x0000_s1053" style="position:absolute;left:13675;top:5879;width:1044;height:887;visibility:visible;mso-wrap-style:square;v-text-anchor:top" coordsize="104375,9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" path="m9537,910c13834,37,18386,,22988,926v5057,1019,7315,1347,18162,5242c41211,15982,40865,23415,40919,33257,37532,32203,35468,31530,30705,30245,16514,26390,7993,28193,7431,38935v-510,10145,4774,13576,17525,18266c34212,60599,35983,60813,49030,64096v20286,5083,28875,7384,35600,10796c95602,80461,103192,86999,103631,90552v744,6227,-4705,4463,-8212,2503c88917,89399,82626,87939,75061,86408,64981,84381,52914,82239,44433,80879,37373,79738,32909,79392,19118,75583,12877,73852,7255,71136,2398,67753l,65415,,6055,9537,910xe" fillcolor="#c5aa83" stroked="f">
                  <v:path arrowok="t" o:connecttype="custom" o:connectlocs="52189,0;104378,44316;52189,88632;0,44316" o:connectangles="270,0,90,180" textboxrect="0,0,104375,96779"/>
                </v:shape>
                <v:shape id="Shape 33" o:spid="_x0000_s1054" style="position:absolute;left:14129;top:5711;width:162;height:738;visibility:visible;mso-wrap-style:square;v-text-anchor:top" coordsize="16147,80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" path="m,l16147,5029r-583,75543l174,76961,,xe" fillcolor="#c5aa83" stroked="f">
                  <v:path arrowok="t" o:connecttype="custom" o:connectlocs="8074,0;16148,36896;8074,73792;0,36896" o:connectangles="270,0,90,180" textboxrect="0,0,16147,80572"/>
                </v:shape>
                <v:shape id="Shape 34" o:spid="_x0000_s1055" style="position:absolute;left:13675;top:4752;width:1310;height:1583;visibility:visible;mso-wrap-style:square;v-text-anchor:top" coordsize="130930,172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" path="m16263,321v13320,867,22230,6112,23785,6660l40048,38300c36667,36652,36037,35388,29543,32814,17656,28105,8638,28095,5510,39128,2298,50393,13940,55901,20219,59037v7661,3866,17507,6966,30276,10828c73521,76842,74698,75859,88579,80755v9680,3402,25509,9537,33376,20538c129547,111956,130930,125701,129162,136141v-3445,20534,-23847,36757,-48604,32479c71141,166989,67907,165898,66086,165121v61,-9591,-4,-18996,61,-28721c73175,138924,71936,138315,76044,139640v6087,1984,23098,8079,24686,-10170c101687,118364,91578,112845,79259,108986v-9584,-2960,-7258,-1235,-28292,-7765c36919,96865,27153,94195,18869,91316l,82244,,2491,1072,1918c6248,441,11521,,16263,321xe" fillcolor="#c5aa83" stroked="f">
                  <v:path arrowok="t" o:connecttype="custom" o:connectlocs="65466,0;130932,79173;65466,158346;0,79173" o:connectangles="270,0,90,180" textboxrect="0,0,130930,172898"/>
                </v:shape>
                <v:shape id="Shape 35" o:spid="_x0000_s1056" style="position:absolute;left:14122;top:4563;width:175;height:813;visibility:visible;mso-wrap-style:square;v-text-anchor:top" coordsize="17517,88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" path="m,l17517,5331r-540,83480l471,84020,,xe" fillcolor="#c5aa83" stroked="f">
                  <v:path arrowok="t" o:connecttype="custom" o:connectlocs="8760,0;17519,40668;8760,81335;0,40668" o:connectangles="270,0,90,180" textboxrect="0,0,17517,88811"/>
                </v:shape>
                <v:shape id="Shape 36" o:spid="_x0000_s1057" style="position:absolute;left:13675;top:4029;width:1365;height:1221;visibility:visible;mso-wrap-style:square;v-text-anchor:top" coordsize="136520,133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" path="m,l1782,156v4861,920,8303,1980,9801,2450c20680,5461,30252,8996,34539,13024v1670,1584,4068,4587,11417,6484c47989,20038,101957,35263,118358,49183v11564,9767,18162,25470,15035,42941c128921,113497,111759,133308,77509,127187v-4108,-726,-8510,-1504,-10781,-1946l67152,92344v3017,1292,5584,1986,7305,2455c86366,98139,98022,98686,100323,86051,102493,74272,90808,69609,72783,62442,65598,59595,54736,56041,48414,53863,36812,49881,30770,48614,28437,48751,24992,52281,15778,51620,7357,50057l,48345,,39203,3007,38185c5404,36363,7233,29451,3839,27569l,25651,,16773,5683,13104v183,-259,2833,2315,4248,-540c9653,12258,6499,10749,6103,10058,5130,8370,2984,6910,598,5997l,5929,,xe" fillcolor="#c5aa83" stroked="f">
                  <v:path arrowok="t" o:connecttype="custom" o:connectlocs="68260,0;136519,61045;68260,122090;0,61045" o:connectangles="270,0,90,180" textboxrect="0,0,136520,133308"/>
                </v:shape>
                <v:shape id="Shape 37" o:spid="_x0000_s1058" style="position:absolute;left:14028;top:3692;width:362;height:514;visibility:visible;mso-wrap-style:square;v-text-anchor:top" coordsize="36274,56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" path="m18105,97v10455,98,18169,7117,18169,15911c36274,22072,32072,27335,27227,30035r-93,26089l9295,51383,9242,30154c4259,27504,,22258,,16089,,7300,6834,,18105,97xe" fillcolor="#c5aa83" stroked="f">
                  <v:path arrowok="t" o:connecttype="custom" o:connectlocs="18137,0;36274,25699;18137,51398;0,25699" o:connectangles="270,0,90,180" textboxrect="0,0,36274,56124"/>
                </v:shape>
                <v:shape id="Shape 38" o:spid="_x0000_s1059" style="position:absolute;left:13649;top:4103;width:58;height:61;visibility:visible;mso-wrap-style:square;v-text-anchor:top" coordsize="5814,6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" path="m2484,645c2458,,4723,1106,4723,1106r1091,812c5814,1918,4701,5335,1930,6418,1336,6645,,6185,,6185v,,2646,-2012,2484,-5540xe" fillcolor="#c5aa83" stroked="f">
                  <v:path arrowok="t" o:connecttype="custom" o:connectlocs="2908,0;5815,3045;2908,6089;0,3045" o:connectangles="270,0,90,180" textboxrect="0,0,5814,6645"/>
                </v:shape>
                <v:shape id="Shape 39" o:spid="_x0000_s1060" style="position:absolute;left:1035;top:8814;width:1100;height:971;visibility:visible;mso-wrap-style:square;v-text-anchor:top" coordsize="109959,1060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" path="m3028,v7265,,15919,418,20034,418c26360,418,35000,,39947,v2062,,3023,274,3023,1246c42970,2203,42146,2480,40775,2480v-1509,,-2341,141,-3986,414c33085,3579,31986,5917,31709,10743v-270,4403,-270,8257,-270,29184l31439,59206v,19969,3979,28364,10707,33872c48323,98175,54634,98723,59300,98723v6048,,13457,-1927,18946,-7435c85796,83718,86206,71327,86206,57142r,-17215c86206,19000,86206,15146,85932,10743,85666,6059,84564,3856,80035,2894,78934,2621,76597,2480,75089,2480v-1508,,-2332,-277,-2332,-1234c72757,274,73717,,75644,v6995,,15645,418,15782,418c93074,418,101722,,107071,v1923,,2888,274,2888,1246c109959,2203,109135,2480,107485,2480v-1507,,-2335,141,-3978,414c99799,3579,98706,5917,98428,10743v-277,4403,-277,8257,-277,29184l98151,54662v,15290,-1508,31533,-13040,41444c75367,104501,65477,106023,56561,106023v-7272,,-20460,-418,-30482,-9503c19080,90180,13864,79996,13864,60034r,-20107c13864,19000,13864,15146,13594,10743,13317,6059,12223,3856,7690,2894,6593,2621,4252,2480,2333,2480,826,2480,,2203,,1246,,274,965,,3028,xe" fillcolor="#27528e" stroked="f">
                  <v:path arrowok="t" o:connecttype="custom" o:connectlocs="54978,0;109956,48550;54978,97100;0,48550" o:connectangles="270,0,90,180" textboxrect="0,0,109959,106023"/>
                </v:shape>
                <v:shape id="Shape 40" o:spid="_x0000_s1061" style="position:absolute;left:2310;top:8793;width:1155;height:989;visibility:visible;mso-wrap-style:square;v-text-anchor:top" coordsize="115449,108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" path="m15650,v1512,,2750,1785,5075,4263c22375,6055,43240,28501,63282,48461v9326,9370,27867,29192,30200,31398l94169,79859,92794,18036c92658,9634,91426,7017,88129,5642,86065,4817,82775,4817,80850,4817v-1649,,-2196,-418,-2196,-1238c78654,2470,80165,2340,82221,2340v7146,,13730,415,16614,415c100350,2755,105560,2340,112292,2340v1786,,3157,130,3157,1239c115449,4399,114625,4817,112975,4817v-1371,,-2472,,-4121,407c105012,6334,103911,9224,103778,16935r-1509,86879c102269,106845,101722,108083,100484,108083v-1512,,-3158,-1512,-4669,-3031c87168,96790,69596,78750,55319,64574,40357,49705,25118,32486,22644,29876r-406,l23746,87700v277,10743,2055,14328,4806,15289c30885,103814,33495,103947,35683,103947v1516,,2345,273,2345,1105c38028,106158,36786,106427,34866,106427v-8920,,-14410,-414,-17020,-414c16608,106013,10156,106427,3014,106427,1239,106427,,106290,,105052v,-832,822,-1105,2197,-1105c3983,103947,6448,103814,8374,103260v3564,-1103,4119,-5094,4252,-17075l13865,4677c13865,1922,14279,,15650,xe" fillcolor="#27528e" stroked="f">
                  <v:path arrowok="t" o:connecttype="custom" o:connectlocs="57726,0;115452,49492;57726,98983;0,49492" o:connectangles="270,0,90,180" textboxrect="0,0,115449,108083"/>
                </v:shape>
                <v:shape id="Shape 41" o:spid="_x0000_s1062" style="position:absolute;left:3719;top:8814;width:443;height:953;visibility:visible;mso-wrap-style:square;v-text-anchor:top" coordsize="44341,104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" path="m3301,c8510,,17162,418,21147,418,24577,418,32673,,37894,v1786,,2876,274,2876,1102c40770,2203,39949,2480,38577,2480v-1367,,-2468,141,-4118,414c30754,3579,29657,5917,29383,10743v-284,4403,-284,8257,-284,29184l29099,64167v,13355,,24227,558,30145c30067,98035,31025,100511,35143,101059v1923,284,4947,555,6998,555c43654,101614,44341,102028,44341,102715v,969,-1094,1375,-2602,1375c32673,104090,24023,103684,20319,103684v-3157,,-11809,406,-17299,406c1238,104090,277,103684,277,102715v,-687,555,-1101,2197,-1101c4536,101614,6177,101343,7415,101059v2744,-548,3569,-2884,3983,-6880c12085,88394,12085,77522,12085,64167r,-24240c12085,19000,12085,15146,11808,10743,11538,6059,10159,3718,7139,3027,5631,2621,3846,2480,2203,2480,832,2480,,2203,,1102,,274,1102,,3301,xe" fillcolor="#27528e" stroked="f">
                  <v:path arrowok="t" o:connecttype="custom" o:connectlocs="22170,0;44339,47663;22170,95326;0,47663" o:connectangles="270,0,90,180" textboxrect="0,0,44341,104090"/>
                </v:shape>
                <v:shape id="Shape 42" o:spid="_x0000_s1063" style="position:absolute;left:4279;top:8814;width:1557;height:971;visibility:visible;mso-wrap-style:square;v-text-anchor:top" coordsize="155668,106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" path="m3017,v7147,,14696,411,15930,411c20179,411,26223,,34186,v1919,,2876,411,2876,1239c37062,2341,35968,2477,34596,2477v-1093,,-2465,,-3434,555c29927,3579,29657,4539,29657,6055v,1794,1372,6474,3014,12673c35006,27813,47772,69528,50246,77242r410,l77288,5500c78660,1653,79621,548,80720,548v1509,,2192,2070,3978,6476l113252,76274r414,c116140,67058,127117,30701,131923,14595v961,-3169,1371,-6055,1371,-7992c133294,4407,132056,2477,126707,2477v-1372,,-2333,-414,-2333,-1238c124374,278,125467,,127527,v7276,,13039,411,14277,411c142766,411,148674,,153195,v1515,,2473,278,2473,1101c155668,2063,154984,2477,153749,2477v-1372,,-3293,141,-4806,688c145649,4407,144137,9912,141251,17759v-6312,17352,-20723,61139,-27451,81789c112295,104368,111608,106014,109826,106014v-1376,,-2204,-1646,-4259,-6740l77012,30295r-277,c74131,37310,55872,86054,49972,98720v-2614,5648,-3297,7294,-4947,7294c43654,106014,43106,104504,41868,100923l12770,13489c11121,8395,9613,5094,7690,3715,6181,2753,3435,2477,2200,2477,828,2477,,2341,,1239,,278,1099,,3017,xe" fillcolor="#27528e" stroked="f">
                  <v:path arrowok="t" o:connecttype="custom" o:connectlocs="77834,0;155667,48545;77834,97090;0,48545" o:connectangles="270,0,90,180" textboxrect="0,0,155668,106014"/>
                </v:shape>
                <v:shape id="Shape 43" o:spid="_x0000_s1064" style="position:absolute;left:5948;top:8804;width:694;height:967;visibility:visible;mso-wrap-style:square;v-text-anchor:top" coordsize="69328,105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" path="m65207,v683,,824,550,824,1242c66031,2204,65344,3852,64936,10188v-139,1378,-414,7433,-691,9089c64112,19969,63835,20786,62874,20786v-958,,-1235,-684,-1235,-1919c61639,17900,61502,15559,60815,13910,59854,11434,58482,9780,51620,8946,49284,8675,34873,8399,32126,8399v-680,,-958,421,-958,1381l31168,44607v,969,134,1524,958,1524c35147,46131,50932,46131,54089,45853v3298,-277,5357,-688,6597,-2063c61639,42685,62187,41997,62874,41997v551,,961,277,961,1102c63835,43923,63288,46131,62733,53147v-130,2750,-546,8266,-546,9227c62187,63474,62187,64991,60955,64991v-962,,-1242,-555,-1242,-1242c59583,62374,59583,60580,59165,58795v-683,-2753,-2602,-4818,-7686,-5371c48877,53147,35287,53010,31986,53010v-684,,-818,553,-818,1379l31168,65268v,4676,-136,17348,,21337c31446,96105,33635,98175,47643,98175v3563,,9330,,12902,-1652c64112,94874,65761,91972,66718,86334v274,-1514,551,-2069,1513,-2069c69328,84265,69328,85367,69328,86742v,3164,-1097,12535,-1788,15288c66582,105602,65344,105602,60131,105602v-10300,,-17845,-270,-23753,-411c30485,104918,26225,104785,22104,104785v-1509,,-4529,,-7819,133c11128,104918,7549,105191,4806,105191v-1782,,-2744,-406,-2744,-1375c2062,103129,2617,102715,4258,102715v2064,,3705,-270,4943,-555c11944,101612,12635,98586,13186,94597v685,-5786,685,-16665,685,-29329l13871,41029v,-20927,,-24782,-277,-29185c13323,7160,12223,4957,7694,3995,6591,3722,4258,3581,2339,3581,832,3581,,3304,,2347,,1375,968,1101,3024,1101v3704,,7690,141,11116,141c17711,1375,20872,1519,22791,1519v4392,,31716,,34319,-144c59713,1101,61916,828,63017,550,63702,410,64522,,65207,xe" fillcolor="#27528e" stroked="f">
                  <v:path arrowok="t" o:connecttype="custom" o:connectlocs="34665,0;69329,48358;34665,96716;0,48358" o:connectangles="270,0,90,180" textboxrect="0,0,69328,105602"/>
                </v:shape>
                <v:shape id="Shape 44" o:spid="_x0000_s1065" style="position:absolute;left:6885;top:8814;width:448;height:953;visibility:visible;mso-wrap-style:square;v-text-anchor:top" coordsize="44818,104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" path="m3020,v7276,,15920,418,18808,418c26490,418,36925,,41185,r3633,291l44818,8902,38571,6472v-3431,,-5904,138,-7276,555c30334,7297,30060,7844,30060,8957r,41850c30060,52322,30334,52876,31295,53287v2887,965,7002,1375,10436,1375l44818,54405r,7535l43103,61272,31162,60996v-684,,-1102,276,-1102,1100l30060,64026v,12805,,23683,688,29470c31162,97485,31983,100511,36101,101059v2056,284,5084,555,6729,555c43928,101614,44474,102028,44474,102715v,969,-957,1375,-2743,1375c33764,104090,23609,103684,21549,103684v-2609,,-11253,406,-16743,406c3020,104090,2056,103684,2056,102715v,-687,554,-1101,2196,-1101c6315,101614,7957,101343,9199,101059v2739,-548,3430,-3574,3973,-7563c13863,87709,13863,76831,13863,64167r,-24240c13863,19000,13863,15146,13587,10743,13317,6059,12215,3856,7686,2894,6585,2621,4252,2480,2333,2480,818,2480,,2203,,1246,,274,961,,3020,xe" fillcolor="#27528e" stroked="f">
                  <v:path arrowok="t" o:connecttype="custom" o:connectlocs="22407,0;44814,47663;22407,95326;0,47663" o:connectangles="270,0,90,180" textboxrect="0,0,44818,104090"/>
                </v:shape>
                <v:shape id="Shape 45" o:spid="_x0000_s1066" style="position:absolute;left:7333;top:8817;width:635;height:950;visibility:visible;mso-wrap-style:square;v-text-anchor:top" coordsize="63491,10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" path="m,l9456,758v4307,842,8460,2322,12164,4868c25465,8244,30955,15268,30955,24495v,10192,-4256,19552,-18115,30845c25051,70759,34522,83009,42626,91545v7686,7992,13316,8953,15372,9371c59510,101186,60746,101323,61843,101323v1094,,1648,414,1648,1101c63491,103526,62533,103799,60881,103799r-13046,c40152,103799,36718,103108,33151,101186,27247,98021,22037,91545,14345,80947,8851,73369,2540,64005,754,61942l,61649,,54114r2919,-243c4361,53509,5425,52924,6662,52031v4115,-3031,8097,-9363,8097,-20657c14759,21601,11533,15302,7294,11448l,8611,,xe" fillcolor="#27528e" stroked="f">
                  <v:path arrowok="t" o:connecttype="custom" o:connectlocs="31743,0;63486,47531;31743,95061;0,47531" o:connectangles="270,0,90,180" textboxrect="0,0,63491,103799"/>
                </v:shape>
                <v:shape id="Shape 46" o:spid="_x0000_s1067" style="position:absolute;left:8006;top:8796;width:574;height:989;visibility:visible;mso-wrap-style:square;v-text-anchor:top" coordsize="57369,10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" path="m34586,v8924,,14695,1377,18258,2339c54079,2616,54767,3030,54767,3991v,1794,-547,5783,-547,16521c54220,23543,53810,24646,52707,24646v-960,,-1371,-826,-1371,-2478c51336,20926,50652,16663,47765,13082,45706,10464,41725,6332,32808,6332v-10160,,-16338,5926,-16338,14180c16470,26851,19620,31669,31018,40338r3845,2897c51477,55763,57369,65260,57369,78343v,7987,-3012,17488,-12894,23954c37614,106707,29920,107945,22648,107945v-7963,,-14140,-968,-20041,-3578c404,103398,,102715,,99687,,92109,547,83847,681,81647v137,-2063,555,-3578,1648,-3578c3561,78069,3704,79311,3704,80404v,1794,544,4688,1236,7025c7953,97621,16060,101336,24571,101336v12354,,18388,-8395,18388,-15689c42959,78890,40900,72558,29509,63615l23195,58655c8097,46813,2877,37173,2877,26017,2877,10878,15505,,34586,xe" fillcolor="#27528e" stroked="f">
                  <v:path arrowok="t" o:connecttype="custom" o:connectlocs="28685,0;57369,49428;28685,98855;0,49428" o:connectangles="270,0,90,180" textboxrect="0,0,57369,107945"/>
                </v:shape>
                <v:shape id="Shape 47" o:spid="_x0000_s1068" style="position:absolute;left:8683;top:8814;width:1062;height:953;visibility:visible;mso-wrap-style:square;v-text-anchor:top" coordsize="106247,104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" path="m2610,c5076,,15372,418,19908,418,22792,418,28415,,34589,v1375,,2066,418,2066,1242c36655,2070,35691,2211,33629,2758v-1229,273,-1913,1382,-1913,2480c31716,6332,32400,7992,33365,9919v1912,4132,21128,37309,23332,41165c58072,47783,75359,17497,77288,13219v1372,-3023,1916,-5367,1916,-7153c79204,4687,78660,3172,76327,2617,75089,2344,73858,2070,73858,1242,73858,278,74542,,76191,v4529,,8920,418,12902,418c92109,418,101174,,103780,v1509,,2467,278,2467,1108c106247,2070,105152,2484,103647,2484v-1378,,-3981,547,-6044,1656c94719,5511,93212,7164,90190,10882,85659,16390,66441,48744,63976,54663v-2060,4960,-2060,9227,-2060,13773l61916,79723v,2202,,7988,404,13765c62601,97489,63828,100519,67950,101066v1923,277,4943,555,6869,555c76327,101621,77015,102028,77015,102722v,962,-1102,1376,-2884,1376c65477,104098,56830,103684,53122,103684v-3427,,-12074,414,-17158,414c34049,104098,32944,103821,32944,102722v,-694,685,-1101,2200,-1101c37062,101621,38711,101343,39949,101066v2743,-547,3978,-3577,4256,-7578c44619,87711,44619,81925,44619,79723r,-11287c44619,61002,43240,57972,41462,53979,40496,51771,22104,21484,17299,14328,13871,9227,10437,5786,7827,4270,6044,3308,3705,2484,2063,2484,962,2484,,2211,,1242,,418,962,,2610,xe" fillcolor="#27528e" stroked="f">
                  <v:path arrowok="t" o:connecttype="custom" o:connectlocs="53122,0;106244,47668;53122,95335;0,47668" o:connectangles="270,0,90,180" textboxrect="0,0,106247,104098"/>
                </v:shape>
                <v:shape id="Shape 48" o:spid="_x0000_s1069" style="position:absolute;left:9765;top:8796;width:928;height:971;visibility:visible;mso-wrap-style:square;v-text-anchor:top" coordsize="92796,1060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" path="m4531,v1099,,2471,1377,5904,1656c14417,2063,19634,2339,24163,2339r54356,c82914,2339,85935,1932,87991,1656v2062,-410,3161,-689,3710,-689c92663,967,92796,1792,92796,3856v,2894,-406,12393,-406,15972c92249,21207,91972,22036,91152,22036v-1099,,-1372,-692,-1513,-2755l89506,17766c89233,14183,85524,10327,73309,10058l56004,9640r,56456c56004,78760,56004,89639,56695,95565v410,3849,1236,6873,5353,7434c63975,103273,66991,103539,69051,103539v1509,,2196,422,2196,1113c71247,105609,70152,106023,68641,106023v-9058,,-17709,-414,-21549,-414c43934,105609,35275,106023,29785,106023v-1774,,-2743,-414,-2743,-1371c27042,103961,27597,103539,29239,103539v2059,,3704,-266,4949,-540c36924,102438,37749,99414,38166,95421v684,-5782,684,-16661,684,-29325l38850,9640r-20452,548c10435,10472,7141,11156,5079,14183,3707,16249,3020,17906,2743,19008v-274,1093,-684,1652,-1502,1652c277,20660,,19969,,18453,,16249,2610,3718,2891,2618,3297,832,3707,,4531,xe" fillcolor="#27528e" stroked="f">
                  <v:path arrowok="t" o:connecttype="custom" o:connectlocs="46397,0;92793,48550;46397,97100;0,48550" o:connectangles="270,0,90,180" textboxrect="0,0,92796,106023"/>
                </v:shape>
                <v:shape id="Shape 49" o:spid="_x0000_s1070" style="position:absolute;left:10875;top:8804;width:693;height:967;visibility:visible;mso-wrap-style:square;v-text-anchor:top" coordsize="69319,105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" path="m65210,v689,,822,550,822,1242c66032,2204,65344,3852,64934,10188v-138,1378,-414,7433,-685,9089c64109,19969,63835,20786,62871,20786v-953,,-1232,-684,-1232,-1919c61639,17900,61500,15559,60815,13910,59854,11434,58478,9780,51624,8946,49285,8675,34874,8399,32123,8399v-680,,-954,421,-954,1381l31169,44607v,969,130,1524,954,1524c35143,46131,50933,46131,54090,45853v3291,-277,5354,-688,6592,-2063c61639,42685,62187,41997,62871,41997v554,,964,277,964,1102c63835,43923,63285,46131,62738,53147v-137,2750,-551,8266,-551,9227c62187,63474,62187,64991,60952,64991v-954,,-1238,-555,-1238,-1242c59580,62374,59580,60580,59167,58795v-689,-2753,-2604,-4818,-7686,-5371c48877,53147,35288,53010,31986,53010v-687,,-817,553,-817,1379l31169,65268v,4676,-147,17348,,21337c31443,96105,33636,98175,47642,98175v3562,,9329,,12896,-1652c64109,94874,65758,91972,66723,86334v269,-1514,547,-2069,1509,-2069c69319,84265,69319,85367,69319,86742v,3164,-1087,12535,-1779,15288c66582,105602,65344,105602,60128,105602v-10296,,-17846,-270,-23746,-411c30481,104918,26223,104785,22108,104785v-1519,,-4533,,-7829,133c11121,104918,7554,105191,4807,105191v-1782,,-2744,-406,-2744,-1375c2063,103129,2617,102715,4259,102715v2055,,3705,-270,4947,-555c11945,101612,12629,98586,13184,94597v684,-5786,684,-16665,684,-29329l13868,41029v,-20927,,-24782,-274,-29185c13317,7160,12223,4957,7690,3995,6592,3722,4259,3581,2337,3581,828,3581,,3304,,2347,,1375,969,1101,3025,1101v3703,,7686,141,11116,141c17712,1375,20870,1519,22795,1519v4386,,31709,,34315,-144c59714,1101,61918,828,63011,550,63695,410,64520,,65210,xe" fillcolor="#27528e" stroked="f">
                  <v:path arrowok="t" o:connecttype="custom" o:connectlocs="34660,0;69320,48358;34660,96716;0,48358" o:connectangles="270,0,90,180" textboxrect="0,0,69319,105602"/>
                </v:shape>
                <v:shape id="Shape 50" o:spid="_x0000_s1071" style="position:absolute;left:11744;top:8796;width:928;height:971;visibility:visible;mso-wrap-style:square;v-text-anchor:top" coordsize="92797,1060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" path="m4533,v1097,,2469,1377,5904,1656c14418,2063,19634,2339,24163,2339r54356,c82916,2339,85936,1932,87995,1656v2060,-410,3157,-689,3708,-689c92668,967,92797,1792,92797,3856v,2894,-407,12393,-407,15972c92250,21207,91973,22036,91152,22036v-1097,,-1378,-692,-1512,-2755l89507,17766c89230,14183,85525,10327,73303,10058l56006,9640r,56456c56006,78760,56006,89639,56697,95565v410,3849,1234,6873,5353,7434c63975,103273,66992,103539,69051,103539v1509,,2196,422,2196,1113c71247,105609,70153,106023,68641,106023v-9058,,-17708,-414,-21549,-414c43935,105609,35277,106023,29787,106023v-1776,,-2744,-414,-2744,-1371c27043,103961,27597,103539,29239,103539v2059,,3709,-266,4951,-540c36925,102438,37750,99414,38167,95421v685,-5782,685,-16661,685,-29325l38852,9640r-20448,548c10437,10472,7143,11156,5080,14183,3708,16249,3020,17906,2747,19008v-281,1093,-688,1652,-1505,1652c273,20660,,19969,,18453,,16249,2610,3718,2891,2618,3298,832,3708,,4533,xe" fillcolor="#27528e" stroked="f">
                  <v:path arrowok="t" o:connecttype="custom" o:connectlocs="46397,0;92793,48550;46397,97100;0,48550" o:connectangles="270,0,90,180" textboxrect="0,0,92797,106023"/>
                </v:shape>
                <v:shape id="Shape 51" o:spid="_x0000_s1072" style="position:absolute;left:13275;top:8814;width:487;height:1279;visibility:visible;mso-wrap-style:square;v-text-anchor:top" coordsize="48734,139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" path="m9061,v7272,,15920,418,19491,418c31845,418,40493,,45846,v1926,,2888,274,2888,1246c48734,2203,47909,2480,46260,2480v-1508,,-2333,141,-3978,414c38574,3579,37480,5917,37202,10743v-277,4403,-277,8257,-277,29184l36925,65401v,5926,411,12532,411,19414c37336,92660,36796,101477,34045,109188v-2887,8406,-10166,17900,-23335,26025c8921,136314,6721,137415,3846,138787v-962,558,-2057,828,-2747,828c544,139615,,139201,,138509v,-683,688,-1234,3014,-2472c4806,135068,6866,133561,9609,130806,20045,120204,19905,106437,19905,79452r,-39525c19905,19000,19905,15146,19628,10743,19357,6059,18256,3856,13727,2894,12629,2621,10292,2480,8375,2480,6866,2480,6034,2203,6034,1246,6034,274,7003,,9061,xe" fillcolor="#27528e" stroked="f">
                  <v:path arrowok="t" o:connecttype="custom" o:connectlocs="24369,0;48737,63930;24369,127860;0,63930" o:connectangles="270,0,90,180" textboxrect="0,0,48734,139615"/>
                </v:shape>
                <v:shape id="Shape 52" o:spid="_x0000_s1073" style="position:absolute;left:13801;top:8834;width:522;height:933;visibility:visible;mso-wrap-style:square;v-text-anchor:top" coordsize="52229,101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" path="m52229,r,23317l51609,24254,38981,58127v-137,547,,961,554,961l52229,59088r,6887l36788,65975v-681,,-964,269,-1238,1101l28144,86764v-1377,3445,-2062,6743,-2062,8399c26082,97644,27313,99426,31572,99426r2059,c35277,99426,35687,99706,35687,100530v,1103,-824,1379,-2329,1379c28962,101909,23062,101495,18802,101495v-1507,,-9050,414,-16200,414c824,101909,,101633,,100530v,-824,543,-1104,1642,-1104c2884,99426,4806,99292,5908,99152v6311,-822,8913,-5507,11664,-12388l52023,295,52229,xe" fillcolor="#27528e" stroked="f">
                  <v:path arrowok="t" o:connecttype="custom" o:connectlocs="26115,0;52230,46666;26115,93332;0,46666" o:connectangles="270,0,90,180" textboxrect="0,0,52229,101909"/>
                </v:shape>
                <v:shape id="Shape 53" o:spid="_x0000_s1074" style="position:absolute;left:14323;top:8786;width:608;height:981;visibility:visible;mso-wrap-style:square;v-text-anchor:top" coordsize="60750,107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" path="m3639,c4874,,5694,1238,7070,4407v3298,7578,25257,63749,34046,84678c46336,101481,50317,103403,53200,104098v2056,406,4112,540,5761,540c60055,104638,60750,104781,60750,105742v,1103,-1242,1379,-6322,1379c49489,107121,39466,107121,28490,106845v-2469,-138,-4118,-138,-4118,-1103c24372,104918,24918,104638,26288,104504v957,-269,1921,-1515,1234,-3164l16538,72151v-270,-695,-684,-964,-1372,-964l,71187,,64300r12564,c13248,64300,13388,63886,13248,63472l889,29466c755,28915,622,28224,202,28224l,28529,,5212,3639,xe" fillcolor="#27528e" stroked="f">
                  <v:path arrowok="t" o:connecttype="custom" o:connectlocs="30376,0;60752,49053;30376,98105;0,49053" o:connectangles="270,0,90,180" textboxrect="0,0,60750,107121"/>
                </v:shape>
                <v:shape id="Shape 54" o:spid="_x0000_s1075" style="position:absolute;left:14994;top:8796;width:1091;height:989;visibility:visible;mso-wrap-style:square;v-text-anchor:top" coordsize="109127,107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" path="m60805,v9478,,21549,1660,24299,2210c87984,2757,92790,3585,95947,3718v1650,141,1927,687,1927,1653c97874,6883,96912,10741,96912,27954v,2203,-410,2895,-1511,2895c94440,30849,94165,30157,94030,29055,93618,25888,92935,21477,89364,17628,85241,13226,74264,6883,58745,6883v-7545,,-17568,558,-27173,8539c23883,21891,18941,32227,18941,49154v,29606,18810,51776,47771,51776c70283,100930,75090,100930,78379,99406v2064,-953,2604,-2747,2604,-5086l80983,81378v,-6887,,-12117,-130,-16244c80708,60447,79478,58241,74949,57279v-1101,-276,-3430,-413,-5353,-413c68357,56866,67540,56589,67540,55770v,-1100,957,-1379,2876,-1379c77549,54391,86202,54803,90317,54803v4259,,11538,-412,16059,-412c108162,54391,109127,54670,109127,55770v,819,-817,1096,-1782,1096c106250,56866,105289,57003,103637,57279v-3707,683,-5079,3032,-5216,7855c98280,69261,98280,74768,98280,81655r,15141c98280,100512,98151,100786,96502,101753v-8924,4684,-22374,6193,-33083,6193c29787,107946,,91972,,53977,,31945,11387,16528,23883,8950,37062,967,49281,,60805,xe" fillcolor="#27528e" stroked="f">
                  <v:path arrowok="t" o:connecttype="custom" o:connectlocs="54562,0;109124,49428;54562,98855;0,49428" o:connectangles="270,0,90,180" textboxrect="0,0,109127,107946"/>
                </v:shape>
                <v:shape id="Shape 55" o:spid="_x0000_s1076" style="position:absolute;left:16307;top:8814;width:444;height:953;visibility:visible;mso-wrap-style:square;v-text-anchor:top" coordsize="44341,104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" path="m3301,c8510,,17160,418,21142,418,24577,418,32673,,37893,v1782,,2877,274,2877,1102c40770,2203,39951,2480,38580,2480v-1378,,-2473,141,-4121,414c30754,3579,29659,5917,29383,10743v-281,4403,-281,8257,-281,29184l29102,64167v,13355,,24227,557,30145c30070,98035,31024,100511,35146,101059v1923,284,4943,555,6995,555c43656,101614,44341,102028,44341,102715v,969,-1095,1375,-2604,1375c32673,104090,24022,103684,20325,103684v-3165,,-11815,406,-17305,406c1238,104090,277,103684,277,102715v,-687,554,-1101,2196,-1101c4531,101614,6177,101343,7423,101059v2736,-548,3560,-2884,3978,-6880c12084,88394,12084,77522,12084,64167r,-24240c12084,19000,12084,15146,11807,10743,11530,6059,10159,3718,7141,3027,5630,2621,3844,2480,2202,2480,831,2480,,2203,,1102,,274,1101,,3301,xe" fillcolor="#27528e" stroked="f">
                  <v:path arrowok="t" o:connecttype="custom" o:connectlocs="22170,0;44339,47663;22170,95326;0,47663" o:connectangles="270,0,90,180" textboxrect="0,0,44341,104090"/>
                </v:shape>
                <v:shape id="Shape 56" o:spid="_x0000_s1077" style="position:absolute;left:16979;top:8804;width:693;height:967;visibility:visible;mso-wrap-style:square;v-text-anchor:top" coordsize="69322,105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" path="m65215,v683,,820,550,820,1242c66035,2204,65344,3852,64937,10188v-144,1378,-417,7433,-687,9089c64112,19969,63836,20786,62870,20786v-954,,-1230,-684,-1230,-1919c61640,17900,61502,15559,60815,13910,59854,11434,58482,9780,51624,8946,49284,8675,34873,8399,32126,8399v-679,,-957,421,-957,1381l31169,44607v,969,133,1524,957,1524c35144,46131,50934,46131,54091,45853v3289,-277,5353,-688,6595,-2063c61640,42685,62187,41997,62870,41997v555,,966,277,966,1102c63836,43923,63288,46131,62735,53147v-134,2750,-548,8266,-548,9227c62187,63474,62187,64991,60955,64991v-964,,-1242,-555,-1242,-1242c59584,62374,59584,60580,59166,58795v-684,-2753,-2602,-4818,-7686,-5371c48877,53147,35287,53010,31986,53010v-684,,-817,553,-817,1379l31169,65268v,4676,-144,17348,,21337c31447,96105,33635,98175,47643,98175v3564,,9331,,12898,-1652c64112,94874,65761,91972,66722,86334v271,-1514,548,-2069,1509,-2069c69322,84265,69322,85367,69322,86742v,3164,-1091,12535,-1782,15288c66582,105602,65344,105602,60131,105602v-10300,,-17845,-270,-23749,-411c30485,104918,26226,104785,22104,104785v-1516,,-4528,,-7823,133c11120,104918,7557,105191,4806,105191v-1782,,-2743,-406,-2743,-1375c2063,103129,2618,102715,4259,102715v2056,,3704,-270,4950,-555c11945,101612,12633,98586,13183,94597v688,-5786,688,-16665,688,-29329l13871,41029v,-20927,,-24782,-277,-29185c13324,7160,12223,4957,7694,3995,6591,3722,4259,3581,2341,3581,832,3581,,3304,,2347,,1375,969,1101,3024,1101v3705,,7690,141,11116,141c17712,1375,20869,1519,22796,1519v4385,,31711,,34315,-144c59713,1101,61916,828,63011,550,63698,410,64520,,65215,xe" fillcolor="#27528e" stroked="f">
                  <v:path arrowok="t" o:connecttype="custom" o:connectlocs="34660,0;69320,48358;34660,96716;0,48358" o:connectangles="270,0,90,180" textboxrect="0,0,69322,105602"/>
                </v:shape>
                <v:shape id="Shape 57" o:spid="_x0000_s1078" style="position:absolute;left:17923;top:8814;width:720;height:957;visibility:visible;mso-wrap-style:square;v-text-anchor:top" coordsize="71932,104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" path="m3020,c9468,,18119,418,21830,418,25124,418,35144,,40500,v1916,,2883,277,2883,1238c43383,2199,42563,2480,40915,2480v-1517,,-3709,137,-5361,414c31849,3579,30754,5917,30478,10743v-277,4403,-277,8261,-277,29184l30201,64167v,17618,,27114,2887,29598c35424,95829,38984,96796,49694,96796v7280,,12625,-133,16061,-3861c67403,91155,69055,87293,69322,84683v137,-1245,421,-2067,1509,-2067c71798,82616,71932,83308,71932,84956v,1515,-962,11840,-2059,15829c69055,103821,68372,104501,61226,104501v-9882,,-17021,-270,-23200,-403c31849,103821,26910,103684,21280,103684v-1512,,-4533,,-7823,137c10300,103821,6725,104098,3982,104098v-1786,,-2744,-414,-2744,-1379c1238,102028,1786,101614,3434,101614v2056,,3705,-271,4947,-548c11120,100511,11809,97481,12359,93496v688,-5787,688,-16665,688,-29329l13047,39927v,-20923,,-24781,-278,-29184c12496,6062,11397,3856,6868,2894,5771,2617,4123,2480,2333,2480,832,2480,,2199,,1238,,277,965,,3020,xe" fillcolor="#27528e" stroked="f">
                  <v:path arrowok="t" o:connecttype="custom" o:connectlocs="35968,0;71935,47851;35968,95701;0,47851" o:connectangles="270,0,90,180" textboxrect="0,0,71932,104501"/>
                </v:shape>
                <v:shape id="Shape 58" o:spid="_x0000_s1079" style="position:absolute;left:18823;top:8814;width:719;height:957;visibility:visible;mso-wrap-style:square;v-text-anchor:top" coordsize="71927,104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" path="m3016,c9464,,18114,418,21826,418,25121,418,35142,,40495,v1919,,2888,277,2888,1238c43383,2199,42559,2480,40909,2480v-1515,,-3703,137,-5359,414c31845,3579,30750,5917,30473,10743v-276,4403,-276,8261,-276,29184l30197,64167v,17618,,27114,2890,29598c35420,95829,38980,96796,49694,96796v7275,,12625,-133,16059,-3861c67399,91155,69055,87293,69318,84683v139,-1245,420,-2067,1511,-2067c71798,82616,71927,83308,71927,84956v,1515,-961,11840,-2056,15829c69055,103821,68366,104501,61224,104501v-9886,,-17024,-270,-23202,-403c31845,103821,26910,103684,21271,103684v-1507,,-4529,,-7818,137c10296,103821,6724,104098,3981,104098v-1789,,-2743,-414,-2743,-1379c1238,102028,1786,101614,3434,101614v2055,,3705,-271,4943,-548c11120,100511,11803,97481,12358,93496v683,-5787,683,-16665,683,-29329l13041,39927v,-20923,,-24781,-272,-29184c12495,6062,11397,3856,6864,2894,5767,2617,4117,2480,2332,2480,828,2480,,2199,,1238,,277,960,,3016,xe" fillcolor="#27528e" stroked="f">
                  <v:path arrowok="t" o:connecttype="custom" o:connectlocs="35963,0;71926,47851;35963,95701;0,47851" o:connectangles="270,0,90,180" textboxrect="0,0,71927,104501"/>
                </v:shape>
                <v:shape id="Shape 59" o:spid="_x0000_s1080" style="position:absolute;left:19696;top:8798;width:559;height:987;visibility:visible;mso-wrap-style:square;v-text-anchor:top" coordsize="55933,107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" path="m55933,r,7171l52704,6461v-15786,,-33764,8808,-33764,43092c18940,71037,27821,89184,43377,96914r12556,2835l55933,107682r-615,114c15926,107796,,78198,,53829,,36166,8721,14635,30458,4974l55933,xe" fillcolor="#27528e" stroked="f">
                  <v:path arrowok="t" o:connecttype="custom" o:connectlocs="27967,0;55933,49359;27967,98718;0,49359" o:connectangles="270,0,90,180" textboxrect="0,0,55933,107796"/>
                </v:shape>
                <v:shape id="Shape 60" o:spid="_x0000_s1081" style="position:absolute;left:20255;top:8796;width:562;height:988;visibility:visible;mso-wrap-style:square;v-text-anchor:top" coordsize="56211,107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" path="m760,c34938,,56211,19968,56211,51493v,23644,-12353,43576,-33239,52064l,107830,,99897r5144,1162c14756,101059,36993,96379,36993,56587v,-23130,-9961,-39678,-24439,-46506l,7319,,148,760,xe" fillcolor="#27528e" stroked="f">
                  <v:path arrowok="t" o:connecttype="custom" o:connectlocs="28104,0;56208,49378;28104,98755;0,49378" o:connectangles="270,0,90,180" textboxrect="0,0,56211,107830"/>
                </v:shape>
                <v:shape id="Shape 61" o:spid="_x0000_s1082" style="position:absolute;left:21012;top:8793;width:1155;height:989;visibility:visible;mso-wrap-style:square;v-text-anchor:top" coordsize="115446,108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" path="m15646,v1515,,2750,1785,5087,4270c22381,6055,43247,28499,63284,48461v9336,9370,27868,29192,30197,31398l94169,79859,92798,18036c92664,9634,91418,7017,88135,5645,86073,4821,82779,4821,80860,4821v-1649,,-2204,-414,-2204,-1242c78656,2477,80173,2337,82231,2337v7133,,13724,418,16607,418c100347,2755,105566,2337,112291,2337v1783,,3155,140,3155,1242c115446,4407,114628,4821,112979,4821v-1371,,-2466,,-4115,403c105013,6334,103918,9224,103780,16935r-1507,86879c102273,106845,101726,108083,100488,108083v-1513,,-3161,-1512,-4663,-3027c87174,96790,69598,78758,55325,64570,40357,49705,25124,32490,22656,29876r-418,l23753,87700v274,10743,2060,14328,4799,15289c30888,103814,33499,103951,35695,103951v1507,,2333,269,2333,1105c38028,106158,36792,106435,34870,106435v-8928,,-14418,-422,-17018,-422c16614,106013,10156,106435,3020,106435,1234,106435,,106290,,105056v,-836,832,-1105,2203,-1105c3982,103951,6455,103814,8374,103266v3572,-1109,4118,-5100,4259,-17081l13871,4677c13871,1922,14275,,15646,xe" fillcolor="#27528e" stroked="f">
                  <v:path arrowok="t" o:connecttype="custom" o:connectlocs="57722,0;115443,49492;57722,98983;0,49492" o:connectangles="270,0,90,180" textboxrect="0,0,115446,108083"/>
                </v:shape>
                <v:shape id="Shape 62" o:spid="_x0000_s1083" style="position:absolute;left:21484;top:8554;width:328;height:194;visibility:visible;mso-wrap-style:square;v-text-anchor:top" coordsize="32810,21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" path="m26078,v961,,1246,411,1930,1649c29099,3578,30338,6196,31986,9911v824,1657,,2070,-688,2070c30607,11981,29380,11703,26633,11981,19084,12942,8233,17345,3157,20100,2056,20653,1095,21204,824,21204,551,21204,,20927,,20376v,-547,551,-1101,1238,-1786c6724,13356,21143,2610,23335,1239,24707,270,25672,,26078,xe" fillcolor="#27528e" stroked="f">
                  <v:path arrowok="t" o:connecttype="custom" o:connectlocs="16404,0;32808,9711;16404,19421;0,9711" o:connectangles="270,0,90,180" textboxrect="0,0,32810,21204"/>
                </v:shape>
                <v:shape id="Shape 63" o:spid="_x0000_s1084" style="position:absolute;left:22440;top:8796;width:574;height:989;visibility:visible;mso-wrap-style:square;v-text-anchor:top" coordsize="57378,10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" path="m34592,v8925,,14686,1377,18253,2339c54083,2616,54771,3030,54771,3991v,1794,-551,5783,-551,16521c54220,23543,53810,24646,52715,24646v-965,,-1379,-826,-1379,-2478c51336,20926,50653,16663,47769,13082,45706,10464,41725,6332,32804,6332v-10152,,-16337,5926,-16337,14180c16467,26851,19628,31669,31025,40338r3842,2897c51473,55763,57378,65260,57378,78343v,7987,-3020,17488,-12904,23954c37610,106707,29924,107945,22652,107945v-7963,,-14142,-968,-20048,-3578c408,103398,,102715,,99687,,92109,548,83847,685,81647v139,-2063,551,-3578,1648,-3578c3568,78069,3705,79311,3705,80404v,1794,547,4688,1234,7025c7960,97621,16061,101336,24571,101336v12354,,18392,-8395,18392,-15689c42963,78890,40901,72558,29510,63615l23192,58655c8096,46813,2880,37173,2880,26017,2880,10878,15506,,34592,xe" fillcolor="#27528e" stroked="f">
                  <v:path arrowok="t" o:connecttype="custom" o:connectlocs="28689,0;57378,49428;28689,98855;0,49428" o:connectangles="270,0,90,180" textboxrect="0,0,57378,107945"/>
                </v:shape>
                <v:shape id="Shape 64" o:spid="_x0000_s1085" style="position:absolute;left:23270;top:8814;width:1105;height:953;visibility:visible;mso-wrap-style:square;v-text-anchor:top" coordsize="110506,104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" path="m3017,v7279,,15923,418,19217,418c25532,418,34178,,38852,v1915,,2883,278,2883,1242c41735,2211,40910,2484,39801,2484v-1363,,-2187,133,-3840,417c32263,3586,31162,5925,30889,10743v-275,4409,-275,8261,-275,29192l30614,45990r685,c35961,40896,56009,20383,59983,15703,63831,11157,66845,7711,66845,5372v,-1509,-540,-2471,-1911,-2755c63695,2344,63148,2070,63148,1242,63148,278,63831,,65344,v2880,,10429,418,14140,418c83736,418,91285,,95548,v1372,,2329,278,2329,1242c97877,2211,97185,2484,95814,2484v-1918,,-5353,547,-7955,1513c83599,5656,78930,8543,73030,14328,68778,18454,48046,39107,43384,44067v4939,6469,31842,35519,37195,40612c86624,90464,92801,96663,100211,99557v4121,1654,6864,2064,8512,2064c109678,101621,110506,101891,110506,102722v,962,-684,1376,-3294,1376l95267,104098v-4122,,-6588,,-9468,-277c78383,103129,74678,100099,68778,94867,62734,89503,35690,57693,32810,53701l31299,51632r-685,l30614,64171v,12660,,23540,407,29462c31299,97489,32530,100519,35961,101066v1929,277,4949,555,6735,555c43791,101621,44478,102028,44478,102722v,962,-1094,1376,-2610,1376c34178,104098,25532,103684,22100,103684v-3160,,-11804,414,-17297,414c3017,104098,2063,103684,2063,102722v,-694,547,-1101,2193,-1101c6314,101621,7964,101343,9198,101066v2740,-547,3431,-3577,3986,-7570c13867,87711,13867,76831,13867,64171r,-24236c13867,19004,13867,15152,13594,10743,13313,6066,12219,3863,7690,2901,6589,2617,4256,2484,2337,2484,822,2484,,2211,,1242,,278,961,,3017,xe" fillcolor="#27528e" stroked="f">
                  <v:path arrowok="t" o:connecttype="custom" o:connectlocs="55253,0;110505,47668;55253,95335;0,47668" o:connectangles="270,0,90,180" textboxrect="0,0,110506,104098"/>
                </v:shape>
                <v:shape id="Shape 65" o:spid="_x0000_s1086" style="position:absolute;left:24411;top:8814;width:444;height:953;visibility:visible;mso-wrap-style:square;v-text-anchor:top" coordsize="44342,104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" path="m3302,c8511,,17161,418,21143,418,24578,418,32674,,37894,v1778,,2873,274,2873,1102c40767,2203,39949,2480,38577,2480v-1374,,-2472,141,-4117,414c30752,3579,29657,5917,29380,10743v-281,4403,-281,8257,-281,29184l29099,64167v,13355,,24227,558,30145c30067,98035,31025,100511,35143,101059v1927,284,4947,555,6996,555c43654,101614,44342,102028,44342,102715v,969,-1095,1375,-2607,1375c32674,104090,24023,103684,20322,103684v-3161,,-11811,406,-17301,406c1239,104090,278,103684,278,102715v,-687,550,-1101,2196,-1101c4529,101614,6178,101343,7420,101059v2740,-548,3564,-2884,3978,-6880c12083,88394,12083,77522,12083,64167r,-24240c12083,19000,12083,15146,11808,10743,11531,6059,10160,3718,7140,3027,5631,2621,3842,2480,2199,2480,828,2480,,2203,,1102,,274,1102,,3302,xe" fillcolor="#27528e" stroked="f">
                  <v:path arrowok="t" o:connecttype="custom" o:connectlocs="22170,0;44339,47663;22170,95326;0,47663" o:connectangles="270,0,90,180" textboxrect="0,0,44342,104090"/>
                </v:shape>
                <v:shape id="Shape 66" o:spid="_x0000_s1087" style="position:absolute;left:3709;top:10463;width:954;height:989;visibility:visible;mso-wrap-style:square;v-text-anchor:top" coordsize="95394,107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" path="m59432,v8511,,13590,547,19901,1380c84553,2067,88946,3301,93067,3712v1509,144,2056,835,2056,1653c95123,6465,94709,8118,94436,12943v-274,4547,-131,12113,-414,14868c93889,29877,93618,30978,92380,30978v-1101,,-1375,-1101,-1375,-3024c90871,23685,89085,18867,85655,15274,81123,10465,70413,6743,57784,6743v-11942,,-19764,3031,-25805,8531c21960,24505,19350,37588,19350,50940v,32775,24847,49018,43239,49018c74804,99958,82221,98582,87710,92250v2337,-2610,4123,-6610,4670,-9086c92790,80960,93067,80407,94162,80407v961,,1232,967,1232,2069c95394,84129,93751,96103,92380,100782v-691,2347,-1232,3032,-3568,3999c83322,106981,72885,107946,64106,107946v-18810,,-34600,-4132,-47092,-15004c3561,81101,,65674,,52315,,42959,2873,26716,16057,14591,25942,5508,38982,,59432,xe" fillcolor="#27528e" stroked="f">
                  <v:path arrowok="t" o:connecttype="custom" o:connectlocs="47695,0;95390,49428;47695,98855;0,49428" o:connectangles="270,0,90,180" textboxrect="0,0,95394,107946"/>
                </v:shape>
                <v:shape id="Shape 67" o:spid="_x0000_s1088" style="position:absolute;left:4876;top:10465;width:560;height:987;visibility:visible;mso-wrap-style:square;v-text-anchor:top" coordsize="55940,107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" path="m55940,r,7165l52715,6455v-15790,,-33768,8820,-33768,43099c18947,71038,27828,89186,43386,96918r12554,2835l55940,107684r-615,114c15926,107798,,78199,,53827,,36166,8725,14636,30463,4975l55940,xe" fillcolor="#27528e" stroked="f">
                  <v:path arrowok="t" o:connecttype="custom" o:connectlocs="27971,0;55942,49364;27971,98727;0,49364" o:connectangles="270,0,90,180" textboxrect="0,0,55940,107798"/>
                </v:shape>
                <v:shape id="Shape 68" o:spid="_x0000_s1089" style="position:absolute;left:5436;top:10463;width:562;height:988;visibility:visible;mso-wrap-style:square;v-text-anchor:top" coordsize="56211,107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" path="m756,c34938,,56211,19966,56211,51495v,23643,-12353,43576,-33239,52064l,107832,,99900r5148,1163c14757,101063,36993,96383,36993,56585v,-23128,-9957,-39679,-24435,-46509l,7312,,148,756,xe" fillcolor="#27528e" stroked="f">
                  <v:path arrowok="t" o:connecttype="custom" o:connectlocs="28104,0;56208,49378;28104,98755;0,49378" o:connectangles="270,0,90,180" textboxrect="0,0,56211,107832"/>
                </v:shape>
                <v:shape id="Shape 69" o:spid="_x0000_s1090" style="position:absolute;left:6223;top:10481;width:719;height:957;visibility:visible;mso-wrap-style:square;v-text-anchor:top" coordsize="71924,104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" path="m3020,c9468,,18119,404,21824,404,25117,404,35143,,40500,v1915,,2879,271,2879,1232c43379,2196,42555,2470,40907,2470v-1509,,-3705,140,-5361,418c31849,3571,30748,5918,30470,10735v-270,4404,-270,8263,-270,29186l30200,64155v,17623,,27120,2880,29604c35416,95821,38984,96789,49694,96789v7272,,12625,-132,16060,-3862c67403,91149,69051,87285,69322,84676v137,-1246,414,-2066,1515,-2066c71794,82610,71924,83296,71924,84945v,1516,-954,11844,-2055,15829c69051,103814,68364,104497,61225,104497v-9889,,-17020,-273,-23199,-406c31849,103814,26910,103673,21276,103673v-1512,,-4529,,-7819,141c10292,103814,6725,104091,3978,104091v-1782,,-2747,-418,-2747,-1380c1231,102020,1786,101606,3434,101606v2056,,3701,-269,4939,-547c11120,100505,11808,97474,12354,93485v685,-5785,685,-16664,685,-29330l13039,39921v,-20923,,-24782,-277,-29186c12492,6048,11394,3848,6862,2888,5763,2610,4122,2470,2329,2470,824,2470,,2196,,1232,,271,957,,3020,xe" fillcolor="#27528e" stroked="f">
                  <v:path arrowok="t" o:connecttype="custom" o:connectlocs="35963,0;71926,47851;35963,95701;0,47851" o:connectangles="270,0,90,180" textboxrect="0,0,71924,104497"/>
                </v:shape>
                <v:shape id="Shape 70" o:spid="_x0000_s1091" style="position:absolute;left:7122;top:10481;width:719;height:957;visibility:visible;mso-wrap-style:square;v-text-anchor:top" coordsize="71924,104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" path="m3016,c9464,,18115,404,21819,404,25117,404,35142,,40497,v1917,,2879,271,2879,1232c43376,2196,42551,2470,40907,2470v-1513,,-3709,140,-5361,418c31845,3571,30744,5918,30470,10735v-273,4404,-273,8263,-273,29186l30197,64155v,17623,,27120,2883,29604c35413,95821,38980,96789,49694,96789v7272,,12625,-132,16056,-3862c67399,91149,69048,87285,69318,84676v140,-1246,414,-2066,1515,-2066c71794,82610,71924,83296,71924,84945v,1516,-958,11844,-2059,15829c69048,103814,68364,104497,61224,104497v-9888,,-17024,-273,-23202,-406c31845,103814,26910,103673,21273,103673v-1509,,-4529,,-7820,141c10296,103814,6725,104091,3974,104091v-1782,,-2743,-418,-2743,-1380c1231,102020,1786,101606,3434,101606v2056,,3697,-269,4935,-547c11120,100505,11803,97474,12354,93485v685,-5785,685,-16664,685,-29330l13039,39921v,-20923,,-24782,-278,-29186c12492,6048,11389,3848,6862,2888,5760,2610,4119,2470,2325,2470,820,2470,,2196,,1232,,271,954,,3016,xe" fillcolor="#27528e" stroked="f">
                  <v:path arrowok="t" o:connecttype="custom" o:connectlocs="35963,0;71926,47851;35963,95701;0,47851" o:connectangles="270,0,90,180" textboxrect="0,0,71924,104497"/>
                </v:shape>
                <v:shape id="Shape 71" o:spid="_x0000_s1092" style="position:absolute;left:8013;top:10471;width:693;height:967;visibility:visible;mso-wrap-style:square;v-text-anchor:top" coordsize="69322,10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" path="m65213,v685,,822,548,822,1239c66035,2200,65343,3852,64936,10189v-141,1375,-417,7430,-687,9086c64112,19966,63835,20782,62874,20782v-958,,-1236,-682,-1236,-1918c61638,17896,61502,15556,60814,13911,59853,11430,58481,9778,51620,8942,49283,8669,34873,8399,32126,8399v-681,,-958,410,-958,1379l31168,44604v,969,134,1519,958,1519c35142,46123,50932,46123,54089,45850v3291,-277,5353,-687,6591,-2063c61638,42683,62185,41994,62874,41994v550,,961,277,961,1101c63835,43917,63288,46123,62733,53143v-130,2751,-548,8263,-548,9227c62185,63472,62185,64988,60955,64988v-962,,-1242,-555,-1242,-1242c59583,62370,59583,60585,59165,58793v-684,-2755,-2602,-4818,-7686,-5372c48877,53143,35287,53006,31985,53006v-683,,-817,551,-817,1376l31168,65260v,4681,-137,17353,,21342c31445,96103,33634,98169,47641,98169v3561,,9332,,12900,-1652c64112,94871,65760,91970,66722,86329v270,-1517,547,-2067,1509,-2067c69322,84262,69322,85360,69322,86739v,3165,-1091,12531,-1783,15286c66581,105600,65343,105600,60130,105600v-10299,,-17845,-271,-23752,-412c30484,104911,26226,104782,22103,104782v-1507,,-4529,,-7818,129c11124,104911,7549,105188,4806,105188v-1782,,-2744,-406,-2744,-1372c2062,103125,2616,102712,4258,102712v2063,,3705,-269,4943,-554c11944,101611,12635,98579,13183,94593v688,-5784,688,-16667,688,-29333l13871,41026v,-20926,,-24782,-278,-29186c13324,7153,12221,4953,7692,3994,6591,3723,4258,3576,2339,3576,831,3576,,3301,,2343,,1368,968,1099,3024,1099v3704,,7690,140,11116,140c17711,1368,20872,1509,22787,1509v4392,,31716,,34322,-141c59713,1099,61916,821,63010,548,63698,407,64519,,65213,xe" fillcolor="#27528e" stroked="f">
                  <v:path arrowok="t" o:connecttype="custom" o:connectlocs="34660,0;69320,48353;34660,96706;0,48353" o:connectangles="270,0,90,180" textboxrect="0,0,69322,105600"/>
                </v:shape>
                <v:shape id="Shape 72" o:spid="_x0000_s1093" style="position:absolute;left:8938;top:10463;width:1092;height:989;visibility:visible;mso-wrap-style:square;v-text-anchor:top" coordsize="109126,107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" path="m60804,v9478,,21549,1660,24300,2200c87983,2753,92790,3575,95947,3715v1649,137,1926,685,1926,1652c97873,6879,96907,10740,96907,27950v,2204,-406,2895,-1507,2895c94438,30845,94168,30154,94028,29052,93621,25881,92933,21475,89362,17625,85240,13223,74263,6879,58744,6879v-7549,,-17568,559,-27173,8540c23885,21889,18940,32220,18940,49150v,29608,18806,51776,47768,51776c70282,100926,75089,100926,78378,99403v2064,-954,2603,-2747,2603,-5086l80981,81374v,-6886,,-12117,-133,-16245c80705,60444,79480,58238,74948,57276v-1099,-277,-3434,-414,-5353,-414c68357,56862,67539,56585,67539,55767v,-1101,957,-1378,2872,-1378c77548,54389,86201,54800,90316,54800v4260,,11538,-411,16059,-411c108161,54389,109126,54666,109126,55767v,818,-820,1095,-1782,1095c106249,56862,105285,56999,103632,57276v-3703,688,-5075,3031,-5212,7853c98279,69257,98279,74765,98279,81649r,15144c98279,100512,98149,100782,96501,101750v-8928,4684,-22377,6196,-33080,6196c29783,107946,,91973,,53975,,31947,11387,16524,23885,8946,37061,965,49276,,60804,xe" fillcolor="#27528e" stroked="f">
                  <v:path arrowok="t" o:connecttype="custom" o:connectlocs="54562,0;109124,49428;54562,98855;0,49428" o:connectangles="270,0,90,180" textboxrect="0,0,109126,107946"/>
                </v:shape>
                <v:shape id="Shape 73" o:spid="_x0000_s1094" style="position:absolute;left:10252;top:10481;width:443;height:953;visibility:visible;mso-wrap-style:square;v-text-anchor:top" coordsize="44342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" path="m3302,c8510,,17158,410,21143,410,24577,410,32671,,37887,v1785,,2880,269,2880,1101c40767,2202,39949,2477,38577,2477v-1373,,-2468,147,-4117,417c30752,3577,29657,5924,29384,10741v-278,4404,-278,8259,-278,29186l29106,64161v,13361,,24232,551,30152c30068,98035,31025,100512,35144,101059v1926,284,4942,553,6995,553c43654,101612,44342,102026,44342,102717v,966,-1095,1372,-2607,1372c32671,104089,24023,103683,20319,103683v-3161,,-11809,406,-17301,406c1238,104089,278,103683,278,102717v,-691,550,-1105,2192,-1105c4529,101612,6179,101343,7423,101059v2737,-547,3561,-2888,3976,-6879c12082,88393,12082,77522,12082,64161r,-24234c12082,19000,12082,15145,11805,10741,11534,6054,10160,3718,7139,3030,5628,2624,3846,2477,2200,2477,828,2477,,2202,,1101,,269,1103,,3302,xe" fillcolor="#27528e" stroked="f">
                  <v:path arrowok="t" o:connecttype="custom" o:connectlocs="22170,0;44339,47663;22170,95326;0,47663" o:connectangles="270,0,90,180" textboxrect="0,0,44342,104089"/>
                </v:shape>
                <v:shape id="Shape 74" o:spid="_x0000_s1095" style="position:absolute;left:10864;top:10481;width:1100;height:971;visibility:visible;mso-wrap-style:square;v-text-anchor:top" coordsize="109954,10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" path="m3024,v7272,,15923,410,20034,410c26363,410,35006,,39949,v2055,,3020,269,3020,1244c42969,2202,42145,2477,40773,2477v-1515,,-2340,147,-3988,417c33080,3577,31986,5924,31708,10741v-269,4404,-269,8259,-269,29186l31439,59201v,19973,3974,28368,10706,33879c48322,98171,54633,98718,59299,98718v6044,,13449,-1922,18947,-7433c85795,83713,86209,71326,86209,57138r,-17211c86209,19000,86209,15145,85932,10741,85654,6054,84560,3854,80028,2894,78929,2624,76598,2477,75089,2477v-1513,,-2341,-275,-2341,-1233c72748,269,73709,,75640,v6998,,15645,410,15785,410c93075,410,101722,,107067,v1926,,2887,269,2887,1244c109954,2202,109134,2477,107485,2477v-1512,,-2336,147,-3979,417c99795,3577,98701,5924,98420,10741v-269,4404,-269,8259,-269,29186l98151,54662v,15286,-1505,31531,-13043,41442c75366,104501,65476,106019,56556,106019v-7272,,-20455,-414,-30478,-9501c19083,90179,13863,79990,13863,60033r,-20106c13863,19000,13863,15145,13593,10741,13316,6054,12215,3854,7686,2894,6584,2624,4251,2477,2336,2477,820,2477,,2202,,1244,,269,962,,3024,xe" fillcolor="#27528e" stroked="f">
                  <v:path arrowok="t" o:connecttype="custom" o:connectlocs="54978,0;109956,48545;54978,97090;0,48545" o:connectangles="270,0,90,180" textboxrect="0,0,109954,106019"/>
                </v:shape>
                <v:shape id="Shape 75" o:spid="_x0000_s1096" style="position:absolute;left:12074;top:10453;width:1418;height:981;visibility:visible;mso-wrap-style:square;v-text-anchor:top" coordsize="141803,107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" path="m27872,v1093,,1917,683,3700,4268l69047,81928,106383,3301c107489,1101,108172,,109404,v1242,,2062,1374,2469,4268l124372,89362v1235,8665,2602,12664,6717,13897c135079,104497,137822,104636,139607,104636v1239,,2196,145,2196,969c141803,106707,140162,107121,138229,107121v-3428,,-22367,-414,-27861,-828c107211,106012,106383,105605,106383,104781v,-684,559,-1098,1516,-1522c108716,102995,109130,101202,108583,97343l100349,36763r-554,l69872,99273v-3157,6469,-3845,7708,-5083,7708c63557,106981,62185,104230,59986,100098,56693,93762,45850,72697,44207,68843,42969,65955,34729,48602,29930,38278r-547,l22248,93074v-285,2481,-422,4269,-422,6476c21826,102160,23612,103402,25945,103949v2473,548,4392,687,5771,687c32810,104636,33770,104915,33770,105605v,1247,-1230,1516,-3292,1516c24707,107121,18529,106707,16063,106707v-2610,,-9201,414,-13594,414c1097,107121,,106852,,105605v,-690,824,-969,2199,-969c3293,104636,4254,104636,6317,104230v3846,-828,4943,-6203,5627,-10883l25531,3577c25945,1238,26769,,27872,xe" fillcolor="#27528e" stroked="f">
                  <v:path arrowok="t" o:connecttype="custom" o:connectlocs="70903,0;141805,49053;70903,98105;0,49053" o:connectangles="270,0,90,180" textboxrect="0,0,141803,107121"/>
                </v:shape>
                <v:shape id="Shape 76" o:spid="_x0000_s1097" style="position:absolute;left:14055;top:10453;width:1418;height:981;visibility:visible;mso-wrap-style:square;v-text-anchor:top" coordsize="141807,107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" path="m27874,v1095,,1919,683,3698,4268l69051,81928,106387,3301c107492,1101,108176,,109404,v1245,,2066,1374,2473,4268l124376,89362v1231,8665,2606,12664,6717,13897c135082,104497,137825,104636,139611,104636v1238,,2196,145,2196,969c141807,106707,140166,107121,138232,107121v-3427,,-22366,-414,-27860,-828c107215,106012,106387,105605,106387,104781v,-684,558,-1098,1516,-1522c108720,102995,109134,101202,108586,97343l100353,36763r-554,l69875,99273v-3157,6469,-3844,7708,-5082,7708c63561,106981,62189,104230,59994,100098,56697,93762,45853,72697,44211,68843,42973,65955,34732,48602,29930,38278r-547,l22252,93074v-285,2481,-422,4269,-422,6476c21830,102160,23616,103402,25948,103949v2473,548,4392,687,5768,687c32814,104636,33774,104915,33774,105605v,1247,-1230,1516,-3297,1516c24710,107121,18532,106707,16067,106707v-2610,,-9203,414,-13594,414c1101,107121,,106852,,105605v,-690,828,-969,2203,-969c3297,104636,4258,104636,6321,104230v3845,-828,4940,-6203,5627,-10883l25534,3577c25948,1238,26773,,27874,xe" fillcolor="#27528e" stroked="f">
                  <v:path arrowok="t" o:connecttype="custom" o:connectlocs="70903,0;141805,49053;70903,98105;0,49053" o:connectangles="270,0,90,180" textboxrect="0,0,141807,107121"/>
                </v:shape>
                <v:shape id="Shape 77" o:spid="_x0000_s1098" style="position:absolute;left:15621;top:10471;width:693;height:967;visibility:visible;mso-wrap-style:square;v-text-anchor:top" coordsize="69322,10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" path="m65211,v687,,816,548,816,1239c66027,2200,65344,3852,64934,10189v-145,1375,-414,7430,-685,9086c64106,19966,63831,20782,62870,20782v-954,,-1231,-682,-1231,-1918c61639,17896,61502,15556,60815,13911,59854,11430,58482,9778,51624,8942,49283,8669,34873,8399,32123,8399v-676,,-957,410,-957,1379l31166,44604v,969,136,1519,957,1519c35143,46123,50933,46123,54090,45850v3290,-277,5354,-687,6584,-2063c61639,42683,62187,41994,62870,41994v555,,961,277,961,1101c63831,43917,63284,46123,62734,53143v-133,2751,-547,8263,-547,9227c62187,63472,62187,64988,60955,64988v-964,,-1242,-555,-1242,-1242c59579,62370,59579,60585,59165,58793v-683,-2755,-2602,-4818,-7686,-5372c48873,53143,35287,53006,31986,53006v-684,,-820,551,-820,1376l31166,65260v,4681,-141,17353,,21342c31447,96103,33634,98169,47635,98169v3567,,9334,,12902,-1652c64106,94871,65758,91970,66722,86329v270,-1517,547,-2067,1505,-2067c69322,84262,69322,85360,69322,86739v,3165,-1095,12531,-1782,15286c66582,105600,65344,105600,60127,105600v-10296,,-17845,-271,-23745,-412c30481,104911,26223,104782,22111,104782v-1523,,-4536,,-7834,129c11120,104911,7553,105188,4806,105188v-1782,,-2744,-406,-2744,-1372c2062,103125,2613,102712,4258,102712v2056,,3705,-269,4951,-554c11944,101611,12633,98579,13183,94593v684,-5784,684,-16667,684,-29333l13867,41026v,-20926,,-24782,-273,-29186c13316,7153,12223,4953,7690,3994,6591,3723,4258,3576,2341,3576,828,3576,,3301,,2343,,1368,965,1099,3024,1099v3704,,7686,140,11116,140c17711,1368,20868,1509,22795,1509v4386,,31702,,34315,-141c59713,1099,61916,821,63011,548,63694,407,64520,,65211,xe" fillcolor="#27528e" stroked="f">
                  <v:path arrowok="t" o:connecttype="custom" o:connectlocs="34660,0;69320,48353;34660,96706;0,48353" o:connectangles="270,0,90,180" textboxrect="0,0,69322,105600"/>
                </v:shape>
                <v:shape id="Shape 78" o:spid="_x0000_s1099" style="position:absolute;left:16557;top:10481;width:625;height:965;visibility:visible;mso-wrap-style:square;v-text-anchor:top" coordsize="62466,1053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" path="m3020,v7272,,15923,412,19771,412c27050,412,35686,,43927,l62466,1283r,8633l60509,8808c53680,6880,47091,6465,41739,6465v-2751,,-7828,422,-8929,969c31578,7982,31164,8673,31164,10188v-137,4674,-137,16654,-137,27534l31027,55073v,14594,137,25196,275,27807c31441,86328,31712,91836,32810,93352v1789,2617,7143,5501,17985,5501l62466,97375r,5850l51342,105326v-4943,,-10565,-411,-15782,-825c30340,104094,25534,103677,22107,103677v-1515,,-4535,,-7826,137c11124,103814,7549,104094,4806,104094v-1786,,-2740,-417,-2740,-1379c2066,102024,2613,101606,4258,101606v2059,,3705,-269,4947,-545c11948,100509,12631,97478,13186,93489v685,-5785,685,-16664,685,-29330l13871,39921v,-20919,,-24782,-278,-29186c13320,6052,12221,3849,7696,2888,6595,2610,4258,2480,2339,2480,828,2480,,2196,,1236,,274,971,,3020,xe" fillcolor="#27528e" stroked="f">
                  <v:path arrowok="t" o:connecttype="custom" o:connectlocs="31231,0;62462,48230;31231,96460;0,48230" o:connectangles="270,0,90,180" textboxrect="0,0,62466,105326"/>
                </v:shape>
                <v:shape id="Shape 79" o:spid="_x0000_s1100" style="position:absolute;left:17182;top:10493;width:498;height:933;visibility:visible;mso-wrap-style:square;v-text-anchor:top" coordsize="49832,101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" path="m,l9808,679v9746,1963,19218,5887,26701,13737c43376,21570,49832,33001,49832,49379v,17352,-7280,30572,-14966,38420c31705,91034,26557,95095,19024,98347l,101941,,96092r6276,-795c11389,93714,15781,91236,19901,87658,28689,80088,31439,67560,31439,53372v,-17481,-7279,-28768,-13187,-34416l,8632,,xe" fillcolor="#27528e" stroked="f">
                  <v:path arrowok="t" o:connecttype="custom" o:connectlocs="24917,0;49834,46680;24917,93360;0,46680" o:connectangles="270,0,90,180" textboxrect="0,0,49832,101941"/>
                </v:shape>
                <v:shape id="Shape 80" o:spid="_x0000_s1101" style="position:absolute;left:17915;top:10481;width:443;height:953;visibility:visible;mso-wrap-style:square;v-text-anchor:top" coordsize="44342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" path="m3302,c8510,,17157,410,21143,410,24577,410,32671,,37894,v1778,,2877,269,2877,1101c40771,2202,39949,2477,38577,2477v-1374,,-2468,147,-4117,417c30752,3577,29657,5924,29384,10741v-285,4404,-285,8259,-285,29186l29099,64161v,13361,,24232,558,30152c30067,98035,31025,100512,35143,101059v1927,284,4943,553,6996,553c43654,101612,44342,102026,44342,102717v,966,-1095,1372,-2607,1372c32671,104089,24023,103683,20322,103683v-3165,,-11812,406,-17301,406c1238,104089,278,103683,278,102717v,-691,554,-1105,2196,-1105c4529,101612,6178,101343,7419,101059v2741,-547,3565,-2888,3979,-6879c12081,88393,12081,77522,12081,64161r,-24234c12081,19000,12081,15145,11809,10741,11531,6054,10160,3718,7139,3030,5631,2624,3846,2477,2199,2477,832,2477,,2202,,1101,,269,1098,,3302,xe" fillcolor="#27528e" stroked="f">
                  <v:path arrowok="t" o:connecttype="custom" o:connectlocs="22170,0;44339,47663;22170,95326;0,47663" o:connectangles="270,0,90,180" textboxrect="0,0,44342,104089"/>
                </v:shape>
                <v:shape id="Shape 81" o:spid="_x0000_s1102" style="position:absolute;left:18562;top:10463;width:954;height:989;visibility:visible;mso-wrap-style:square;v-text-anchor:top" coordsize="95392,107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" path="m59429,v8513,,13597,547,19904,1380c84557,2067,88946,3301,93067,3712v1509,144,2056,835,2056,1653c95123,6465,94709,8118,94438,12943v-272,4547,-139,12113,-417,14868c93891,29877,93614,30978,92380,30978v-1099,,-1372,-1101,-1372,-3024c90871,23685,89082,18867,85651,15274,81119,10465,70413,6743,57784,6743v-11942,,-19764,3031,-25809,8531c21960,24505,19346,37588,19346,50940v,32775,24851,49018,43244,49018c74804,99958,82221,98582,87714,92250v2333,-2610,4118,-6610,4666,-9086c92790,80960,93067,80407,94166,80407v957,,1226,967,1226,2069c95392,84129,93752,96103,92380,100782v-685,2347,-1238,3032,-3571,3999c83322,106981,72885,107946,64098,107946v-18802,,-34586,-4132,-47081,-15004c3560,81101,,65674,,52315,,42959,2873,26716,16053,14591,25941,5508,38981,,59429,xe" fillcolor="#27528e" stroked="f">
                  <v:path arrowok="t" o:connecttype="custom" o:connectlocs="47695,0;95390,49428;47695,98855;0,49428" o:connectangles="270,0,90,180" textboxrect="0,0,95392,107946"/>
                </v:shape>
                <v:shape id="Shape 82" o:spid="_x0000_s1103" style="position:absolute;left:19681;top:10481;width:1099;height:971;visibility:visible;mso-wrap-style:square;v-text-anchor:top" coordsize="109955,10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" path="m3024,v7276,,15923,410,20038,410c26363,410,35006,,39949,v2060,,3020,269,3020,1244c42969,2202,42149,2477,40771,2477v-1513,,-2333,147,-3983,417c33081,3577,31986,5924,31713,10741v-274,4404,-274,8259,-274,29186l31439,59201v,19973,3977,28368,10710,33879c48320,98171,54634,98718,59303,98718v6041,,13450,-1922,18943,-7433c85795,83713,86209,71326,86209,57138r,-17211c86209,19000,86209,15145,85936,10741,85659,6054,84564,3854,80028,2894,78934,2624,76598,2477,75089,2477v-1509,,-2336,-275,-2336,-1233c72753,269,73713,,75644,v6994,,15641,410,15782,410c93075,410,101722,,107071,v1923,,2884,269,2884,1244c109955,2202,109134,2477,107485,2477v-1509,,-2333,147,-3974,417c99799,3577,98704,5924,98421,10741v-270,4404,-270,8259,-270,29186l98151,54662v,15286,-1505,31531,-13040,41442c75366,104501,65481,106019,56559,106019v-7276,,-20458,-414,-30477,-9501c19084,90179,13863,79990,13863,60033r,-20106c13863,19000,13863,15145,13594,10741,13317,6054,12215,3854,7686,2894,6589,2624,4256,2477,2341,2477,824,2477,,2202,,1244,,269,965,,3024,xe" fillcolor="#27528e" stroked="f">
                  <v:path arrowok="t" o:connecttype="custom" o:connectlocs="54978,0;109956,48545;54978,97090;0,48545" o:connectangles="270,0,90,180" textboxrect="0,0,109955,106019"/>
                </v:shape>
                <v:shape id="Shape 83" o:spid="_x0000_s1104" style="position:absolute;left:20890;top:10453;width:1418;height:981;visibility:visible;mso-wrap-style:square;v-text-anchor:top" coordsize="141804,107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" path="m27875,v1093,,1915,683,3697,4268l69051,81928,106384,3301c107493,1101,108176,,109404,v1246,,2062,1374,2473,4268l124372,89362v1236,8665,2607,12664,6722,13897c135080,104497,137823,104636,139611,104636v1239,,2193,145,2193,969c141804,106707,140162,107121,138233,107121v-3428,,-22371,-414,-27861,-828c107214,106012,106384,105605,106384,104781v,-684,561,-1098,1515,-1522c108717,102995,109134,101202,108586,97343l100350,36763r-551,l69876,99273v-3161,6469,-3845,7708,-5076,7708c63558,106981,62187,104230,59991,100098,56697,93762,45850,72697,44209,68843,42969,65955,34729,48602,29930,38278r-547,l22248,93074v-281,2481,-421,4269,-421,6476c21827,102160,23616,103402,25948,103949v2474,548,4392,687,5768,687c32810,104636,33772,104915,33772,105605v,1247,-1232,1516,-3295,1516c24710,107121,18533,106707,16066,106707v-2609,,-9204,414,-13593,414c1101,107121,,106852,,105605v,-690,824,-969,2199,-969c3298,104636,4258,104636,6322,104230v3844,-828,4939,-6203,5622,-10883l25531,3577c25948,1238,26773,,27875,xe" fillcolor="#27528e" stroked="f">
                  <v:path arrowok="t" o:connecttype="custom" o:connectlocs="70903,0;141805,49053;70903,98105;0,49053" o:connectangles="270,0,90,180" textboxrect="0,0,141804,107121"/>
                </v:shape>
                <v:shape id="Shape 84" o:spid="_x0000_s1105" style="position:absolute;left:7503;top:12148;width:1557;height:971;visibility:visible;mso-wrap-style:square;v-text-anchor:top" coordsize="155668,106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" path="m3016,v7147,,14695,406,15931,406c20178,406,26221,,34186,v1919,,2876,406,2876,1239c37062,2339,35968,2477,34596,2477v-1095,,-2466,,-3434,553c29926,3577,29657,4539,29657,6054v,1794,1364,6473,3013,12672c35006,27813,47775,69526,50245,77242r410,l77289,5504c78660,1649,79625,546,80719,546v1508,,2193,2068,3981,6477l113252,76276r414,c116139,67053,127119,30700,131921,14594v961,-3168,1376,-6056,1376,-7993c133297,4406,132058,2477,126705,2477v-1367,,-2333,-414,-2333,-1238c124372,269,125467,,127526,v7276,,13039,406,14281,406c142764,406,148673,,153194,v1512,,2474,269,2474,1098c155668,2063,154983,2477,153749,2477v-1376,,-3299,137,-4806,682c145649,4406,144144,9909,141249,17755v-6310,17351,-20721,61143,-27450,81792c112291,104367,111604,106016,109822,106016v-1375,,-2200,-1649,-4256,-6742l77011,30290r-278,c74131,37310,55868,86054,49972,98719v-2611,5648,-3298,7297,-4947,7297c43654,106016,43106,104503,41868,100918l12769,13489c11120,8395,9609,5094,7690,3715,6181,2753,3434,2477,2200,2477,828,2477,,2339,,1239,,269,1101,,3016,xe" fillcolor="#27528e" stroked="f">
                  <v:path arrowok="t" o:connecttype="custom" o:connectlocs="77834,0;155667,48545;77834,97090;0,48545" o:connectangles="270,0,90,180" textboxrect="0,0,155668,106016"/>
                </v:shape>
                <v:shape id="Shape 85" o:spid="_x0000_s1106" style="position:absolute;left:9653;top:12148;width:1105;height:954;visibility:visible;mso-wrap-style:square;v-text-anchor:top" coordsize="110510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" path="m3018,v7279,,15923,410,19220,410c25532,410,34182,,38856,v1911,,2883,269,2883,1235c41739,2202,40911,2480,39806,2480v-1365,,-2189,134,-3841,414c32264,3577,31162,5924,30893,10734v-279,4411,-279,8266,-279,29194l30614,45982r689,c35965,40891,56009,20376,59987,15696,63835,11152,66849,7704,66849,5367v,-1512,-544,-2473,-1915,-2753c63696,2332,63148,2067,63148,1235,63148,269,63835,,65344,v2884,,10429,410,14141,410c83740,410,91286,,95552,v1372,,2329,269,2329,1235c97881,2202,97187,2480,95815,2480v-1919,,-5354,546,-7956,1508c83600,5640,78930,8534,73030,14321,68778,18445,48047,39099,43385,44060v4938,6469,31841,35517,37194,40611c86624,90457,92801,96660,100211,99551v4121,1651,6864,2061,8514,2061c109682,101612,110510,101883,110510,102715v,962,-684,1374,-3294,1374l95268,104089v-4119,,-6585,,-9468,-277c78383,103125,74678,100090,68778,94859,62734,89495,35691,57686,32810,53693l31303,51623r-689,l30614,64162v,12662,,23540,411,29466c31303,97480,32534,100516,35965,101063v1929,273,4946,549,6735,549c43795,101612,44478,102023,44478,102715v,962,-1093,1374,-2610,1374c34182,104089,25532,103677,22104,103677v-3163,,-11807,412,-17297,412c3018,104089,2064,103677,2064,102715v,-692,547,-1103,2195,-1103c6314,101612,7964,101336,9195,101063v2743,-547,3438,-3583,3989,-7576c13867,87702,13867,76824,13867,64162r,-24234c13867,19000,13867,15145,13594,10734,13317,6052,12223,3855,7690,2894,6593,2614,4259,2480,2333,2480,826,2480,,2202,,1235,,269,961,,3018,xe" fillcolor="#27528e" stroked="f">
                  <v:path arrowok="t" o:connecttype="custom" o:connectlocs="55257,0;110514,47663;55257,95326;0,47663" o:connectangles="270,0,90,180" textboxrect="0,0,110510,104089"/>
                </v:shape>
                <v:shape id="Shape 86" o:spid="_x0000_s1107" style="position:absolute;left:10776;top:12148;width:448;height:954;visibility:visible;mso-wrap-style:square;v-text-anchor:top" coordsize="44820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" path="m3013,v7279,,15923,406,18810,406c26489,406,36925,,41185,r3635,291l44820,8900,38567,6468v-3428,,-5900,141,-7272,555c30334,7300,30063,7840,30063,8948r,41858c30063,52318,30334,52873,31295,53283v2883,969,7002,1379,10436,1379l44820,54404r,7534l43102,61268,31158,60994v-687,,-1095,274,-1095,1099l30063,64022v,12805,,23684,685,29469c31158,97480,31982,100512,36093,101059v2060,281,5092,550,6740,550c43928,101609,44467,102027,44467,102712v,967,-951,1377,-2736,1377c33768,104089,23609,103679,21549,103679v-2613,,-11257,410,-16750,410c3013,104089,2060,103679,2060,102712v,-685,546,-1103,2192,-1103c6310,101609,7956,101340,9198,101059v2744,-547,3427,-3579,3974,-7568c13861,87706,13861,76827,13861,64162r,-24238c13861,18997,13861,15141,13586,10738,13313,6054,12215,3852,7686,2891,6589,2620,4252,2477,2329,2477,818,2477,,2200,,1242,,269,957,,3013,xe" fillcolor="#27528e" stroked="f">
                  <v:path arrowok="t" o:connecttype="custom" o:connectlocs="22412,0;44823,47663;22412,95326;0,47663" o:connectangles="270,0,90,180" textboxrect="0,0,44820,104089"/>
                </v:shape>
                <v:shape id="Shape 87" o:spid="_x0000_s1108" style="position:absolute;left:11224;top:12151;width:635;height:951;visibility:visible;mso-wrap-style:square;v-text-anchor:top" coordsize="63489,103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" path="m,l9452,758v4306,843,8460,2324,12169,4873c25463,8241,30949,15263,30949,24490v,10195,-4252,19551,-18115,30845c25049,70758,34520,83008,42624,91541v7683,7991,13313,8956,15369,9370c59508,101188,60740,101318,61841,101318v1087,,1648,418,1648,1102c63489,103521,62525,103798,60873,103798r-13041,c40150,103798,36716,103107,33153,101188,27244,98017,22029,91541,14343,80945,8849,73368,2542,64004,756,61941l,61646,,54112r2914,-243c4356,53507,5422,52921,6660,52026v4115,-3026,8097,-9360,8097,-20657c14757,21598,11531,15299,7292,11444l,8608,,xe" fillcolor="#27528e" stroked="f">
                  <v:path arrowok="t" o:connecttype="custom" o:connectlocs="31743,0;63486,47531;31743,95061;0,47531" o:connectangles="270,0,90,180" textboxrect="0,0,63489,103798"/>
                </v:shape>
                <v:shape id="Shape 88" o:spid="_x0000_s1109" style="position:absolute;left:11707;top:12168;width:522;height:934;visibility:visible;mso-wrap-style:square;v-text-anchor:top" coordsize="52229,101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" path="m52229,r,23315l51610,24255,38981,58124v-137,547,,961,554,961l52229,59085r,6887l36789,65972v-680,,-965,273,-1239,1100l28146,86761v-1380,3450,-2064,6743,-2064,8397c26082,97640,27314,99426,31572,99426r2060,c35277,99426,35687,99704,35687,100529v,1100,-824,1377,-2329,1377c28962,101906,23062,101490,18804,101490v-1509,,-9058,416,-16197,416c824,101906,,101629,,100529v,-825,543,-1103,1642,-1103c2884,99426,4807,99296,5908,99153v6311,-824,8914,-5512,11660,-12392l52024,294,52229,xe" fillcolor="#27528e" stroked="f">
                  <v:path arrowok="t" o:connecttype="custom" o:connectlocs="26115,0;52230,46662;26115,93323;0,46662" o:connectangles="270,0,90,180" textboxrect="0,0,52229,101906"/>
                </v:shape>
                <v:shape id="Shape 89" o:spid="_x0000_s1110" style="position:absolute;left:12229;top:12121;width:607;height:981;visibility:visible;mso-wrap-style:square;v-text-anchor:top" coordsize="60750,1071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" path="m3639,c4874,,5695,1235,7071,4402v3297,7574,25256,63749,34045,84679c46332,101477,50317,103398,53194,104091v2062,416,4118,546,5767,546c60055,104637,60750,104777,60750,105739v,1101,-1242,1378,-6322,1378c49489,107117,39467,107117,28491,106840v-2470,-140,-4119,-140,-4119,-1101c24372,104915,24919,104637,26291,104507v954,-277,1915,-1523,1231,-3171l16543,72144v-275,-689,-689,-962,-1376,-962l,71182,,64295r12564,c13248,64295,13388,63881,13248,63467l889,29466c757,28911,623,28219,202,28219l,28525,,5211,3639,xe" fillcolor="#27528e" stroked="f">
                  <v:path arrowok="t" o:connecttype="custom" o:connectlocs="30376,0;60752,49048;30376,98096;0,49048" o:connectangles="270,0,90,180" textboxrect="0,0,60750,107117"/>
                </v:shape>
                <v:shape id="Shape 90" o:spid="_x0000_s1111" style="position:absolute;left:12910;top:12148;width:1106;height:954;visibility:visible;mso-wrap-style:square;v-text-anchor:top" coordsize="110505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" path="m3016,v7280,,15924,410,19217,410c25531,410,34181,,38855,v1911,,2880,269,2880,1235c41735,2202,40910,2480,39805,2480v-1364,,-2193,134,-3845,414c32263,3577,31161,5924,30884,10734v-270,4411,-270,8266,-270,29194l30614,45982r684,c35960,40891,56009,20376,59982,15696,63832,11152,66848,7704,66848,5367v,-1512,-544,-2473,-1915,-2753c63695,2332,63147,2067,63147,1235,63147,269,63832,,65343,v2880,,10429,410,14134,410c83735,410,91285,,95547,v1372,,2330,269,2330,1235c97877,2202,97186,2480,95814,2480v-1919,,-5354,546,-7957,1508c83599,5640,78929,8534,73029,14321,68777,18445,48046,39099,43383,44060v4939,6469,31842,35517,37195,40611c86623,90457,92800,96660,100209,99551v4121,1651,6865,2061,8515,2061c109677,101612,110505,101883,110505,102715v,962,-684,1374,-3294,1374l95267,104089v-4123,,-6589,,-9468,-277c78382,103125,74677,100090,68777,94859,62733,89495,35690,57686,32809,53693l31298,51623r-684,l30614,64162v,12662,,23540,407,29466c31298,97480,32533,100516,35960,101063v1929,273,4950,549,6735,549c43790,101612,44478,102023,44478,102715v,962,-1095,1374,-2611,1374c34181,104089,25531,103677,22107,103677v-3167,,-11811,412,-17305,412c3016,104089,2063,103677,2063,102715v,-692,547,-1103,2192,-1103c6313,101612,7963,101336,9194,101063v2743,-547,3427,-3583,3989,-7576c13867,87702,13867,76824,13867,64162r,-24234c13867,19000,13867,15145,13593,10734,13308,6052,12217,3855,7689,2894,6591,2614,4255,2480,2332,2480,820,2480,,2202,,1235,,269,960,,3016,xe" fillcolor="#27528e" stroked="f">
                  <v:path arrowok="t" o:connecttype="custom" o:connectlocs="55253,0;110505,47663;55253,95326;0,47663" o:connectangles="270,0,90,180" textboxrect="0,0,110505,104089"/>
                </v:shape>
                <v:shape id="Shape 91" o:spid="_x0000_s1112" style="position:absolute;left:14027;top:12132;width:559;height:987;visibility:visible;mso-wrap-style:square;v-text-anchor:top" coordsize="55933,107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" path="m55933,r,7165l52704,6454v-15786,,-33764,8816,-33764,43095c18940,71033,27821,89182,43378,96914r12555,2835l55933,107683r-615,115c15926,107798,,78195,,53827,,36163,8722,14634,30459,4973l55933,xe" fillcolor="#27528e" stroked="f">
                  <v:path arrowok="t" o:connecttype="custom" o:connectlocs="27967,0;55933,49364;27967,98727;0,49364" o:connectangles="270,0,90,180" textboxrect="0,0,55933,107798"/>
                </v:shape>
                <v:shape id="Shape 92" o:spid="_x0000_s1113" style="position:absolute;left:14586;top:12131;width:562;height:987;visibility:visible;mso-wrap-style:square;v-text-anchor:top" coordsize="56210,1078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" path="m759,c34938,,56210,19965,56210,51491v,23644,-12352,43578,-33237,52067l,107832,,99897r5143,1162c14756,101059,36994,96379,36994,56585v,-23131,-9962,-39680,-24441,-46510l,7313,,148,759,xe" fillcolor="#27528e" stroked="f">
                  <v:path arrowok="t" o:connecttype="custom" o:connectlocs="28104,0;56208,49378;28104,98755;0,49378" o:connectangles="270,0,90,180" textboxrect="0,0,56210,107832"/>
                </v:shape>
                <v:shape id="Shape 93" o:spid="_x0000_s1114" style="position:absolute;left:15268;top:12148;width:1556;height:971;visibility:visible;mso-wrap-style:square;v-text-anchor:top" coordsize="155668,106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" path="m3020,v7146,,14695,406,15927,406c20182,406,26226,,34190,v1917,,2879,406,2879,1239c37069,2339,35968,2477,34596,2477v-1095,,-2466,,-3432,553c29930,3577,29661,4539,29661,6054v,1794,1364,6473,3012,12672c35006,27813,47776,69526,50249,77242r414,l77284,5504c78664,1649,79618,546,80719,546v1509,,2197,2068,3981,6477l113252,76276r414,c116139,67053,127123,30700,131923,14594v960,-3168,1377,-6056,1377,-7993c133300,4406,132062,2477,126709,2477v-1371,,-2337,-414,-2337,-1238c124372,269,125467,,127526,v7279,,13040,406,14285,406c142768,406,148676,,153198,v1508,,2470,269,2470,1098c155668,2063,154983,2477,153753,2477v-1380,,-3299,137,-4810,682c145648,4406,144144,9909,141253,17755v-6310,17351,-20721,61143,-27453,81792c112291,104367,111604,106016,109824,106016v-1378,,-2198,-1649,-4258,-6742l77022,30290r-285,c74127,37310,55872,86054,49972,98719v-2610,5648,-3298,7297,-4939,7297c43657,106016,43110,104503,41876,100918l12769,13489c11120,8395,9611,5094,7686,3715,6177,2753,3434,2477,2203,2477,828,2477,,2339,,1239,,269,1101,,3020,xe" fillcolor="#27528e" stroked="f">
                  <v:path arrowok="t" o:connecttype="custom" o:connectlocs="77834,0;155667,48545;77834,97090;0,48545" o:connectangles="270,0,90,180" textboxrect="0,0,155668,106016"/>
                </v:shape>
                <v:shape id="Shape 94" o:spid="_x0000_s1115" style="position:absolute;left:16955;top:12148;width:443;height:954;visibility:visible;mso-wrap-style:square;v-text-anchor:top" coordsize="44341,10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" path="m3301,c8510,,17160,406,21142,406,24577,406,32673,,37893,v1782,,2876,273,2876,1098c40769,2200,39953,2477,38577,2477v-1375,,-2470,143,-4118,414c30754,3577,29659,5922,29383,10738v-285,4403,-285,8259,-285,29186l29098,64162v,13357,,24229,561,30147c30069,98031,31025,100512,35146,101059v1923,281,4943,550,6995,550c43656,101609,44341,102027,44341,102712v,967,-1095,1377,-2606,1377c32673,104089,24022,103679,20325,103679v-3165,,-11815,410,-17305,410c1238,104089,277,103679,277,102712v,-685,554,-1103,2196,-1103c4531,101609,6177,101340,7423,101059v2736,-547,3560,-2888,3974,-6879c12085,88391,12085,77519,12085,64162r,-24238c12085,18997,12085,15141,11807,10738,11530,6054,10159,3715,7142,3026,5630,2620,3844,2477,2202,2477,831,2477,,2200,,1098,,273,1101,,3301,xe" fillcolor="#27528e" stroked="f">
                  <v:path arrowok="t" o:connecttype="custom" o:connectlocs="22170,0;44339,47663;22170,95326;0,47663" o:connectangles="270,0,90,180" textboxrect="0,0,44341,104089"/>
                </v:shape>
                <v:shape id="Shape 95" o:spid="_x0000_s1116" style="position:absolute;left:17626;top:12138;width:693;height:967;visibility:visible;mso-wrap-style:square;v-text-anchor:top" coordsize="69322,105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" path="m65214,v685,,817,547,817,1232c66031,2200,65348,3856,64938,10188v-138,1376,-414,7434,-685,9087c64113,19965,63835,20783,62875,20783v-959,,-1236,-684,-1236,-1926c61639,17896,61504,15559,60815,13910,59854,11430,58482,9778,51628,8942,49285,8673,34874,8403,32127,8403v-681,,-958,407,-958,1375l31169,44607v,965,134,1520,958,1520c35147,46127,50933,46127,54090,45849v3295,-277,5357,-683,6595,-2062c61639,42682,62187,41997,62875,41997v550,,960,275,960,1099c63835,43921,63288,46127,62742,53147v-137,2747,-555,8262,-555,9223c62187,63472,62187,64987,60956,64987v-961,,-1238,-554,-1238,-1238c59584,62370,59584,60584,59170,58792v-688,-2754,-2607,-4817,-7689,-5372c48877,53147,35288,53006,31990,53006v-687,,-821,555,-821,1379l31169,65264v,4677,-144,17350,,21337c31446,96102,33636,98165,47643,98165v3563,,9331,,12899,-1649c64113,94872,65762,91973,66723,86332v269,-1519,547,-2070,1505,-2070c69322,84262,69322,85363,69322,86738v,3165,-1094,12535,-1782,15290c66586,105599,65348,105599,60132,105599v-10300,,-17846,-271,-23747,-408c30485,104915,26227,104781,22112,104781v-1523,,-4537,,-7831,134c11124,104915,7557,105191,4807,105191v-1779,,-2744,-410,-2744,-1377c2063,103129,2617,102712,4259,102712v2059,,3708,-270,4950,-551c11945,101614,12633,98578,13188,94593v683,-5784,683,-16664,683,-29329l13871,41026v,-20927,,-24783,-277,-29186c13317,7156,12223,4954,7694,3993,6593,3722,4259,3579,2341,3579,832,3579,,3302,,2344,,1375,969,1102,3028,1102v3704,,7686,130,11113,130c17716,1375,20874,1508,22795,1508v4389,,31713,,34315,-133c59718,1102,61916,824,63011,547,63699,410,64524,,65214,xe" fillcolor="#27528e" stroked="f">
                  <v:path arrowok="t" o:connecttype="custom" o:connectlocs="34660,0;69320,48353;34660,96706;0,48353" o:connectangles="270,0,90,180" textboxrect="0,0,69322,105599"/>
                </v:shape>
                <v:shape id="Shape 96" o:spid="_x0000_s1117" style="position:absolute;width:26132;height:14554;visibility:visible;mso-wrap-style:square;v-text-anchor:top" coordsize="2613294,1589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" path="m,l2613294,r,1589192l,1589192e" filled="f" strokecolor="#fffefd" strokeweight=".27889mm">
                  <v:stroke joinstyle="miter"/>
                  <v:path arrowok="t" o:connecttype="custom" o:connectlocs="1306646,0;2613291,727712;1306646,1455423;0,727712" o:connectangles="270,0,90,180" textboxrect="0,0,2613294,1589192"/>
                </v:shape>
                <w10:anchorlock/>
              </v:group>
            </w:pict>
          </mc:Fallback>
        </mc:AlternateContent>
      </w:r>
    </w:p>
    <w:p w14:paraId="64319677" w14:textId="77777777" w:rsidR="006A1C3D" w:rsidRDefault="00000000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eastAsia="Garamond" w:hAnsi="Garamond" w:cs="Garamond"/>
          <w:color w:val="27528E"/>
          <w:sz w:val="25"/>
        </w:rPr>
        <w:t>The Doctoral School of Medical and Health Sciences</w:t>
      </w:r>
    </w:p>
    <w:p w14:paraId="5D665142" w14:textId="77777777" w:rsidR="006A1C3D" w:rsidRDefault="006A1C3D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</w:p>
    <w:p w14:paraId="39483EBF" w14:textId="77777777" w:rsidR="006A1C3D" w:rsidRDefault="00000000">
      <w:pPr>
        <w:rPr>
          <w:rFonts w:cs="Aptos"/>
          <w:b/>
          <w:bCs/>
        </w:rPr>
      </w:pPr>
      <w:r>
        <w:rPr>
          <w:rFonts w:cs="Aptos"/>
          <w:b/>
          <w:bCs/>
        </w:rPr>
        <w:t>Rules for crediting a research internship abroad required by the study programme of the Doctoral School of Medical and Health Sciences</w:t>
      </w:r>
    </w:p>
    <w:p w14:paraId="239C0333" w14:textId="77777777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>The PhD student must complete at least a two-week research internship at a foreign research centre chosen by the supervisor and the PhD student.</w:t>
      </w:r>
    </w:p>
    <w:p w14:paraId="33337EE4" w14:textId="4BA06DAB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 xml:space="preserve">The PhD student submits a completed form </w:t>
      </w:r>
      <w:r w:rsidR="00595276">
        <w:rPr>
          <w:rFonts w:cs="Aptos"/>
        </w:rPr>
        <w:t>(Annex</w:t>
      </w:r>
      <w:r>
        <w:rPr>
          <w:rFonts w:cs="Aptos"/>
        </w:rPr>
        <w:t xml:space="preserve"> 1) to the Doctoral School indicating the location and duration of the internship, and including a short report on the PhD student's activities or skills acquired or publications resulting from the research internship.</w:t>
      </w:r>
    </w:p>
    <w:p w14:paraId="5997AF9E" w14:textId="702F704C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 xml:space="preserve">The </w:t>
      </w:r>
      <w:r w:rsidR="00595276">
        <w:rPr>
          <w:rFonts w:cs="Aptos"/>
        </w:rPr>
        <w:t>form</w:t>
      </w:r>
      <w:r>
        <w:rPr>
          <w:rFonts w:cs="Aptos"/>
        </w:rPr>
        <w:t xml:space="preserve"> includes the signatures of the PhD </w:t>
      </w:r>
      <w:r w:rsidR="00595276">
        <w:rPr>
          <w:rFonts w:cs="Aptos"/>
        </w:rPr>
        <w:t>student, the</w:t>
      </w:r>
      <w:r>
        <w:rPr>
          <w:rFonts w:cs="Aptos"/>
        </w:rPr>
        <w:t xml:space="preserve"> supervisor(s), the auxiliary supervisor (if appointed).</w:t>
      </w:r>
    </w:p>
    <w:p w14:paraId="2B39227B" w14:textId="77777777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>The PhD student must attach to the form a confirmation of the internship signed by the supervisor and copies of research publications resulting from the internship.</w:t>
      </w:r>
    </w:p>
    <w:p w14:paraId="49EC999B" w14:textId="66F40B1E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>The form is subject to the approval of the doctoral programme coordinator and is kept in the PhD student's file at the Doctoral School.</w:t>
      </w:r>
    </w:p>
    <w:p w14:paraId="14CDAFBF" w14:textId="77777777" w:rsidR="006A1C3D" w:rsidRDefault="00000000">
      <w:pPr>
        <w:pStyle w:val="Akapitzlist"/>
        <w:numPr>
          <w:ilvl w:val="0"/>
          <w:numId w:val="1"/>
        </w:numPr>
        <w:jc w:val="both"/>
        <w:rPr>
          <w:rFonts w:cs="Aptos"/>
        </w:rPr>
      </w:pPr>
      <w:r>
        <w:rPr>
          <w:rFonts w:cs="Aptos"/>
        </w:rPr>
        <w:t>If it is not reasonably possible to complete a research internship in a foreign research unit, it may be completed in a domestic unit, subject to the following conditions:</w:t>
      </w:r>
    </w:p>
    <w:p w14:paraId="31DBDD19" w14:textId="61E70750" w:rsidR="006A1C3D" w:rsidRDefault="00595276">
      <w:pPr>
        <w:pStyle w:val="Akapitzlist"/>
        <w:numPr>
          <w:ilvl w:val="1"/>
          <w:numId w:val="1"/>
        </w:numPr>
        <w:jc w:val="both"/>
        <w:rPr>
          <w:rFonts w:cs="Aptos"/>
        </w:rPr>
      </w:pPr>
      <w:r>
        <w:rPr>
          <w:rFonts w:cs="Aptos"/>
        </w:rPr>
        <w:t>T</w:t>
      </w:r>
      <w:r w:rsidR="00000000">
        <w:rPr>
          <w:rFonts w:cs="Aptos"/>
        </w:rPr>
        <w:t>he domestic unit is recognised as a leading centre in the international research community (centre of excellence, reference centre title awarded by international institutions or scientific societies)</w:t>
      </w:r>
      <w:r>
        <w:rPr>
          <w:rFonts w:cs="Aptos"/>
        </w:rPr>
        <w:t>.</w:t>
      </w:r>
    </w:p>
    <w:p w14:paraId="5ABDD016" w14:textId="19A552FD" w:rsidR="006A1C3D" w:rsidRDefault="00595276">
      <w:pPr>
        <w:pStyle w:val="Akapitzlist"/>
        <w:numPr>
          <w:ilvl w:val="1"/>
          <w:numId w:val="1"/>
        </w:numPr>
        <w:jc w:val="both"/>
        <w:rPr>
          <w:rFonts w:cs="Aptos"/>
        </w:rPr>
      </w:pPr>
      <w:r>
        <w:rPr>
          <w:rFonts w:cs="Aptos"/>
        </w:rPr>
        <w:t>T</w:t>
      </w:r>
      <w:r w:rsidR="00000000">
        <w:rPr>
          <w:rFonts w:cs="Aptos"/>
        </w:rPr>
        <w:t>he unit is not the same as the unit (organisational unit) in which the PhD students carry out their research work.</w:t>
      </w:r>
    </w:p>
    <w:p w14:paraId="3EE4CB30" w14:textId="4A8E6C55" w:rsidR="006A1C3D" w:rsidRDefault="00595276">
      <w:pPr>
        <w:pStyle w:val="Akapitzlist"/>
        <w:numPr>
          <w:ilvl w:val="1"/>
          <w:numId w:val="1"/>
        </w:numPr>
        <w:jc w:val="both"/>
        <w:rPr>
          <w:rFonts w:cs="Aptos"/>
        </w:rPr>
      </w:pPr>
      <w:r>
        <w:rPr>
          <w:rFonts w:cs="Aptos"/>
        </w:rPr>
        <w:t>T</w:t>
      </w:r>
      <w:r w:rsidR="00000000">
        <w:rPr>
          <w:rFonts w:cs="Aptos"/>
        </w:rPr>
        <w:t>he PhD student must provide a written justification for not being able to complete the internship in a foreign unit and a copy of a document confirming the international recognition of the domestic centre.</w:t>
      </w:r>
    </w:p>
    <w:p w14:paraId="6A53B931" w14:textId="77777777" w:rsidR="006A1C3D" w:rsidRDefault="00000000">
      <w:pPr>
        <w:pStyle w:val="Akapitzlist"/>
        <w:numPr>
          <w:ilvl w:val="1"/>
          <w:numId w:val="1"/>
        </w:numPr>
        <w:jc w:val="both"/>
        <w:rPr>
          <w:rFonts w:cs="Aptos"/>
        </w:rPr>
      </w:pPr>
      <w:r>
        <w:rPr>
          <w:rFonts w:cs="Aptos"/>
        </w:rPr>
        <w:t>The recognition of the internship completed in a domestic unit as equivalent to an internship completed in a foreign unit is decided by the study programme coordinator, after obtaining the opinion of the programme pathway coordinator, before the start of the internship.</w:t>
      </w:r>
    </w:p>
    <w:p w14:paraId="28F474F4" w14:textId="77777777" w:rsidR="006A1C3D" w:rsidRDefault="006A1C3D">
      <w:pPr>
        <w:spacing w:after="0" w:line="300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</w:p>
    <w:p w14:paraId="45377A8C" w14:textId="77777777" w:rsidR="006A1C3D" w:rsidRDefault="00000000">
      <w:pPr>
        <w:spacing w:after="0" w:line="300" w:lineRule="auto"/>
        <w:ind w:left="1360" w:right="1317"/>
        <w:jc w:val="center"/>
      </w:pPr>
      <w:r w:rsidRPr="00931D1C">
        <w:rPr>
          <w:rFonts w:ascii="Garamond" w:eastAsia="Garamond" w:hAnsi="Garamond" w:cs="Garamond"/>
          <w:color w:val="26538F"/>
          <w:sz w:val="20"/>
          <w:lang w:val="pl-PL"/>
        </w:rPr>
        <w:t xml:space="preserve">31-530 Kraków, ul. św. Łazarza 16, tel. </w:t>
      </w:r>
      <w:r>
        <w:rPr>
          <w:rFonts w:ascii="Garamond" w:eastAsia="Garamond" w:hAnsi="Garamond" w:cs="Garamond"/>
          <w:color w:val="26538F"/>
          <w:sz w:val="20"/>
          <w:lang w:val="en-AU"/>
        </w:rPr>
        <w:t xml:space="preserve">+48 12 61 99 729, +48 12 61 99 730 </w:t>
      </w:r>
    </w:p>
    <w:p w14:paraId="7C6538C1" w14:textId="77777777" w:rsidR="006A1C3D" w:rsidRDefault="00000000">
      <w:pPr>
        <w:spacing w:after="0" w:line="300" w:lineRule="auto"/>
        <w:ind w:left="1360" w:right="1317"/>
        <w:jc w:val="center"/>
      </w:pPr>
      <w:r>
        <w:rPr>
          <w:rFonts w:ascii="Garamond" w:eastAsia="Garamond" w:hAnsi="Garamond" w:cs="Garamond"/>
          <w:color w:val="26538F"/>
          <w:sz w:val="20"/>
          <w:lang w:val="en-AU"/>
        </w:rPr>
        <w:t>e-mail: szkola.doktorska@cm-uj.krakow.pl</w:t>
      </w:r>
    </w:p>
    <w:sectPr w:rsidR="006A1C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F0BA" w14:textId="77777777" w:rsidR="006C58A7" w:rsidRDefault="006C58A7">
      <w:pPr>
        <w:spacing w:after="0" w:line="240" w:lineRule="auto"/>
      </w:pPr>
      <w:r>
        <w:separator/>
      </w:r>
    </w:p>
  </w:endnote>
  <w:endnote w:type="continuationSeparator" w:id="0">
    <w:p w14:paraId="57F4E80A" w14:textId="77777777" w:rsidR="006C58A7" w:rsidRDefault="006C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282C" w14:textId="77777777" w:rsidR="006C58A7" w:rsidRDefault="006C58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6EA943" w14:textId="77777777" w:rsidR="006C58A7" w:rsidRDefault="006C5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0B1F"/>
    <w:multiLevelType w:val="multilevel"/>
    <w:tmpl w:val="8D00C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046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3D"/>
    <w:rsid w:val="00595276"/>
    <w:rsid w:val="006A1C3D"/>
    <w:rsid w:val="006C58A7"/>
    <w:rsid w:val="00931D1C"/>
    <w:rsid w:val="00A3174F"/>
    <w:rsid w:val="00C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D7EF2"/>
  <w15:docId w15:val="{5DB64EFC-7B0F-2B4B-9B92-7F7A58E0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1741</Characters>
  <Application>Microsoft Office Word</Application>
  <DocSecurity>0</DocSecurity>
  <Lines>34</Lines>
  <Paragraphs>14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Steg</dc:creator>
  <dc:description/>
  <cp:lastModifiedBy>Paweł Rudek</cp:lastModifiedBy>
  <cp:revision>3</cp:revision>
  <dcterms:created xsi:type="dcterms:W3CDTF">2024-12-09T21:00:00Z</dcterms:created>
  <dcterms:modified xsi:type="dcterms:W3CDTF">2024-12-10T16:33:00Z</dcterms:modified>
</cp:coreProperties>
</file>